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AA" w:rsidRPr="000D0F7E" w:rsidRDefault="00474E72" w:rsidP="005B6715">
      <w:pPr>
        <w:ind w:left="142"/>
        <w:jc w:val="center"/>
        <w:rPr>
          <w:rFonts w:ascii="Arial" w:eastAsia="Batang" w:hAnsi="Arial" w:cs="Arial"/>
          <w:b/>
          <w:color w:val="595959" w:themeColor="text1" w:themeTint="A6"/>
          <w:kern w:val="16"/>
          <w:sz w:val="28"/>
          <w:szCs w:val="26"/>
        </w:rPr>
      </w:pPr>
      <w:r w:rsidRPr="000D0F7E">
        <w:rPr>
          <w:rFonts w:ascii="Arial" w:eastAsia="Batang" w:hAnsi="Arial" w:cs="Arial"/>
          <w:b/>
          <w:color w:val="595959" w:themeColor="text1" w:themeTint="A6"/>
          <w:kern w:val="16"/>
          <w:sz w:val="28"/>
          <w:szCs w:val="26"/>
        </w:rPr>
        <w:t>ORGANISMO PÚ</w:t>
      </w:r>
      <w:r w:rsidR="00DA54AA" w:rsidRPr="000D0F7E">
        <w:rPr>
          <w:rFonts w:ascii="Arial" w:eastAsia="Batang" w:hAnsi="Arial" w:cs="Arial"/>
          <w:b/>
          <w:color w:val="595959" w:themeColor="text1" w:themeTint="A6"/>
          <w:kern w:val="16"/>
          <w:sz w:val="28"/>
          <w:szCs w:val="26"/>
        </w:rPr>
        <w:t>BLICO DESCENTRALIZADO</w:t>
      </w:r>
    </w:p>
    <w:p w:rsidR="00DA54AA" w:rsidRPr="000D0F7E" w:rsidRDefault="00DA54AA" w:rsidP="005B6715">
      <w:pPr>
        <w:ind w:left="142"/>
        <w:jc w:val="center"/>
        <w:rPr>
          <w:rFonts w:ascii="Arial" w:eastAsia="Batang" w:hAnsi="Arial" w:cs="Arial"/>
          <w:b/>
          <w:color w:val="595959" w:themeColor="text1" w:themeTint="A6"/>
          <w:kern w:val="16"/>
          <w:sz w:val="28"/>
          <w:szCs w:val="26"/>
        </w:rPr>
      </w:pPr>
      <w:r w:rsidRPr="000D0F7E">
        <w:rPr>
          <w:rFonts w:ascii="Arial" w:eastAsia="Batang" w:hAnsi="Arial" w:cs="Arial"/>
          <w:b/>
          <w:color w:val="595959" w:themeColor="text1" w:themeTint="A6"/>
          <w:kern w:val="16"/>
          <w:sz w:val="28"/>
          <w:szCs w:val="26"/>
        </w:rPr>
        <w:t>HOSPITAL CIVIL DE GUADALAJARA</w:t>
      </w:r>
    </w:p>
    <w:p w:rsidR="00CB38F9" w:rsidRPr="005B6715" w:rsidRDefault="00CB38F9" w:rsidP="005B6715">
      <w:pPr>
        <w:ind w:left="142"/>
        <w:jc w:val="center"/>
        <w:rPr>
          <w:rFonts w:ascii="Arial" w:eastAsia="Batang" w:hAnsi="Arial" w:cs="Arial"/>
          <w:b/>
          <w:color w:val="595959" w:themeColor="text1" w:themeTint="A6"/>
          <w:kern w:val="16"/>
          <w:sz w:val="12"/>
          <w:szCs w:val="26"/>
        </w:rPr>
      </w:pPr>
    </w:p>
    <w:p w:rsidR="00DA54AA" w:rsidRPr="000D0F7E" w:rsidRDefault="00DA54AA" w:rsidP="005B6715">
      <w:pPr>
        <w:ind w:left="142"/>
        <w:jc w:val="center"/>
        <w:rPr>
          <w:rFonts w:ascii="Arial" w:eastAsia="Batang" w:hAnsi="Arial" w:cs="Arial"/>
          <w:b/>
          <w:color w:val="595959" w:themeColor="text1" w:themeTint="A6"/>
          <w:kern w:val="16"/>
          <w:sz w:val="25"/>
          <w:szCs w:val="25"/>
        </w:rPr>
      </w:pPr>
      <w:r w:rsidRPr="000D0F7E">
        <w:rPr>
          <w:rFonts w:ascii="Arial" w:eastAsia="Batang" w:hAnsi="Arial" w:cs="Arial"/>
          <w:b/>
          <w:color w:val="595959" w:themeColor="text1" w:themeTint="A6"/>
          <w:kern w:val="16"/>
          <w:sz w:val="25"/>
          <w:szCs w:val="25"/>
        </w:rPr>
        <w:t>“</w:t>
      </w:r>
      <w:r w:rsidR="00E070F9" w:rsidRPr="000D0F7E">
        <w:rPr>
          <w:rFonts w:ascii="Arial" w:eastAsia="Batang" w:hAnsi="Arial" w:cs="Arial"/>
          <w:b/>
          <w:color w:val="595959" w:themeColor="text1" w:themeTint="A6"/>
          <w:kern w:val="16"/>
          <w:sz w:val="25"/>
          <w:szCs w:val="25"/>
        </w:rPr>
        <w:t>JUNTA DE GOBIERNO</w:t>
      </w:r>
      <w:r w:rsidRPr="000D0F7E">
        <w:rPr>
          <w:rFonts w:ascii="Arial" w:eastAsia="Batang" w:hAnsi="Arial" w:cs="Arial"/>
          <w:b/>
          <w:color w:val="595959" w:themeColor="text1" w:themeTint="A6"/>
          <w:kern w:val="16"/>
          <w:sz w:val="25"/>
          <w:szCs w:val="25"/>
        </w:rPr>
        <w:t>”</w:t>
      </w:r>
    </w:p>
    <w:p w:rsidR="000F4B48" w:rsidRPr="000D0F7E" w:rsidRDefault="00E070F9" w:rsidP="005B6715">
      <w:pPr>
        <w:ind w:left="142"/>
        <w:jc w:val="center"/>
        <w:rPr>
          <w:rFonts w:ascii="Arial" w:eastAsia="Batang" w:hAnsi="Arial" w:cs="Arial"/>
          <w:color w:val="595959" w:themeColor="text1" w:themeTint="A6"/>
          <w:kern w:val="16"/>
          <w:sz w:val="22"/>
        </w:rPr>
      </w:pPr>
      <w:r w:rsidRPr="000D0F7E">
        <w:rPr>
          <w:rFonts w:ascii="Arial" w:eastAsia="Batang" w:hAnsi="Arial" w:cs="Arial"/>
          <w:color w:val="595959" w:themeColor="text1" w:themeTint="A6"/>
          <w:kern w:val="16"/>
          <w:sz w:val="22"/>
        </w:rPr>
        <w:t xml:space="preserve">NONAGÉSIMA </w:t>
      </w:r>
      <w:r w:rsidR="005A7E6C" w:rsidRPr="000D0F7E">
        <w:rPr>
          <w:rFonts w:ascii="Arial" w:eastAsia="Batang" w:hAnsi="Arial" w:cs="Arial"/>
          <w:color w:val="595959" w:themeColor="text1" w:themeTint="A6"/>
          <w:kern w:val="16"/>
          <w:sz w:val="22"/>
        </w:rPr>
        <w:t>OCTAVA</w:t>
      </w:r>
      <w:r w:rsidRPr="000D0F7E">
        <w:rPr>
          <w:rFonts w:ascii="Arial" w:eastAsia="Batang" w:hAnsi="Arial" w:cs="Arial"/>
          <w:color w:val="595959" w:themeColor="text1" w:themeTint="A6"/>
          <w:kern w:val="16"/>
          <w:sz w:val="22"/>
        </w:rPr>
        <w:t xml:space="preserve"> </w:t>
      </w:r>
      <w:r w:rsidR="00CD789F" w:rsidRPr="000D0F7E">
        <w:rPr>
          <w:rFonts w:ascii="Arial" w:eastAsia="Batang" w:hAnsi="Arial" w:cs="Arial"/>
          <w:color w:val="595959" w:themeColor="text1" w:themeTint="A6"/>
          <w:kern w:val="16"/>
          <w:sz w:val="22"/>
        </w:rPr>
        <w:t>R</w:t>
      </w:r>
      <w:r w:rsidR="00DA54AA" w:rsidRPr="000D0F7E">
        <w:rPr>
          <w:rFonts w:ascii="Arial" w:eastAsia="Batang" w:hAnsi="Arial" w:cs="Arial"/>
          <w:color w:val="595959" w:themeColor="text1" w:themeTint="A6"/>
          <w:kern w:val="16"/>
          <w:sz w:val="22"/>
        </w:rPr>
        <w:t>EUNIÓN ORDINARIA</w:t>
      </w:r>
    </w:p>
    <w:p w:rsidR="00DA54AA" w:rsidRPr="000D0F7E" w:rsidRDefault="005A7E6C" w:rsidP="005B6715">
      <w:pPr>
        <w:ind w:left="142"/>
        <w:jc w:val="center"/>
        <w:rPr>
          <w:rFonts w:ascii="Arial" w:eastAsia="Batang" w:hAnsi="Arial" w:cs="Arial"/>
          <w:color w:val="595959" w:themeColor="text1" w:themeTint="A6"/>
          <w:kern w:val="16"/>
          <w:sz w:val="20"/>
        </w:rPr>
      </w:pPr>
      <w:r w:rsidRPr="000D0F7E">
        <w:rPr>
          <w:rFonts w:ascii="Arial" w:eastAsia="Batang" w:hAnsi="Arial" w:cs="Arial"/>
          <w:color w:val="595959" w:themeColor="text1" w:themeTint="A6"/>
          <w:kern w:val="16"/>
          <w:sz w:val="20"/>
        </w:rPr>
        <w:t>28 DE NOVIEMBRE</w:t>
      </w:r>
      <w:r w:rsidR="00E070F9" w:rsidRPr="000D0F7E">
        <w:rPr>
          <w:rFonts w:ascii="Arial" w:eastAsia="Batang" w:hAnsi="Arial" w:cs="Arial"/>
          <w:color w:val="595959" w:themeColor="text1" w:themeTint="A6"/>
          <w:kern w:val="16"/>
          <w:sz w:val="20"/>
        </w:rPr>
        <w:t xml:space="preserve"> </w:t>
      </w:r>
      <w:r w:rsidR="00741901" w:rsidRPr="000D0F7E">
        <w:rPr>
          <w:rFonts w:ascii="Arial" w:eastAsia="Batang" w:hAnsi="Arial" w:cs="Arial"/>
          <w:color w:val="595959" w:themeColor="text1" w:themeTint="A6"/>
          <w:kern w:val="16"/>
          <w:sz w:val="20"/>
        </w:rPr>
        <w:t>DE 201</w:t>
      </w:r>
      <w:r w:rsidR="00E441F5" w:rsidRPr="000D0F7E">
        <w:rPr>
          <w:rFonts w:ascii="Arial" w:eastAsia="Batang" w:hAnsi="Arial" w:cs="Arial"/>
          <w:color w:val="595959" w:themeColor="text1" w:themeTint="A6"/>
          <w:kern w:val="16"/>
          <w:sz w:val="20"/>
        </w:rPr>
        <w:t>9</w:t>
      </w:r>
    </w:p>
    <w:p w:rsidR="00474124" w:rsidRPr="005B6715" w:rsidRDefault="00DA54AA" w:rsidP="005B6715">
      <w:pPr>
        <w:ind w:left="142"/>
        <w:jc w:val="both"/>
        <w:rPr>
          <w:rFonts w:ascii="Arial" w:hAnsi="Arial" w:cs="Arial"/>
          <w:sz w:val="8"/>
        </w:rPr>
      </w:pPr>
      <w:r w:rsidRPr="000D0F7E">
        <w:rPr>
          <w:rFonts w:ascii="Arial" w:eastAsia="Batang" w:hAnsi="Arial" w:cs="Arial"/>
          <w:b/>
          <w:kern w:val="16"/>
        </w:rPr>
        <w:t xml:space="preserve"> </w:t>
      </w:r>
      <w:r w:rsidR="008438DE" w:rsidRPr="000D0F7E">
        <w:rPr>
          <w:rFonts w:ascii="Arial" w:eastAsia="Batang" w:hAnsi="Arial" w:cs="Arial"/>
          <w:b/>
          <w:kern w:val="16"/>
        </w:rPr>
        <w:t xml:space="preserve"> </w:t>
      </w:r>
      <w:r w:rsidR="00C722A5" w:rsidRPr="000D0F7E">
        <w:rPr>
          <w:rFonts w:ascii="Arial" w:eastAsia="Batang" w:hAnsi="Arial" w:cs="Arial"/>
          <w:b/>
          <w:kern w:val="16"/>
        </w:rPr>
        <w:t xml:space="preserve"> </w:t>
      </w:r>
    </w:p>
    <w:p w:rsidR="00EF08A3" w:rsidRDefault="006C0A71" w:rsidP="005B6715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EF08A3" w:rsidRPr="000D0F7E">
        <w:rPr>
          <w:rFonts w:ascii="Arial" w:hAnsi="Arial" w:cs="Arial"/>
        </w:rPr>
        <w:t xml:space="preserve">día </w:t>
      </w:r>
      <w:r w:rsidR="005A7E6C" w:rsidRPr="000D0F7E">
        <w:rPr>
          <w:rFonts w:ascii="Arial" w:hAnsi="Arial" w:cs="Arial"/>
        </w:rPr>
        <w:t>28 de noviembre</w:t>
      </w:r>
      <w:r w:rsidR="00EF08A3" w:rsidRPr="000D0F7E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2019</w:t>
      </w:r>
      <w:r w:rsidR="00EF08A3" w:rsidRPr="000D0F7E">
        <w:rPr>
          <w:rFonts w:ascii="Arial" w:hAnsi="Arial" w:cs="Arial"/>
        </w:rPr>
        <w:t>, e</w:t>
      </w:r>
      <w:r>
        <w:rPr>
          <w:rFonts w:ascii="Arial" w:hAnsi="Arial" w:cs="Arial"/>
        </w:rPr>
        <w:t xml:space="preserve">n la Sala de Juntas de la </w:t>
      </w:r>
      <w:r w:rsidRPr="000D0F7E">
        <w:rPr>
          <w:rFonts w:ascii="Arial" w:hAnsi="Arial" w:cs="Arial"/>
        </w:rPr>
        <w:t xml:space="preserve">Dirección General del </w:t>
      </w:r>
      <w:r>
        <w:rPr>
          <w:rFonts w:ascii="Arial" w:hAnsi="Arial" w:cs="Arial"/>
        </w:rPr>
        <w:t>OPD</w:t>
      </w:r>
      <w:r w:rsidRPr="000D0F7E">
        <w:rPr>
          <w:rFonts w:ascii="Arial" w:hAnsi="Arial" w:cs="Arial"/>
        </w:rPr>
        <w:t xml:space="preserve"> </w:t>
      </w:r>
      <w:proofErr w:type="gramStart"/>
      <w:r w:rsidRPr="000D0F7E">
        <w:rPr>
          <w:rFonts w:ascii="Arial" w:hAnsi="Arial" w:cs="Arial"/>
        </w:rPr>
        <w:t>Hospital  Civil</w:t>
      </w:r>
      <w:proofErr w:type="gramEnd"/>
      <w:r w:rsidRPr="000D0F7E">
        <w:rPr>
          <w:rFonts w:ascii="Arial" w:hAnsi="Arial" w:cs="Arial"/>
        </w:rPr>
        <w:t xml:space="preserve"> de Guadalajara</w:t>
      </w:r>
      <w:r>
        <w:rPr>
          <w:rFonts w:ascii="Arial" w:hAnsi="Arial" w:cs="Arial"/>
        </w:rPr>
        <w:t xml:space="preserve">, </w:t>
      </w:r>
      <w:r w:rsidRPr="000D0F7E">
        <w:rPr>
          <w:rFonts w:ascii="Arial" w:hAnsi="Arial" w:cs="Arial"/>
        </w:rPr>
        <w:t>ubicada en la calle Coronel Calderón No. 777, Col</w:t>
      </w:r>
      <w:r>
        <w:rPr>
          <w:rFonts w:ascii="Arial" w:hAnsi="Arial" w:cs="Arial"/>
        </w:rPr>
        <w:t>.</w:t>
      </w:r>
      <w:r w:rsidRPr="000D0F7E">
        <w:rPr>
          <w:rFonts w:ascii="Arial" w:hAnsi="Arial" w:cs="Arial"/>
        </w:rPr>
        <w:t xml:space="preserve"> El Retiro, en la ciudad de Guadalajara, Jalisco</w:t>
      </w:r>
      <w:r>
        <w:rPr>
          <w:rFonts w:ascii="Arial" w:hAnsi="Arial" w:cs="Arial"/>
        </w:rPr>
        <w:t xml:space="preserve">, la </w:t>
      </w:r>
      <w:r w:rsidRPr="000D0F7E">
        <w:rPr>
          <w:rFonts w:ascii="Arial" w:hAnsi="Arial" w:cs="Arial"/>
        </w:rPr>
        <w:t>Junta de Gobierno</w:t>
      </w:r>
      <w:r>
        <w:rPr>
          <w:rFonts w:ascii="Arial" w:hAnsi="Arial" w:cs="Arial"/>
        </w:rPr>
        <w:t xml:space="preserve"> como Máximo Órgano de Autoridad de este Organismo, durante el desarrollo de la </w:t>
      </w:r>
      <w:r w:rsidR="00E070F9" w:rsidRPr="000D0F7E">
        <w:rPr>
          <w:rFonts w:ascii="Arial" w:hAnsi="Arial" w:cs="Arial"/>
        </w:rPr>
        <w:t xml:space="preserve">Nonagésima </w:t>
      </w:r>
      <w:r w:rsidR="005A7E6C" w:rsidRPr="000D0F7E">
        <w:rPr>
          <w:rFonts w:ascii="Arial" w:hAnsi="Arial" w:cs="Arial"/>
        </w:rPr>
        <w:t>Octava</w:t>
      </w:r>
      <w:r w:rsidR="00EF08A3" w:rsidRPr="000D0F7E">
        <w:rPr>
          <w:rFonts w:ascii="Arial" w:hAnsi="Arial" w:cs="Arial"/>
        </w:rPr>
        <w:t xml:space="preserve"> Reunión Ordinaria</w:t>
      </w:r>
      <w:r>
        <w:rPr>
          <w:rFonts w:ascii="Arial" w:hAnsi="Arial" w:cs="Arial"/>
        </w:rPr>
        <w:t>,</w:t>
      </w:r>
      <w:r w:rsidR="00EF08A3" w:rsidRPr="000D0F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aprueba por </w:t>
      </w:r>
      <w:proofErr w:type="spellStart"/>
      <w:r>
        <w:rPr>
          <w:rFonts w:ascii="Arial" w:hAnsi="Arial" w:cs="Arial"/>
        </w:rPr>
        <w:t>unaniminad</w:t>
      </w:r>
      <w:proofErr w:type="spellEnd"/>
      <w:r>
        <w:rPr>
          <w:rFonts w:ascii="Arial" w:hAnsi="Arial" w:cs="Arial"/>
        </w:rPr>
        <w:t xml:space="preserve"> el Programa Anual de Adquisiciones, Arrendamientos y Servicios 2020.</w:t>
      </w:r>
    </w:p>
    <w:p w:rsidR="006C0A71" w:rsidRPr="005B6715" w:rsidRDefault="006C0A71" w:rsidP="005B6715">
      <w:pPr>
        <w:ind w:left="142"/>
        <w:jc w:val="both"/>
        <w:rPr>
          <w:rFonts w:ascii="Arial" w:hAnsi="Arial" w:cs="Arial"/>
          <w:sz w:val="12"/>
        </w:rPr>
      </w:pPr>
    </w:p>
    <w:p w:rsidR="00891AA0" w:rsidRPr="000D0F7E" w:rsidRDefault="006C0A71" w:rsidP="005B6715">
      <w:pPr>
        <w:ind w:left="142"/>
        <w:jc w:val="both"/>
        <w:rPr>
          <w:rFonts w:ascii="Arial" w:eastAsia="Batang" w:hAnsi="Arial" w:cs="Arial"/>
          <w:b/>
          <w:kern w:val="16"/>
        </w:rPr>
      </w:pPr>
      <w:r>
        <w:rPr>
          <w:noProof/>
        </w:rPr>
        <w:drawing>
          <wp:inline distT="0" distB="0" distL="0" distR="0" wp14:anchorId="451B1DBD" wp14:editId="3C50BD98">
            <wp:extent cx="6495801" cy="3835729"/>
            <wp:effectExtent l="0" t="0" r="635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6463" cy="383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AA0" w:rsidRDefault="00FB71EA" w:rsidP="005B6715">
      <w:pPr>
        <w:pStyle w:val="Ttulo2"/>
        <w:ind w:left="142"/>
        <w:rPr>
          <w:rFonts w:ascii="Arial" w:hAnsi="Arial" w:cs="Arial"/>
        </w:rPr>
      </w:pPr>
      <w:r>
        <w:rPr>
          <w:noProof/>
        </w:rPr>
        <w:pict w14:anchorId="74CDCF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6" type="#_x0000_t75" style="position:absolute;left:0;text-align:left;margin-left:5.85pt;margin-top:4.65pt;width:510.65pt;height:287.85pt;z-index:251658240;visibility:visible" fillcolor="#4472c4">
            <v:imagedata r:id="rId10" o:title=""/>
            <v:shadow color="#e7e6e6"/>
          </v:shape>
          <o:OLEObject Type="Embed" ProgID="Excel.Sheet.12" ShapeID="Object 4" DrawAspect="Content" ObjectID="_1682240371" r:id="rId11"/>
        </w:pict>
      </w:r>
    </w:p>
    <w:p w:rsidR="009B2FA0" w:rsidRDefault="009B2FA0" w:rsidP="005B6715">
      <w:pPr>
        <w:ind w:left="142"/>
      </w:pPr>
    </w:p>
    <w:p w:rsidR="009B2FA0" w:rsidRDefault="009B2FA0" w:rsidP="005B6715">
      <w:pPr>
        <w:ind w:left="142"/>
      </w:pPr>
    </w:p>
    <w:p w:rsidR="009B2FA0" w:rsidRPr="009B2FA0" w:rsidRDefault="009B2FA0" w:rsidP="005B6715">
      <w:pPr>
        <w:ind w:left="142"/>
      </w:pPr>
    </w:p>
    <w:p w:rsidR="006C0A71" w:rsidRDefault="006C0A71" w:rsidP="005B6715">
      <w:pPr>
        <w:ind w:left="142"/>
      </w:pPr>
    </w:p>
    <w:p w:rsidR="006C0A71" w:rsidRDefault="006C0A71" w:rsidP="005B6715">
      <w:pPr>
        <w:ind w:left="142"/>
      </w:pPr>
    </w:p>
    <w:p w:rsidR="006C0A71" w:rsidRDefault="006C0A71" w:rsidP="005B6715">
      <w:pPr>
        <w:ind w:left="142"/>
      </w:pPr>
    </w:p>
    <w:p w:rsidR="006C0A71" w:rsidRDefault="006C0A71" w:rsidP="005B6715">
      <w:pPr>
        <w:ind w:left="142"/>
      </w:pPr>
    </w:p>
    <w:p w:rsidR="006C0A71" w:rsidRDefault="006C0A71" w:rsidP="005B6715">
      <w:pPr>
        <w:ind w:left="142"/>
      </w:pPr>
    </w:p>
    <w:p w:rsidR="004258D3" w:rsidRDefault="004258D3" w:rsidP="005B6715">
      <w:pPr>
        <w:ind w:left="142"/>
        <w:jc w:val="both"/>
      </w:pPr>
    </w:p>
    <w:p w:rsidR="009B2FA0" w:rsidRDefault="009B2FA0" w:rsidP="005B6715">
      <w:pPr>
        <w:ind w:left="142"/>
        <w:jc w:val="both"/>
      </w:pPr>
    </w:p>
    <w:p w:rsidR="009B2FA0" w:rsidRDefault="009B2FA0" w:rsidP="005B6715">
      <w:pPr>
        <w:ind w:left="142"/>
        <w:jc w:val="both"/>
      </w:pPr>
    </w:p>
    <w:p w:rsidR="009B2FA0" w:rsidRDefault="009B2FA0" w:rsidP="005B6715">
      <w:pPr>
        <w:ind w:left="142"/>
        <w:jc w:val="both"/>
      </w:pPr>
    </w:p>
    <w:p w:rsidR="009B2FA0" w:rsidRDefault="00FB71EA" w:rsidP="005B6715">
      <w:pPr>
        <w:ind w:left="142"/>
        <w:jc w:val="both"/>
      </w:pPr>
      <w:bookmarkStart w:id="0" w:name="_GoBack"/>
      <w:r>
        <w:rPr>
          <w:rFonts w:ascii="Arial" w:eastAsia="Batang" w:hAnsi="Arial" w:cs="Arial"/>
          <w:b/>
          <w:noProof/>
          <w:kern w:val="16"/>
        </w:rPr>
        <w:lastRenderedPageBreak/>
        <w:pict w14:anchorId="62906955">
          <v:shape id="_x0000_s1027" type="#_x0000_t75" style="position:absolute;left:0;text-align:left;margin-left:4.1pt;margin-top:.05pt;width:510.5pt;height:345.05pt;z-index:251659264;visibility:visible" fillcolor="#4472c4">
            <v:imagedata r:id="rId12" o:title=""/>
            <v:shadow color="#e7e6e6"/>
          </v:shape>
          <o:OLEObject Type="Embed" ProgID="Excel.Sheet.12" ShapeID="_x0000_s1027" DrawAspect="Content" ObjectID="_1682240372" r:id="rId13"/>
        </w:pict>
      </w:r>
      <w:bookmarkEnd w:id="0"/>
    </w:p>
    <w:p w:rsidR="009B2FA0" w:rsidRDefault="009B2FA0" w:rsidP="005B6715">
      <w:pPr>
        <w:ind w:left="142"/>
        <w:jc w:val="both"/>
      </w:pPr>
    </w:p>
    <w:p w:rsidR="009B2FA0" w:rsidRDefault="009B2FA0" w:rsidP="005B6715">
      <w:pPr>
        <w:ind w:left="142"/>
        <w:jc w:val="both"/>
      </w:pPr>
    </w:p>
    <w:p w:rsidR="009B2FA0" w:rsidRDefault="009B2FA0" w:rsidP="005B6715">
      <w:pPr>
        <w:ind w:left="142"/>
        <w:jc w:val="both"/>
      </w:pPr>
    </w:p>
    <w:p w:rsidR="009B2FA0" w:rsidRDefault="009B2FA0" w:rsidP="005B6715">
      <w:pPr>
        <w:ind w:left="142"/>
        <w:jc w:val="both"/>
      </w:pPr>
    </w:p>
    <w:p w:rsidR="009B2FA0" w:rsidRDefault="009B2FA0" w:rsidP="005B6715">
      <w:pPr>
        <w:ind w:left="142"/>
        <w:jc w:val="both"/>
      </w:pPr>
    </w:p>
    <w:p w:rsidR="009B2FA0" w:rsidRDefault="009B2FA0" w:rsidP="005B6715">
      <w:pPr>
        <w:ind w:left="142"/>
        <w:jc w:val="both"/>
      </w:pPr>
    </w:p>
    <w:p w:rsidR="009B2FA0" w:rsidRDefault="009B2FA0" w:rsidP="005B6715">
      <w:pPr>
        <w:ind w:left="142"/>
        <w:jc w:val="both"/>
      </w:pPr>
    </w:p>
    <w:p w:rsidR="009B2FA0" w:rsidRDefault="009B2FA0" w:rsidP="005B6715">
      <w:pPr>
        <w:ind w:left="142"/>
        <w:jc w:val="both"/>
      </w:pPr>
    </w:p>
    <w:p w:rsidR="009B2FA0" w:rsidRDefault="009B2FA0" w:rsidP="005B6715">
      <w:pPr>
        <w:ind w:left="142"/>
        <w:jc w:val="both"/>
      </w:pPr>
    </w:p>
    <w:p w:rsidR="009B2FA0" w:rsidRDefault="009B2FA0" w:rsidP="005B6715">
      <w:pPr>
        <w:ind w:left="142"/>
        <w:jc w:val="both"/>
      </w:pPr>
    </w:p>
    <w:p w:rsidR="009B2FA0" w:rsidRDefault="009B2FA0" w:rsidP="005B6715">
      <w:pPr>
        <w:ind w:left="142"/>
        <w:jc w:val="both"/>
      </w:pPr>
    </w:p>
    <w:p w:rsidR="009B2FA0" w:rsidRDefault="009B2FA0" w:rsidP="005B6715">
      <w:pPr>
        <w:ind w:left="142"/>
        <w:jc w:val="both"/>
      </w:pPr>
    </w:p>
    <w:p w:rsidR="009B2FA0" w:rsidRDefault="009B2FA0" w:rsidP="005B6715">
      <w:pPr>
        <w:ind w:left="142"/>
        <w:jc w:val="both"/>
      </w:pPr>
    </w:p>
    <w:p w:rsidR="009B2FA0" w:rsidRDefault="009B2FA0" w:rsidP="005B6715">
      <w:pPr>
        <w:ind w:left="142"/>
        <w:jc w:val="both"/>
      </w:pPr>
    </w:p>
    <w:p w:rsidR="009B2FA0" w:rsidRDefault="009B2FA0" w:rsidP="005B6715">
      <w:pPr>
        <w:ind w:left="142"/>
        <w:jc w:val="both"/>
      </w:pPr>
    </w:p>
    <w:p w:rsidR="009B2FA0" w:rsidRDefault="009B2FA0" w:rsidP="005B6715">
      <w:pPr>
        <w:ind w:left="142"/>
        <w:jc w:val="both"/>
      </w:pPr>
    </w:p>
    <w:p w:rsidR="009B2FA0" w:rsidRDefault="009B2FA0" w:rsidP="005B6715">
      <w:pPr>
        <w:ind w:left="142"/>
        <w:jc w:val="both"/>
      </w:pPr>
    </w:p>
    <w:p w:rsidR="009B2FA0" w:rsidRPr="000D0F7E" w:rsidRDefault="009B2FA0" w:rsidP="005B6715">
      <w:pPr>
        <w:ind w:left="142"/>
        <w:jc w:val="both"/>
        <w:rPr>
          <w:rFonts w:ascii="Arial" w:eastAsia="Batang" w:hAnsi="Arial" w:cs="Arial"/>
          <w:b/>
          <w:kern w:val="16"/>
        </w:rPr>
      </w:pPr>
    </w:p>
    <w:p w:rsidR="004258D3" w:rsidRPr="000D0F7E" w:rsidRDefault="004258D3" w:rsidP="005B6715">
      <w:pPr>
        <w:ind w:left="142"/>
        <w:jc w:val="both"/>
        <w:rPr>
          <w:rFonts w:ascii="Arial" w:eastAsia="Batang" w:hAnsi="Arial" w:cs="Arial"/>
          <w:b/>
          <w:kern w:val="16"/>
        </w:rPr>
      </w:pPr>
    </w:p>
    <w:p w:rsidR="00C14AF2" w:rsidRPr="000D0F7E" w:rsidRDefault="00C14AF2" w:rsidP="005B6715">
      <w:pPr>
        <w:ind w:left="142"/>
        <w:jc w:val="both"/>
        <w:rPr>
          <w:rFonts w:ascii="Arial" w:eastAsia="Batang" w:hAnsi="Arial" w:cs="Arial"/>
          <w:b/>
          <w:kern w:val="16"/>
        </w:rPr>
      </w:pPr>
    </w:p>
    <w:p w:rsidR="00C14AF2" w:rsidRPr="000D0F7E" w:rsidRDefault="00C14AF2" w:rsidP="005B6715">
      <w:pPr>
        <w:ind w:left="142"/>
        <w:jc w:val="both"/>
        <w:rPr>
          <w:rFonts w:ascii="Arial" w:eastAsia="Batang" w:hAnsi="Arial" w:cs="Arial"/>
          <w:b/>
          <w:kern w:val="16"/>
        </w:rPr>
      </w:pPr>
    </w:p>
    <w:p w:rsidR="004C0BA3" w:rsidRDefault="004C0BA3" w:rsidP="005B6715">
      <w:pPr>
        <w:ind w:left="142"/>
        <w:jc w:val="both"/>
        <w:rPr>
          <w:rFonts w:ascii="Arial" w:eastAsia="Batang" w:hAnsi="Arial" w:cs="Arial"/>
          <w:b/>
          <w:kern w:val="16"/>
        </w:rPr>
      </w:pPr>
    </w:p>
    <w:p w:rsidR="009B2FA0" w:rsidRDefault="009B2FA0" w:rsidP="005B6715">
      <w:pPr>
        <w:ind w:left="142"/>
        <w:jc w:val="both"/>
        <w:rPr>
          <w:rFonts w:ascii="Arial" w:eastAsia="Batang" w:hAnsi="Arial" w:cs="Arial"/>
          <w:b/>
          <w:kern w:val="16"/>
        </w:rPr>
      </w:pPr>
    </w:p>
    <w:p w:rsidR="009B2FA0" w:rsidRDefault="009B2FA0" w:rsidP="005B6715">
      <w:pPr>
        <w:ind w:left="142"/>
        <w:jc w:val="both"/>
        <w:rPr>
          <w:rFonts w:ascii="Arial" w:eastAsia="Batang" w:hAnsi="Arial" w:cs="Arial"/>
          <w:b/>
          <w:kern w:val="16"/>
        </w:rPr>
      </w:pPr>
    </w:p>
    <w:p w:rsidR="009B2FA0" w:rsidRDefault="009B2FA0" w:rsidP="005B6715">
      <w:pPr>
        <w:ind w:left="142"/>
        <w:jc w:val="both"/>
        <w:rPr>
          <w:rFonts w:ascii="Arial" w:eastAsia="Batang" w:hAnsi="Arial" w:cs="Arial"/>
          <w:b/>
          <w:kern w:val="16"/>
        </w:rPr>
      </w:pPr>
    </w:p>
    <w:p w:rsidR="009B2FA0" w:rsidRDefault="00033C28" w:rsidP="005B6715">
      <w:pPr>
        <w:ind w:left="142"/>
        <w:jc w:val="both"/>
        <w:rPr>
          <w:rFonts w:ascii="Arial" w:eastAsia="Batang" w:hAnsi="Arial" w:cs="Arial"/>
          <w:b/>
          <w:kern w:val="16"/>
        </w:rPr>
      </w:pPr>
      <w:r>
        <w:rPr>
          <w:rFonts w:ascii="Arial" w:eastAsia="Batang" w:hAnsi="Arial" w:cs="Arial"/>
          <w:b/>
          <w:noProof/>
          <w:kern w:val="16"/>
        </w:rPr>
        <w:drawing>
          <wp:inline distT="0" distB="0" distL="0" distR="0" wp14:anchorId="395496E1" wp14:editId="7D2CFCEB">
            <wp:extent cx="6472052" cy="3241964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434" cy="324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B2FA0" w:rsidRDefault="009B2FA0" w:rsidP="005B6715">
      <w:pPr>
        <w:ind w:left="142"/>
        <w:jc w:val="both"/>
        <w:rPr>
          <w:rFonts w:ascii="Arial" w:eastAsia="Batang" w:hAnsi="Arial" w:cs="Arial"/>
          <w:b/>
          <w:kern w:val="16"/>
        </w:rPr>
      </w:pPr>
    </w:p>
    <w:p w:rsidR="00CA39E5" w:rsidRDefault="00CA39E5" w:rsidP="005B6715">
      <w:pPr>
        <w:ind w:left="142"/>
        <w:jc w:val="both"/>
        <w:rPr>
          <w:rFonts w:ascii="Arial" w:eastAsia="Batang" w:hAnsi="Arial" w:cs="Arial"/>
          <w:b/>
          <w:kern w:val="16"/>
        </w:rPr>
      </w:pPr>
    </w:p>
    <w:p w:rsidR="00CA39E5" w:rsidRDefault="00CA39E5" w:rsidP="005B6715">
      <w:pPr>
        <w:ind w:left="142"/>
        <w:jc w:val="both"/>
        <w:rPr>
          <w:rFonts w:ascii="Arial" w:eastAsia="Batang" w:hAnsi="Arial" w:cs="Arial"/>
          <w:b/>
          <w:kern w:val="16"/>
        </w:rPr>
      </w:pPr>
    </w:p>
    <w:p w:rsidR="00CA39E5" w:rsidRDefault="00CA39E5" w:rsidP="005B6715">
      <w:pPr>
        <w:ind w:left="142"/>
        <w:jc w:val="both"/>
        <w:rPr>
          <w:rFonts w:ascii="Arial" w:eastAsia="Batang" w:hAnsi="Arial" w:cs="Arial"/>
          <w:b/>
          <w:kern w:val="16"/>
        </w:rPr>
      </w:pPr>
    </w:p>
    <w:p w:rsidR="00CA39E5" w:rsidRDefault="00CA39E5" w:rsidP="005B6715">
      <w:pPr>
        <w:ind w:left="142"/>
        <w:jc w:val="both"/>
        <w:rPr>
          <w:rFonts w:ascii="Arial" w:eastAsia="Batang" w:hAnsi="Arial" w:cs="Arial"/>
          <w:b/>
          <w:kern w:val="16"/>
        </w:rPr>
      </w:pPr>
    </w:p>
    <w:p w:rsidR="00A81D84" w:rsidRPr="000D0F7E" w:rsidRDefault="00A81D84" w:rsidP="005B6715">
      <w:pPr>
        <w:ind w:left="142"/>
        <w:jc w:val="both"/>
        <w:rPr>
          <w:rFonts w:ascii="Arial" w:eastAsia="Batang" w:hAnsi="Arial" w:cs="Arial"/>
          <w:b/>
        </w:rPr>
      </w:pPr>
      <w:r w:rsidRPr="000D0F7E">
        <w:rPr>
          <w:rFonts w:ascii="Arial" w:eastAsia="Batang" w:hAnsi="Arial" w:cs="Arial"/>
          <w:b/>
        </w:rPr>
        <w:t>FIRMAN DE ACUERDO LOS PRESENTES:</w:t>
      </w:r>
    </w:p>
    <w:p w:rsidR="00A81D84" w:rsidRPr="000D0F7E" w:rsidRDefault="00A81D84" w:rsidP="005B6715">
      <w:pPr>
        <w:ind w:left="142"/>
        <w:jc w:val="both"/>
        <w:rPr>
          <w:rFonts w:ascii="Arial" w:eastAsia="Batang" w:hAnsi="Arial" w:cs="Arial"/>
          <w:b/>
        </w:rPr>
      </w:pPr>
    </w:p>
    <w:p w:rsidR="006D0F51" w:rsidRPr="000D0F7E" w:rsidRDefault="006D0F51" w:rsidP="005B6715">
      <w:pPr>
        <w:ind w:left="142"/>
        <w:jc w:val="both"/>
        <w:rPr>
          <w:rFonts w:ascii="Arial" w:eastAsia="Batang" w:hAnsi="Arial" w:cs="Arial"/>
          <w:b/>
        </w:rPr>
      </w:pPr>
    </w:p>
    <w:p w:rsidR="00A81D84" w:rsidRPr="000D0F7E" w:rsidRDefault="00A81D84" w:rsidP="005B6715">
      <w:pPr>
        <w:ind w:left="142"/>
        <w:jc w:val="both"/>
        <w:rPr>
          <w:rFonts w:ascii="Arial" w:eastAsia="Batang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528"/>
      </w:tblGrid>
      <w:tr w:rsidR="00220091" w:rsidRPr="000D0F7E" w:rsidTr="00033C28">
        <w:trPr>
          <w:trHeight w:val="2365"/>
        </w:trPr>
        <w:tc>
          <w:tcPr>
            <w:tcW w:w="4928" w:type="dxa"/>
            <w:hideMark/>
          </w:tcPr>
          <w:p w:rsidR="00033C28" w:rsidRDefault="000A020B" w:rsidP="005B6715">
            <w:pPr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LIC. ANA LILÍA MOSQUEDA</w:t>
            </w:r>
          </w:p>
          <w:p w:rsidR="00220091" w:rsidRPr="000D0F7E" w:rsidRDefault="000A020B" w:rsidP="005B6715">
            <w:pPr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GONZÁLEZ</w:t>
            </w:r>
          </w:p>
          <w:p w:rsidR="00033C28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 xml:space="preserve">DIRECTORA GENERAL DE </w:t>
            </w:r>
          </w:p>
          <w:p w:rsidR="00220091" w:rsidRPr="000D0F7E" w:rsidRDefault="000A020B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REINGENIERÍA ADMINISTRATIVA</w:t>
            </w:r>
          </w:p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0D0F7E">
              <w:rPr>
                <w:rFonts w:ascii="Arial" w:hAnsi="Arial" w:cs="Arial"/>
                <w:b/>
                <w:i/>
                <w:sz w:val="18"/>
                <w:szCs w:val="20"/>
              </w:rPr>
              <w:t xml:space="preserve">EN REPRESENTACIÓN DEL </w:t>
            </w:r>
          </w:p>
          <w:p w:rsidR="00033C28" w:rsidRDefault="00220091" w:rsidP="005B6715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F7E">
              <w:rPr>
                <w:rFonts w:ascii="Arial" w:hAnsi="Arial" w:cs="Arial"/>
                <w:b/>
                <w:sz w:val="20"/>
                <w:szCs w:val="20"/>
              </w:rPr>
              <w:t xml:space="preserve">ING. ENRIQUE ALFARO </w:t>
            </w:r>
          </w:p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F7E">
              <w:rPr>
                <w:rFonts w:ascii="Arial" w:hAnsi="Arial" w:cs="Arial"/>
                <w:b/>
                <w:sz w:val="20"/>
                <w:szCs w:val="20"/>
              </w:rPr>
              <w:t>RAMÍREZ</w:t>
            </w:r>
          </w:p>
          <w:p w:rsidR="00033C28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 xml:space="preserve">GOBERNADOR </w:t>
            </w:r>
            <w:r w:rsidR="00033C28">
              <w:rPr>
                <w:rFonts w:ascii="Arial" w:hAnsi="Arial" w:cs="Arial"/>
                <w:sz w:val="18"/>
                <w:szCs w:val="20"/>
              </w:rPr>
              <w:t xml:space="preserve">CONSTITUCIONAL </w:t>
            </w:r>
            <w:r w:rsidR="00C429BD" w:rsidRPr="000D0F7E">
              <w:rPr>
                <w:rFonts w:ascii="Arial" w:hAnsi="Arial" w:cs="Arial"/>
                <w:sz w:val="18"/>
                <w:szCs w:val="20"/>
              </w:rPr>
              <w:t xml:space="preserve">DEL </w:t>
            </w:r>
          </w:p>
          <w:p w:rsidR="00033C28" w:rsidRDefault="00C429BD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 xml:space="preserve">ESTADO DE JALISCO </w:t>
            </w:r>
            <w:r w:rsidR="00220091" w:rsidRPr="000D0F7E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033C28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 xml:space="preserve">PRESIDENTE DE </w:t>
            </w:r>
            <w:r w:rsidR="00033C28">
              <w:rPr>
                <w:rFonts w:ascii="Arial" w:hAnsi="Arial" w:cs="Arial"/>
                <w:sz w:val="18"/>
                <w:szCs w:val="20"/>
              </w:rPr>
              <w:t>L</w:t>
            </w:r>
            <w:r w:rsidRPr="000D0F7E">
              <w:rPr>
                <w:rFonts w:ascii="Arial" w:hAnsi="Arial" w:cs="Arial"/>
                <w:sz w:val="18"/>
                <w:szCs w:val="20"/>
              </w:rPr>
              <w:t xml:space="preserve">A JUNTA DE </w:t>
            </w:r>
          </w:p>
          <w:p w:rsidR="00220091" w:rsidRPr="000D0F7E" w:rsidRDefault="00C429BD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>G</w:t>
            </w:r>
            <w:r w:rsidR="00220091" w:rsidRPr="000D0F7E">
              <w:rPr>
                <w:rFonts w:ascii="Arial" w:hAnsi="Arial" w:cs="Arial"/>
                <w:sz w:val="18"/>
                <w:szCs w:val="20"/>
              </w:rPr>
              <w:t xml:space="preserve">OBIERNO </w:t>
            </w:r>
          </w:p>
          <w:p w:rsidR="00033C28" w:rsidRDefault="00220091" w:rsidP="005B6715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F7E">
              <w:rPr>
                <w:rFonts w:ascii="Arial" w:hAnsi="Arial" w:cs="Arial"/>
                <w:b/>
                <w:sz w:val="20"/>
                <w:szCs w:val="20"/>
              </w:rPr>
              <w:t xml:space="preserve">DR. FERNANDO PETEREN </w:t>
            </w:r>
          </w:p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F7E">
              <w:rPr>
                <w:rFonts w:ascii="Arial" w:hAnsi="Arial" w:cs="Arial"/>
                <w:b/>
                <w:sz w:val="20"/>
                <w:szCs w:val="20"/>
              </w:rPr>
              <w:t>ARANGUREN</w:t>
            </w:r>
          </w:p>
          <w:p w:rsidR="00033C28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 xml:space="preserve">SECRETARIO DE SALUD DEL ESTADO </w:t>
            </w:r>
          </w:p>
          <w:p w:rsidR="00033C28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>DE JALISCO</w:t>
            </w:r>
          </w:p>
          <w:p w:rsidR="00033C28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 xml:space="preserve">PRESIDENTE SUPLENTE DE </w:t>
            </w:r>
            <w:r w:rsidR="00033C28">
              <w:rPr>
                <w:rFonts w:ascii="Arial" w:hAnsi="Arial" w:cs="Arial"/>
                <w:sz w:val="18"/>
                <w:szCs w:val="20"/>
              </w:rPr>
              <w:t xml:space="preserve">LA </w:t>
            </w:r>
          </w:p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>JUNTA DE GOBIERNO</w:t>
            </w:r>
          </w:p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b/>
                <w:i/>
                <w:sz w:val="18"/>
                <w:szCs w:val="20"/>
              </w:rPr>
              <w:t xml:space="preserve"> </w:t>
            </w:r>
          </w:p>
          <w:p w:rsidR="00220091" w:rsidRPr="000D0F7E" w:rsidRDefault="00220091" w:rsidP="005B6715">
            <w:pPr>
              <w:ind w:left="142"/>
              <w:rPr>
                <w:rFonts w:ascii="Arial" w:eastAsia="Batang" w:hAnsi="Arial" w:cs="Arial"/>
                <w:b/>
                <w:sz w:val="20"/>
              </w:rPr>
            </w:pPr>
          </w:p>
        </w:tc>
        <w:tc>
          <w:tcPr>
            <w:tcW w:w="5528" w:type="dxa"/>
          </w:tcPr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0D0F7E">
              <w:rPr>
                <w:rFonts w:ascii="Arial" w:hAnsi="Arial" w:cs="Arial"/>
                <w:b/>
                <w:sz w:val="20"/>
              </w:rPr>
              <w:t xml:space="preserve">LIC. </w:t>
            </w:r>
            <w:r w:rsidR="000A020B">
              <w:rPr>
                <w:rFonts w:ascii="Arial" w:hAnsi="Arial" w:cs="Arial"/>
                <w:b/>
                <w:sz w:val="20"/>
              </w:rPr>
              <w:t>ALBERTO PONCE GARCÍA</w:t>
            </w:r>
          </w:p>
          <w:p w:rsidR="00033C28" w:rsidRDefault="000A020B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COORDINADOR JURÍDICO DE LA </w:t>
            </w:r>
          </w:p>
          <w:p w:rsidR="00033C28" w:rsidRDefault="000A020B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DIRECCIÓN</w:t>
            </w:r>
            <w:r w:rsidR="00220091" w:rsidRPr="000D0F7E">
              <w:rPr>
                <w:rFonts w:ascii="Arial" w:hAnsi="Arial" w:cs="Arial"/>
                <w:sz w:val="18"/>
                <w:szCs w:val="20"/>
              </w:rPr>
              <w:t xml:space="preserve"> DE ORGANISMOS </w:t>
            </w:r>
          </w:p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>PÚBLICOS DESCENTRALIZADOS</w:t>
            </w:r>
          </w:p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0D0F7E">
              <w:rPr>
                <w:rFonts w:ascii="Arial" w:hAnsi="Arial" w:cs="Arial"/>
                <w:b/>
                <w:i/>
                <w:sz w:val="18"/>
                <w:szCs w:val="20"/>
              </w:rPr>
              <w:t>EN REPRESENTACIÓN DEL</w:t>
            </w:r>
          </w:p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0D0F7E">
              <w:rPr>
                <w:rFonts w:ascii="Arial" w:hAnsi="Arial" w:cs="Arial"/>
                <w:b/>
                <w:sz w:val="20"/>
              </w:rPr>
              <w:t>C.P.C. JUAN PARTIDA MORALES</w:t>
            </w:r>
          </w:p>
          <w:p w:rsidR="00033C28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 xml:space="preserve">SECRETARIO LA HACIENDA </w:t>
            </w:r>
          </w:p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>PÚBLICA  DEL ESTADO DE JALISCO</w:t>
            </w:r>
          </w:p>
        </w:tc>
      </w:tr>
      <w:tr w:rsidR="00220091" w:rsidRPr="000D0F7E" w:rsidTr="00033C28">
        <w:trPr>
          <w:trHeight w:val="2102"/>
        </w:trPr>
        <w:tc>
          <w:tcPr>
            <w:tcW w:w="4928" w:type="dxa"/>
          </w:tcPr>
          <w:p w:rsidR="00B673F5" w:rsidRPr="00283490" w:rsidRDefault="00B673F5" w:rsidP="005B6715">
            <w:pPr>
              <w:ind w:left="142"/>
              <w:jc w:val="center"/>
              <w:rPr>
                <w:rFonts w:ascii="Gotham" w:hAnsi="Gotham" w:cs="Arial"/>
                <w:b/>
                <w:sz w:val="20"/>
              </w:rPr>
            </w:pPr>
            <w:r w:rsidRPr="00283490">
              <w:rPr>
                <w:rFonts w:ascii="Gotham" w:hAnsi="Gotham" w:cs="Arial"/>
                <w:b/>
                <w:sz w:val="20"/>
              </w:rPr>
              <w:t>DR</w:t>
            </w:r>
            <w:r>
              <w:rPr>
                <w:rFonts w:ascii="Gotham" w:hAnsi="Gotham" w:cs="Arial"/>
                <w:b/>
                <w:sz w:val="20"/>
              </w:rPr>
              <w:t>A</w:t>
            </w:r>
            <w:r w:rsidRPr="00283490">
              <w:rPr>
                <w:rFonts w:ascii="Gotham" w:hAnsi="Gotham" w:cs="Arial"/>
                <w:b/>
                <w:sz w:val="20"/>
              </w:rPr>
              <w:t xml:space="preserve">. </w:t>
            </w:r>
            <w:r>
              <w:rPr>
                <w:rFonts w:ascii="Gotham" w:hAnsi="Gotham" w:cs="Arial"/>
                <w:b/>
                <w:sz w:val="20"/>
              </w:rPr>
              <w:t>VANESSA ISABEL RIVAS DÍAZ DE SANDI</w:t>
            </w:r>
          </w:p>
          <w:p w:rsidR="00B673F5" w:rsidRDefault="00B673F5" w:rsidP="005B6715">
            <w:pPr>
              <w:ind w:left="142"/>
              <w:jc w:val="center"/>
              <w:rPr>
                <w:rFonts w:ascii="Gotham Light" w:hAnsi="Gotham Light" w:cs="Arial"/>
                <w:sz w:val="18"/>
              </w:rPr>
            </w:pPr>
            <w:r>
              <w:rPr>
                <w:rFonts w:ascii="Gotham Light" w:hAnsi="Gotham Light" w:cs="Arial"/>
                <w:sz w:val="18"/>
              </w:rPr>
              <w:t xml:space="preserve">SECRETARIO DE LA VICERRECTORÍA </w:t>
            </w:r>
          </w:p>
          <w:p w:rsidR="00B673F5" w:rsidRPr="00283490" w:rsidRDefault="00B673F5" w:rsidP="005B6715">
            <w:pPr>
              <w:ind w:left="142"/>
              <w:jc w:val="center"/>
              <w:rPr>
                <w:rFonts w:ascii="Gotham Light" w:hAnsi="Gotham Light" w:cs="Arial"/>
                <w:sz w:val="18"/>
              </w:rPr>
            </w:pPr>
            <w:r>
              <w:rPr>
                <w:rFonts w:ascii="Gotham Light" w:hAnsi="Gotham Light" w:cs="Arial"/>
                <w:sz w:val="18"/>
              </w:rPr>
              <w:t>EJECUTIVA</w:t>
            </w:r>
          </w:p>
          <w:p w:rsidR="00B673F5" w:rsidRPr="00283490" w:rsidRDefault="00B673F5" w:rsidP="005B6715">
            <w:pPr>
              <w:ind w:left="142"/>
              <w:jc w:val="center"/>
              <w:rPr>
                <w:rFonts w:ascii="Gotham" w:hAnsi="Gotham" w:cs="Arial"/>
                <w:b/>
                <w:i/>
                <w:sz w:val="18"/>
              </w:rPr>
            </w:pPr>
            <w:r w:rsidRPr="00283490">
              <w:rPr>
                <w:rFonts w:ascii="Gotham" w:hAnsi="Gotham" w:cs="Arial"/>
                <w:b/>
                <w:i/>
                <w:sz w:val="18"/>
              </w:rPr>
              <w:t>EN REPRESENTACIÓN DEL</w:t>
            </w:r>
          </w:p>
          <w:p w:rsidR="00B673F5" w:rsidRPr="00283490" w:rsidRDefault="00B673F5" w:rsidP="005B6715">
            <w:pPr>
              <w:ind w:left="142"/>
              <w:jc w:val="center"/>
              <w:rPr>
                <w:rFonts w:ascii="Gotham" w:hAnsi="Gotham" w:cs="Arial"/>
                <w:b/>
                <w:sz w:val="20"/>
              </w:rPr>
            </w:pPr>
            <w:r w:rsidRPr="00283490">
              <w:rPr>
                <w:rFonts w:ascii="Gotham" w:hAnsi="Gotham" w:cs="Arial"/>
                <w:b/>
                <w:sz w:val="20"/>
              </w:rPr>
              <w:t xml:space="preserve">DR. RICARDO VILLANUEVA </w:t>
            </w:r>
          </w:p>
          <w:p w:rsidR="00B673F5" w:rsidRPr="00283490" w:rsidRDefault="00B673F5" w:rsidP="005B6715">
            <w:pPr>
              <w:ind w:left="142"/>
              <w:jc w:val="center"/>
              <w:rPr>
                <w:rFonts w:ascii="Gotham" w:hAnsi="Gotham" w:cs="Arial"/>
                <w:b/>
                <w:sz w:val="20"/>
              </w:rPr>
            </w:pPr>
            <w:r w:rsidRPr="00283490">
              <w:rPr>
                <w:rFonts w:ascii="Gotham" w:hAnsi="Gotham" w:cs="Arial"/>
                <w:b/>
                <w:sz w:val="20"/>
              </w:rPr>
              <w:t>LOMELÍ</w:t>
            </w:r>
          </w:p>
          <w:p w:rsidR="00B673F5" w:rsidRDefault="00B673F5" w:rsidP="005B6715">
            <w:pPr>
              <w:ind w:left="142"/>
              <w:jc w:val="center"/>
              <w:rPr>
                <w:rFonts w:ascii="Gotham Light" w:hAnsi="Gotham Light" w:cs="Arial"/>
                <w:sz w:val="18"/>
              </w:rPr>
            </w:pPr>
            <w:r w:rsidRPr="00283490">
              <w:rPr>
                <w:rFonts w:ascii="Gotham Light" w:hAnsi="Gotham Light" w:cs="Arial"/>
                <w:sz w:val="18"/>
              </w:rPr>
              <w:t xml:space="preserve">RECTOR GENERAL DE LA </w:t>
            </w:r>
          </w:p>
          <w:p w:rsidR="00220091" w:rsidRPr="000D0F7E" w:rsidRDefault="00B673F5" w:rsidP="005B6715">
            <w:pPr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283490">
              <w:rPr>
                <w:rFonts w:ascii="Gotham Light" w:hAnsi="Gotham Light" w:cs="Arial"/>
                <w:sz w:val="18"/>
              </w:rPr>
              <w:t>UNIVERSDADDE GUADALAJARA</w:t>
            </w:r>
          </w:p>
        </w:tc>
        <w:tc>
          <w:tcPr>
            <w:tcW w:w="5528" w:type="dxa"/>
          </w:tcPr>
          <w:p w:rsidR="00033C28" w:rsidRDefault="00B673F5" w:rsidP="005B6715">
            <w:pPr>
              <w:ind w:left="142"/>
              <w:jc w:val="center"/>
              <w:rPr>
                <w:rFonts w:ascii="Gotham" w:hAnsi="Gotham" w:cs="Arial"/>
                <w:b/>
                <w:sz w:val="20"/>
              </w:rPr>
            </w:pPr>
            <w:r>
              <w:rPr>
                <w:rFonts w:ascii="Gotham" w:hAnsi="Gotham" w:cs="Arial"/>
                <w:b/>
                <w:sz w:val="20"/>
              </w:rPr>
              <w:t>MTRO. RUBÉN ALBERTO</w:t>
            </w:r>
          </w:p>
          <w:p w:rsidR="00B673F5" w:rsidRPr="00283490" w:rsidRDefault="00B673F5" w:rsidP="005B6715">
            <w:pPr>
              <w:ind w:left="142"/>
              <w:jc w:val="center"/>
              <w:rPr>
                <w:rFonts w:ascii="Gotham" w:hAnsi="Gotham" w:cs="Arial"/>
                <w:b/>
                <w:sz w:val="20"/>
              </w:rPr>
            </w:pPr>
            <w:r>
              <w:rPr>
                <w:rFonts w:ascii="Gotham" w:hAnsi="Gotham" w:cs="Arial"/>
                <w:b/>
                <w:sz w:val="20"/>
              </w:rPr>
              <w:t xml:space="preserve"> BAYARDO GONZÁLEZ</w:t>
            </w:r>
          </w:p>
          <w:p w:rsidR="00B673F5" w:rsidRPr="00283490" w:rsidRDefault="00B673F5" w:rsidP="005B6715">
            <w:pPr>
              <w:ind w:left="142"/>
              <w:jc w:val="center"/>
              <w:rPr>
                <w:rFonts w:ascii="Gotham Light" w:hAnsi="Gotham Light" w:cs="Arial"/>
                <w:sz w:val="18"/>
              </w:rPr>
            </w:pPr>
            <w:r w:rsidRPr="00283490">
              <w:rPr>
                <w:rFonts w:ascii="Gotham Light" w:hAnsi="Gotham Light" w:cs="Arial"/>
                <w:sz w:val="18"/>
              </w:rPr>
              <w:t xml:space="preserve">SECRETARIO </w:t>
            </w:r>
            <w:r>
              <w:rPr>
                <w:rFonts w:ascii="Gotham Light" w:hAnsi="Gotham Light" w:cs="Arial"/>
                <w:sz w:val="18"/>
              </w:rPr>
              <w:t>ACADÉMICO</w:t>
            </w:r>
          </w:p>
          <w:p w:rsidR="00B673F5" w:rsidRPr="00283490" w:rsidRDefault="00B673F5" w:rsidP="005B6715">
            <w:pPr>
              <w:ind w:left="142"/>
              <w:jc w:val="center"/>
              <w:rPr>
                <w:rFonts w:ascii="Gotham" w:hAnsi="Gotham" w:cs="Arial"/>
                <w:b/>
                <w:i/>
                <w:sz w:val="18"/>
              </w:rPr>
            </w:pPr>
            <w:r w:rsidRPr="00283490">
              <w:rPr>
                <w:rFonts w:ascii="Gotham" w:hAnsi="Gotham" w:cs="Arial"/>
                <w:b/>
                <w:i/>
                <w:sz w:val="18"/>
              </w:rPr>
              <w:t>EN REPRESENTACIÓN DEL</w:t>
            </w:r>
          </w:p>
          <w:p w:rsidR="00B673F5" w:rsidRPr="00283490" w:rsidRDefault="00B673F5" w:rsidP="005B6715">
            <w:pPr>
              <w:ind w:left="142"/>
              <w:jc w:val="center"/>
              <w:rPr>
                <w:rFonts w:ascii="Gotham" w:hAnsi="Gotham" w:cs="Arial"/>
                <w:b/>
                <w:sz w:val="20"/>
              </w:rPr>
            </w:pPr>
            <w:r w:rsidRPr="00283490">
              <w:rPr>
                <w:rFonts w:ascii="Gotham" w:hAnsi="Gotham" w:cs="Arial"/>
                <w:b/>
                <w:sz w:val="20"/>
              </w:rPr>
              <w:t>DR. JOSÉ FRANCISCO MUÑOZ</w:t>
            </w:r>
          </w:p>
          <w:p w:rsidR="00B673F5" w:rsidRPr="00283490" w:rsidRDefault="00B673F5" w:rsidP="005B6715">
            <w:pPr>
              <w:ind w:left="142"/>
              <w:jc w:val="center"/>
              <w:rPr>
                <w:rFonts w:ascii="Gotham" w:hAnsi="Gotham" w:cs="Arial"/>
                <w:b/>
                <w:sz w:val="20"/>
              </w:rPr>
            </w:pPr>
            <w:r w:rsidRPr="00283490">
              <w:rPr>
                <w:rFonts w:ascii="Gotham" w:hAnsi="Gotham" w:cs="Arial"/>
                <w:b/>
                <w:sz w:val="20"/>
              </w:rPr>
              <w:t xml:space="preserve"> VALLE</w:t>
            </w:r>
          </w:p>
          <w:p w:rsidR="00033C28" w:rsidRDefault="00B673F5" w:rsidP="005B6715">
            <w:pPr>
              <w:ind w:left="142"/>
              <w:jc w:val="center"/>
              <w:rPr>
                <w:rFonts w:ascii="Gotham Light" w:hAnsi="Gotham Light" w:cs="Arial"/>
                <w:sz w:val="18"/>
              </w:rPr>
            </w:pPr>
            <w:r w:rsidRPr="00283490">
              <w:rPr>
                <w:rFonts w:ascii="Gotham Light" w:hAnsi="Gotham Light" w:cs="Arial"/>
                <w:sz w:val="18"/>
              </w:rPr>
              <w:t xml:space="preserve">RECTOR DEL CENTRO </w:t>
            </w:r>
          </w:p>
          <w:p w:rsidR="00033C28" w:rsidRDefault="00B673F5" w:rsidP="005B6715">
            <w:pPr>
              <w:ind w:left="142"/>
              <w:jc w:val="center"/>
              <w:rPr>
                <w:rFonts w:ascii="Gotham Light" w:hAnsi="Gotham Light" w:cs="Arial"/>
                <w:sz w:val="18"/>
              </w:rPr>
            </w:pPr>
            <w:r w:rsidRPr="00283490">
              <w:rPr>
                <w:rFonts w:ascii="Gotham Light" w:hAnsi="Gotham Light" w:cs="Arial"/>
                <w:sz w:val="18"/>
              </w:rPr>
              <w:t xml:space="preserve">UNIVERSITARIO DE CIENCIAS DE LA </w:t>
            </w:r>
          </w:p>
          <w:p w:rsidR="00B673F5" w:rsidRPr="00283490" w:rsidRDefault="00B673F5" w:rsidP="005B6715">
            <w:pPr>
              <w:ind w:left="142"/>
              <w:jc w:val="center"/>
              <w:rPr>
                <w:rFonts w:ascii="Gotham Light" w:hAnsi="Gotham Light" w:cs="Arial"/>
                <w:sz w:val="18"/>
              </w:rPr>
            </w:pPr>
            <w:r w:rsidRPr="00283490">
              <w:rPr>
                <w:rFonts w:ascii="Gotham Light" w:hAnsi="Gotham Light" w:cs="Arial"/>
                <w:sz w:val="18"/>
              </w:rPr>
              <w:t xml:space="preserve">SALUD  </w:t>
            </w:r>
          </w:p>
          <w:p w:rsidR="00220091" w:rsidRPr="000D0F7E" w:rsidRDefault="00B673F5" w:rsidP="005B6715">
            <w:pPr>
              <w:ind w:left="142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283490">
              <w:rPr>
                <w:rFonts w:ascii="Gotham Light" w:hAnsi="Gotham Light" w:cs="Arial"/>
                <w:sz w:val="18"/>
              </w:rPr>
              <w:t>UNIVERSIDAD DE GUADALAJARA</w:t>
            </w:r>
            <w:r w:rsidRPr="000D0F7E">
              <w:rPr>
                <w:rFonts w:ascii="Arial" w:eastAsia="Batang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20091" w:rsidRPr="000D0F7E" w:rsidTr="00033C28">
        <w:trPr>
          <w:trHeight w:val="2701"/>
        </w:trPr>
        <w:tc>
          <w:tcPr>
            <w:tcW w:w="4928" w:type="dxa"/>
          </w:tcPr>
          <w:p w:rsidR="00220091" w:rsidRPr="000D0F7E" w:rsidRDefault="00220091" w:rsidP="005B6715">
            <w:pPr>
              <w:ind w:left="142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  <w:p w:rsidR="00220091" w:rsidRDefault="00220091" w:rsidP="005B6715">
            <w:pPr>
              <w:ind w:left="142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  <w:p w:rsidR="00B673F5" w:rsidRPr="000D0F7E" w:rsidRDefault="00B673F5" w:rsidP="005B6715">
            <w:pPr>
              <w:ind w:left="142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  <w:p w:rsidR="00220091" w:rsidRPr="000D0F7E" w:rsidRDefault="00220091" w:rsidP="005B6715">
            <w:pPr>
              <w:ind w:left="142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0D0F7E">
              <w:rPr>
                <w:rFonts w:ascii="Arial" w:eastAsia="Batang" w:hAnsi="Arial" w:cs="Arial"/>
                <w:b/>
                <w:sz w:val="20"/>
                <w:szCs w:val="20"/>
              </w:rPr>
              <w:t xml:space="preserve"> DR. HECTOR RAÚL PÉREZ GÓMEZ</w:t>
            </w:r>
          </w:p>
          <w:p w:rsidR="00033C28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 xml:space="preserve">DIRECTOR DE LA DIVISION DE </w:t>
            </w:r>
          </w:p>
          <w:p w:rsidR="00033C28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 xml:space="preserve">DISCIPLINAS CLÍNICAS DEL </w:t>
            </w:r>
          </w:p>
          <w:p w:rsidR="00033C28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 xml:space="preserve">CENTRO UNIVERSITARIO DE CIENCIAS </w:t>
            </w:r>
          </w:p>
          <w:p w:rsidR="00B60D58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 xml:space="preserve">DE LA SALUD </w:t>
            </w:r>
          </w:p>
          <w:p w:rsidR="00220091" w:rsidRPr="000D0F7E" w:rsidRDefault="00B60D58" w:rsidP="005B6715">
            <w:pPr>
              <w:ind w:left="142"/>
              <w:jc w:val="center"/>
              <w:rPr>
                <w:rFonts w:ascii="Arial" w:eastAsia="Batang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</w:t>
            </w:r>
            <w:r w:rsidR="00220091" w:rsidRPr="000D0F7E">
              <w:rPr>
                <w:rFonts w:ascii="Arial" w:hAnsi="Arial" w:cs="Arial"/>
                <w:sz w:val="18"/>
                <w:szCs w:val="20"/>
              </w:rPr>
              <w:t>NIVERSIDAD DE GUADALAJARA</w:t>
            </w:r>
          </w:p>
        </w:tc>
        <w:tc>
          <w:tcPr>
            <w:tcW w:w="5528" w:type="dxa"/>
          </w:tcPr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20091" w:rsidRDefault="00220091" w:rsidP="005B6715">
            <w:pPr>
              <w:ind w:left="142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  <w:p w:rsidR="00B673F5" w:rsidRPr="000D0F7E" w:rsidRDefault="00B673F5" w:rsidP="005B6715">
            <w:pPr>
              <w:ind w:left="142"/>
              <w:jc w:val="center"/>
              <w:rPr>
                <w:rFonts w:ascii="Arial" w:hAnsi="Arial" w:cs="Arial"/>
                <w:b/>
                <w:i/>
                <w:sz w:val="18"/>
                <w:szCs w:val="20"/>
              </w:rPr>
            </w:pPr>
          </w:p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0D0F7E">
              <w:rPr>
                <w:rFonts w:ascii="Arial" w:hAnsi="Arial" w:cs="Arial"/>
                <w:b/>
                <w:sz w:val="20"/>
              </w:rPr>
              <w:t>DR. BAUDELIO LARA GARCÍA</w:t>
            </w:r>
          </w:p>
          <w:p w:rsidR="00B60D58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 xml:space="preserve">DIRECTOR DE LA DIVISIÓN DE </w:t>
            </w:r>
          </w:p>
          <w:p w:rsidR="00B60D58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 xml:space="preserve">DISCIPLINAS PARA EL </w:t>
            </w:r>
          </w:p>
          <w:p w:rsidR="00B60D58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 xml:space="preserve">DESARROLLO, PROMOCIÓN Y </w:t>
            </w:r>
          </w:p>
          <w:p w:rsidR="00B60D58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 xml:space="preserve">PRESERVACIÓN DE </w:t>
            </w:r>
            <w:smartTag w:uri="urn:schemas-microsoft-com:office:smarttags" w:element="metricconverter">
              <w:smartTagPr>
                <w:attr w:name="ProductID" w:val="la Salud"/>
              </w:smartTagPr>
              <w:r w:rsidRPr="000D0F7E">
                <w:rPr>
                  <w:rFonts w:ascii="Arial" w:hAnsi="Arial" w:cs="Arial"/>
                  <w:sz w:val="18"/>
                  <w:szCs w:val="20"/>
                </w:rPr>
                <w:t>LA SALUD</w:t>
              </w:r>
            </w:smartTag>
            <w:r w:rsidRPr="000D0F7E">
              <w:rPr>
                <w:rFonts w:ascii="Arial" w:hAnsi="Arial" w:cs="Arial"/>
                <w:sz w:val="18"/>
                <w:szCs w:val="20"/>
              </w:rPr>
              <w:t xml:space="preserve"> DEL </w:t>
            </w:r>
          </w:p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>CENTRO UNIVERSITARIO DE CIENCIAS DE LA SALUD</w:t>
            </w:r>
          </w:p>
          <w:p w:rsidR="00220091" w:rsidRPr="000D0F7E" w:rsidRDefault="00220091" w:rsidP="005B6715">
            <w:pPr>
              <w:ind w:left="142"/>
              <w:jc w:val="center"/>
              <w:rPr>
                <w:rFonts w:ascii="Arial" w:eastAsia="Batang" w:hAnsi="Arial" w:cs="Arial"/>
                <w:b/>
                <w:sz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>UNIVERSIDAD DE GUADALAJARA</w:t>
            </w:r>
          </w:p>
        </w:tc>
      </w:tr>
      <w:tr w:rsidR="00220091" w:rsidRPr="000D0F7E" w:rsidTr="00B60D58">
        <w:trPr>
          <w:trHeight w:val="1995"/>
        </w:trPr>
        <w:tc>
          <w:tcPr>
            <w:tcW w:w="4928" w:type="dxa"/>
          </w:tcPr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0D0F7E">
              <w:rPr>
                <w:rFonts w:ascii="Arial" w:hAnsi="Arial" w:cs="Arial"/>
                <w:b/>
                <w:sz w:val="20"/>
              </w:rPr>
              <w:t xml:space="preserve">DR. EDUARDO GÓMEZ SÁNCHEZ </w:t>
            </w:r>
          </w:p>
          <w:p w:rsidR="00B60D58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 xml:space="preserve">DIRECTOR DE LA DIVISIÓN DE </w:t>
            </w:r>
          </w:p>
          <w:p w:rsidR="00B60D58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 xml:space="preserve">DISCIPLINAS BÁSICAS DEL </w:t>
            </w:r>
          </w:p>
          <w:p w:rsidR="00B60D58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 xml:space="preserve">CENTRO UNIVERSITARIO DE CIENCIAS </w:t>
            </w:r>
          </w:p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>DE LA SALUD</w:t>
            </w:r>
          </w:p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>UNIVERSIDAD DE GUADALAJARA</w:t>
            </w:r>
          </w:p>
        </w:tc>
        <w:tc>
          <w:tcPr>
            <w:tcW w:w="5528" w:type="dxa"/>
          </w:tcPr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0D0F7E">
              <w:rPr>
                <w:rFonts w:ascii="Arial" w:hAnsi="Arial" w:cs="Arial"/>
                <w:b/>
                <w:sz w:val="20"/>
              </w:rPr>
              <w:t xml:space="preserve">DR. JAIME FEDERICO ANDRADE VILLANUEVA </w:t>
            </w:r>
          </w:p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>DIRECTOR GENERAL DEL OPD</w:t>
            </w:r>
          </w:p>
          <w:p w:rsidR="00220091" w:rsidRPr="000D0F7E" w:rsidRDefault="00220091" w:rsidP="005B6715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>HOSPITAL CIVIL DE GUADALAJARA</w:t>
            </w:r>
          </w:p>
          <w:p w:rsidR="00B60D58" w:rsidRDefault="00A6706A" w:rsidP="00B60D58">
            <w:pPr>
              <w:ind w:left="14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>SECRETARIO TÉC</w:t>
            </w:r>
            <w:r w:rsidR="00220091" w:rsidRPr="000D0F7E">
              <w:rPr>
                <w:rFonts w:ascii="Arial" w:hAnsi="Arial" w:cs="Arial"/>
                <w:sz w:val="18"/>
                <w:szCs w:val="20"/>
              </w:rPr>
              <w:t xml:space="preserve">NICO DE </w:t>
            </w:r>
            <w:r w:rsidR="00B60D58">
              <w:rPr>
                <w:rFonts w:ascii="Arial" w:hAnsi="Arial" w:cs="Arial"/>
                <w:sz w:val="18"/>
                <w:szCs w:val="20"/>
              </w:rPr>
              <w:t>L</w:t>
            </w:r>
            <w:r w:rsidR="00220091" w:rsidRPr="000D0F7E">
              <w:rPr>
                <w:rFonts w:ascii="Arial" w:hAnsi="Arial" w:cs="Arial"/>
                <w:sz w:val="18"/>
                <w:szCs w:val="20"/>
              </w:rPr>
              <w:t xml:space="preserve">A </w:t>
            </w:r>
          </w:p>
          <w:p w:rsidR="00220091" w:rsidRPr="000D0F7E" w:rsidRDefault="00220091" w:rsidP="00B60D58">
            <w:pPr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0D0F7E">
              <w:rPr>
                <w:rFonts w:ascii="Arial" w:hAnsi="Arial" w:cs="Arial"/>
                <w:sz w:val="18"/>
                <w:szCs w:val="20"/>
              </w:rPr>
              <w:t>JUNTA DE GOBIERNO</w:t>
            </w:r>
          </w:p>
        </w:tc>
      </w:tr>
    </w:tbl>
    <w:p w:rsidR="000D0F7E" w:rsidRPr="000D0F7E" w:rsidRDefault="000D0F7E" w:rsidP="005B6715">
      <w:pPr>
        <w:ind w:left="142"/>
        <w:jc w:val="both"/>
        <w:rPr>
          <w:rFonts w:ascii="Arial" w:eastAsia="Batang" w:hAnsi="Arial" w:cs="Arial"/>
          <w:b/>
        </w:rPr>
      </w:pPr>
    </w:p>
    <w:sectPr w:rsidR="000D0F7E" w:rsidRPr="000D0F7E" w:rsidSect="005B6715">
      <w:headerReference w:type="default" r:id="rId15"/>
      <w:footerReference w:type="even" r:id="rId16"/>
      <w:footerReference w:type="default" r:id="rId17"/>
      <w:pgSz w:w="12240" w:h="15840"/>
      <w:pgMar w:top="426" w:right="758" w:bottom="212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EA" w:rsidRDefault="00FB71EA">
      <w:r>
        <w:separator/>
      </w:r>
    </w:p>
  </w:endnote>
  <w:endnote w:type="continuationSeparator" w:id="0">
    <w:p w:rsidR="00FB71EA" w:rsidRDefault="00FB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DA" w:rsidRDefault="00237FDA" w:rsidP="00F20DB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37FDA" w:rsidRDefault="00237FDA" w:rsidP="00F20DB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15" w:rsidRDefault="005B6715" w:rsidP="005B6715">
    <w:pPr>
      <w:jc w:val="center"/>
    </w:pPr>
  </w:p>
  <w:p w:rsidR="00237FDA" w:rsidRDefault="00237FDA" w:rsidP="00F20DB7">
    <w:pPr>
      <w:pStyle w:val="Piedepgina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EA" w:rsidRDefault="00FB71EA">
      <w:r>
        <w:separator/>
      </w:r>
    </w:p>
  </w:footnote>
  <w:footnote w:type="continuationSeparator" w:id="0">
    <w:p w:rsidR="00FB71EA" w:rsidRDefault="00FB7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DA" w:rsidRPr="007A1036" w:rsidRDefault="00237FDA" w:rsidP="00F20DB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2F041D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6203BE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C411E9"/>
    <w:multiLevelType w:val="hybridMultilevel"/>
    <w:tmpl w:val="2C7039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E5F48"/>
    <w:multiLevelType w:val="hybridMultilevel"/>
    <w:tmpl w:val="9B8CCFD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C036C"/>
    <w:multiLevelType w:val="hybridMultilevel"/>
    <w:tmpl w:val="25E2C2C6"/>
    <w:lvl w:ilvl="0" w:tplc="A1442F78">
      <w:start w:val="1"/>
      <w:numFmt w:val="decimal"/>
      <w:lvlText w:val="%1."/>
      <w:lvlJc w:val="left"/>
      <w:pPr>
        <w:ind w:left="1068" w:hanging="360"/>
      </w:pPr>
      <w:rPr>
        <w:rFonts w:ascii="Gotham" w:hAnsi="Gotham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393B50"/>
    <w:multiLevelType w:val="hybridMultilevel"/>
    <w:tmpl w:val="E37A611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74C90"/>
    <w:multiLevelType w:val="hybridMultilevel"/>
    <w:tmpl w:val="DDBE50E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F7EE6"/>
    <w:multiLevelType w:val="hybridMultilevel"/>
    <w:tmpl w:val="15FE0A2A"/>
    <w:lvl w:ilvl="0" w:tplc="080A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34463210"/>
    <w:multiLevelType w:val="hybridMultilevel"/>
    <w:tmpl w:val="BA028104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8D24EE"/>
    <w:multiLevelType w:val="hybridMultilevel"/>
    <w:tmpl w:val="3A788CCE"/>
    <w:lvl w:ilvl="0" w:tplc="54BE80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7482A"/>
    <w:multiLevelType w:val="hybridMultilevel"/>
    <w:tmpl w:val="81147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C1726"/>
    <w:multiLevelType w:val="hybridMultilevel"/>
    <w:tmpl w:val="04E4D86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9090C"/>
    <w:multiLevelType w:val="hybridMultilevel"/>
    <w:tmpl w:val="965CE3E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B15CB"/>
    <w:multiLevelType w:val="hybridMultilevel"/>
    <w:tmpl w:val="97D660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0484A"/>
    <w:multiLevelType w:val="hybridMultilevel"/>
    <w:tmpl w:val="116246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D276B1"/>
    <w:multiLevelType w:val="hybridMultilevel"/>
    <w:tmpl w:val="763C570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D36910"/>
    <w:multiLevelType w:val="hybridMultilevel"/>
    <w:tmpl w:val="C122D814"/>
    <w:lvl w:ilvl="0" w:tplc="84F63B3A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63A62488"/>
    <w:multiLevelType w:val="hybridMultilevel"/>
    <w:tmpl w:val="68308D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3087D"/>
    <w:multiLevelType w:val="hybridMultilevel"/>
    <w:tmpl w:val="CBDADDDC"/>
    <w:lvl w:ilvl="0" w:tplc="02AE1A2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C9607D3"/>
    <w:multiLevelType w:val="hybridMultilevel"/>
    <w:tmpl w:val="A54CD7D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A386F48A">
      <w:numFmt w:val="bullet"/>
      <w:lvlText w:val=""/>
      <w:lvlJc w:val="left"/>
      <w:pPr>
        <w:ind w:left="2160" w:hanging="360"/>
      </w:pPr>
      <w:rPr>
        <w:rFonts w:ascii="Symbol" w:eastAsia="Batang" w:hAnsi="Symbol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04E2D"/>
    <w:multiLevelType w:val="hybridMultilevel"/>
    <w:tmpl w:val="AAAADB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844F85"/>
    <w:multiLevelType w:val="hybridMultilevel"/>
    <w:tmpl w:val="D026F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0772D"/>
    <w:multiLevelType w:val="hybridMultilevel"/>
    <w:tmpl w:val="F4C6EFE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A2F78"/>
    <w:multiLevelType w:val="hybridMultilevel"/>
    <w:tmpl w:val="32AE9BD6"/>
    <w:lvl w:ilvl="0" w:tplc="080A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80A000B">
      <w:start w:val="1"/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80A000B">
      <w:start w:val="1"/>
      <w:numFmt w:val="bullet"/>
      <w:lvlText w:val="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>
    <w:nsid w:val="7E0A23A2"/>
    <w:multiLevelType w:val="hybridMultilevel"/>
    <w:tmpl w:val="E90ACFC6"/>
    <w:lvl w:ilvl="0" w:tplc="8040B240">
      <w:start w:val="1"/>
      <w:numFmt w:val="decimal"/>
      <w:lvlText w:val="%1."/>
      <w:lvlJc w:val="left"/>
      <w:pPr>
        <w:tabs>
          <w:tab w:val="num" w:pos="-1592"/>
        </w:tabs>
        <w:ind w:left="-1592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num w:numId="1">
    <w:abstractNumId w:val="23"/>
  </w:num>
  <w:num w:numId="2">
    <w:abstractNumId w:val="24"/>
  </w:num>
  <w:num w:numId="3">
    <w:abstractNumId w:val="1"/>
  </w:num>
  <w:num w:numId="4">
    <w:abstractNumId w:val="0"/>
  </w:num>
  <w:num w:numId="5">
    <w:abstractNumId w:val="16"/>
  </w:num>
  <w:num w:numId="6">
    <w:abstractNumId w:val="8"/>
  </w:num>
  <w:num w:numId="7">
    <w:abstractNumId w:val="10"/>
  </w:num>
  <w:num w:numId="8">
    <w:abstractNumId w:val="3"/>
  </w:num>
  <w:num w:numId="9">
    <w:abstractNumId w:val="21"/>
  </w:num>
  <w:num w:numId="10">
    <w:abstractNumId w:val="14"/>
  </w:num>
  <w:num w:numId="11">
    <w:abstractNumId w:val="15"/>
  </w:num>
  <w:num w:numId="12">
    <w:abstractNumId w:val="11"/>
  </w:num>
  <w:num w:numId="13">
    <w:abstractNumId w:val="4"/>
  </w:num>
  <w:num w:numId="14">
    <w:abstractNumId w:val="22"/>
  </w:num>
  <w:num w:numId="15">
    <w:abstractNumId w:val="6"/>
  </w:num>
  <w:num w:numId="16">
    <w:abstractNumId w:val="19"/>
  </w:num>
  <w:num w:numId="17">
    <w:abstractNumId w:val="7"/>
  </w:num>
  <w:num w:numId="18">
    <w:abstractNumId w:val="17"/>
  </w:num>
  <w:num w:numId="19">
    <w:abstractNumId w:val="5"/>
  </w:num>
  <w:num w:numId="20">
    <w:abstractNumId w:val="2"/>
  </w:num>
  <w:num w:numId="21">
    <w:abstractNumId w:val="1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0"/>
  </w:num>
  <w:num w:numId="2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C4"/>
    <w:rsid w:val="000000EA"/>
    <w:rsid w:val="00000258"/>
    <w:rsid w:val="000005D5"/>
    <w:rsid w:val="000006DB"/>
    <w:rsid w:val="000007F8"/>
    <w:rsid w:val="00000853"/>
    <w:rsid w:val="000008EF"/>
    <w:rsid w:val="000008F4"/>
    <w:rsid w:val="00000B3F"/>
    <w:rsid w:val="00000D0F"/>
    <w:rsid w:val="00000DBD"/>
    <w:rsid w:val="00001212"/>
    <w:rsid w:val="000012AF"/>
    <w:rsid w:val="000015FE"/>
    <w:rsid w:val="0000173A"/>
    <w:rsid w:val="00001B28"/>
    <w:rsid w:val="00001BB4"/>
    <w:rsid w:val="0000206E"/>
    <w:rsid w:val="00002084"/>
    <w:rsid w:val="0000249B"/>
    <w:rsid w:val="000027D3"/>
    <w:rsid w:val="0000285F"/>
    <w:rsid w:val="00002A7E"/>
    <w:rsid w:val="00002B8F"/>
    <w:rsid w:val="00002DE0"/>
    <w:rsid w:val="00002E63"/>
    <w:rsid w:val="00002F50"/>
    <w:rsid w:val="0000305B"/>
    <w:rsid w:val="0000312C"/>
    <w:rsid w:val="00003548"/>
    <w:rsid w:val="000035C7"/>
    <w:rsid w:val="000035E5"/>
    <w:rsid w:val="0000367F"/>
    <w:rsid w:val="000037EC"/>
    <w:rsid w:val="00003942"/>
    <w:rsid w:val="00003BB1"/>
    <w:rsid w:val="00003DE8"/>
    <w:rsid w:val="00003EC7"/>
    <w:rsid w:val="00003F60"/>
    <w:rsid w:val="00003F8C"/>
    <w:rsid w:val="0000414E"/>
    <w:rsid w:val="0000431E"/>
    <w:rsid w:val="00004456"/>
    <w:rsid w:val="000045D8"/>
    <w:rsid w:val="000046F6"/>
    <w:rsid w:val="0000519A"/>
    <w:rsid w:val="000051B6"/>
    <w:rsid w:val="000054FC"/>
    <w:rsid w:val="00005676"/>
    <w:rsid w:val="00005770"/>
    <w:rsid w:val="00005898"/>
    <w:rsid w:val="00005B9D"/>
    <w:rsid w:val="00005BC1"/>
    <w:rsid w:val="00005DC8"/>
    <w:rsid w:val="00005E47"/>
    <w:rsid w:val="0000614D"/>
    <w:rsid w:val="00006A3B"/>
    <w:rsid w:val="00006BDC"/>
    <w:rsid w:val="00006F60"/>
    <w:rsid w:val="00006FEC"/>
    <w:rsid w:val="000070EB"/>
    <w:rsid w:val="00007229"/>
    <w:rsid w:val="000072AC"/>
    <w:rsid w:val="000075E1"/>
    <w:rsid w:val="000075EB"/>
    <w:rsid w:val="00007675"/>
    <w:rsid w:val="000076EB"/>
    <w:rsid w:val="000077A5"/>
    <w:rsid w:val="0000796E"/>
    <w:rsid w:val="00010087"/>
    <w:rsid w:val="00010126"/>
    <w:rsid w:val="0001025B"/>
    <w:rsid w:val="00010BE1"/>
    <w:rsid w:val="00010C2C"/>
    <w:rsid w:val="00010D86"/>
    <w:rsid w:val="00011207"/>
    <w:rsid w:val="00011348"/>
    <w:rsid w:val="00011743"/>
    <w:rsid w:val="00011787"/>
    <w:rsid w:val="00011B33"/>
    <w:rsid w:val="00011C0A"/>
    <w:rsid w:val="00012019"/>
    <w:rsid w:val="0001206A"/>
    <w:rsid w:val="00012267"/>
    <w:rsid w:val="00012302"/>
    <w:rsid w:val="000123CC"/>
    <w:rsid w:val="00012410"/>
    <w:rsid w:val="0001270D"/>
    <w:rsid w:val="000127BE"/>
    <w:rsid w:val="0001290E"/>
    <w:rsid w:val="00012987"/>
    <w:rsid w:val="000129CB"/>
    <w:rsid w:val="00012B38"/>
    <w:rsid w:val="00012B87"/>
    <w:rsid w:val="00012BD6"/>
    <w:rsid w:val="00012C65"/>
    <w:rsid w:val="0001319E"/>
    <w:rsid w:val="000131C0"/>
    <w:rsid w:val="000131E8"/>
    <w:rsid w:val="0001329C"/>
    <w:rsid w:val="00013449"/>
    <w:rsid w:val="00013676"/>
    <w:rsid w:val="000138C7"/>
    <w:rsid w:val="000138F6"/>
    <w:rsid w:val="00013928"/>
    <w:rsid w:val="0001398F"/>
    <w:rsid w:val="00013BC6"/>
    <w:rsid w:val="00014021"/>
    <w:rsid w:val="000142AE"/>
    <w:rsid w:val="00014341"/>
    <w:rsid w:val="00014364"/>
    <w:rsid w:val="000143AD"/>
    <w:rsid w:val="000143C8"/>
    <w:rsid w:val="000146A0"/>
    <w:rsid w:val="00014BB7"/>
    <w:rsid w:val="00014D2B"/>
    <w:rsid w:val="00014D68"/>
    <w:rsid w:val="00014DAC"/>
    <w:rsid w:val="00015201"/>
    <w:rsid w:val="00015557"/>
    <w:rsid w:val="000158F7"/>
    <w:rsid w:val="00015AAA"/>
    <w:rsid w:val="00015B57"/>
    <w:rsid w:val="00015DCC"/>
    <w:rsid w:val="00016108"/>
    <w:rsid w:val="00016121"/>
    <w:rsid w:val="000161F4"/>
    <w:rsid w:val="0001622D"/>
    <w:rsid w:val="00016258"/>
    <w:rsid w:val="000166EA"/>
    <w:rsid w:val="00016A26"/>
    <w:rsid w:val="00016B49"/>
    <w:rsid w:val="00016BB9"/>
    <w:rsid w:val="00016C52"/>
    <w:rsid w:val="00016C54"/>
    <w:rsid w:val="00016C8B"/>
    <w:rsid w:val="00016D76"/>
    <w:rsid w:val="00017142"/>
    <w:rsid w:val="000171B6"/>
    <w:rsid w:val="00017234"/>
    <w:rsid w:val="0001725C"/>
    <w:rsid w:val="000172CB"/>
    <w:rsid w:val="0001740B"/>
    <w:rsid w:val="000175A2"/>
    <w:rsid w:val="00017673"/>
    <w:rsid w:val="0001773A"/>
    <w:rsid w:val="00017916"/>
    <w:rsid w:val="00017A1B"/>
    <w:rsid w:val="00017BEF"/>
    <w:rsid w:val="00017CC0"/>
    <w:rsid w:val="0002014E"/>
    <w:rsid w:val="000201C7"/>
    <w:rsid w:val="00020518"/>
    <w:rsid w:val="00020770"/>
    <w:rsid w:val="000207B8"/>
    <w:rsid w:val="00020946"/>
    <w:rsid w:val="00020B46"/>
    <w:rsid w:val="00020BC8"/>
    <w:rsid w:val="00020DFE"/>
    <w:rsid w:val="00020E59"/>
    <w:rsid w:val="00020F5A"/>
    <w:rsid w:val="00020FA0"/>
    <w:rsid w:val="00021170"/>
    <w:rsid w:val="0002131F"/>
    <w:rsid w:val="0002194A"/>
    <w:rsid w:val="00021B3D"/>
    <w:rsid w:val="00021D51"/>
    <w:rsid w:val="00021EE0"/>
    <w:rsid w:val="00022249"/>
    <w:rsid w:val="00022291"/>
    <w:rsid w:val="000223C3"/>
    <w:rsid w:val="000224AA"/>
    <w:rsid w:val="0002296E"/>
    <w:rsid w:val="00022B1F"/>
    <w:rsid w:val="0002315A"/>
    <w:rsid w:val="0002358A"/>
    <w:rsid w:val="00023612"/>
    <w:rsid w:val="00023761"/>
    <w:rsid w:val="00023CC4"/>
    <w:rsid w:val="00023FDF"/>
    <w:rsid w:val="000240CD"/>
    <w:rsid w:val="0002420C"/>
    <w:rsid w:val="0002441B"/>
    <w:rsid w:val="0002445B"/>
    <w:rsid w:val="0002472E"/>
    <w:rsid w:val="000248F8"/>
    <w:rsid w:val="00024C48"/>
    <w:rsid w:val="00024D84"/>
    <w:rsid w:val="00024EB8"/>
    <w:rsid w:val="00025213"/>
    <w:rsid w:val="0002537C"/>
    <w:rsid w:val="000253BB"/>
    <w:rsid w:val="000254F0"/>
    <w:rsid w:val="000256FE"/>
    <w:rsid w:val="00025DBA"/>
    <w:rsid w:val="00025F5B"/>
    <w:rsid w:val="00025FCE"/>
    <w:rsid w:val="0002600F"/>
    <w:rsid w:val="000262E8"/>
    <w:rsid w:val="000263D2"/>
    <w:rsid w:val="00026469"/>
    <w:rsid w:val="00026631"/>
    <w:rsid w:val="00026856"/>
    <w:rsid w:val="000268E3"/>
    <w:rsid w:val="00026951"/>
    <w:rsid w:val="000269FC"/>
    <w:rsid w:val="00026AD3"/>
    <w:rsid w:val="00026BEE"/>
    <w:rsid w:val="00026D1B"/>
    <w:rsid w:val="00026E70"/>
    <w:rsid w:val="00026F1A"/>
    <w:rsid w:val="00027176"/>
    <w:rsid w:val="000272E9"/>
    <w:rsid w:val="00027B2A"/>
    <w:rsid w:val="00027C04"/>
    <w:rsid w:val="00027EF1"/>
    <w:rsid w:val="000301B3"/>
    <w:rsid w:val="000302BA"/>
    <w:rsid w:val="00030922"/>
    <w:rsid w:val="00030ABD"/>
    <w:rsid w:val="00030BA1"/>
    <w:rsid w:val="00030FE4"/>
    <w:rsid w:val="000310FB"/>
    <w:rsid w:val="00031152"/>
    <w:rsid w:val="000312A3"/>
    <w:rsid w:val="000313B4"/>
    <w:rsid w:val="000314E7"/>
    <w:rsid w:val="0003150E"/>
    <w:rsid w:val="00031577"/>
    <w:rsid w:val="0003174B"/>
    <w:rsid w:val="000318E3"/>
    <w:rsid w:val="0003192A"/>
    <w:rsid w:val="00031A87"/>
    <w:rsid w:val="00031BE4"/>
    <w:rsid w:val="00031C1D"/>
    <w:rsid w:val="00031E2C"/>
    <w:rsid w:val="000320BE"/>
    <w:rsid w:val="000322B7"/>
    <w:rsid w:val="0003236E"/>
    <w:rsid w:val="0003245C"/>
    <w:rsid w:val="000324D9"/>
    <w:rsid w:val="000325F5"/>
    <w:rsid w:val="000326F4"/>
    <w:rsid w:val="000328E4"/>
    <w:rsid w:val="000329D0"/>
    <w:rsid w:val="000329F7"/>
    <w:rsid w:val="00032B2B"/>
    <w:rsid w:val="00032B6D"/>
    <w:rsid w:val="00032B8C"/>
    <w:rsid w:val="00032CB4"/>
    <w:rsid w:val="00032D9E"/>
    <w:rsid w:val="00032E5F"/>
    <w:rsid w:val="00032F85"/>
    <w:rsid w:val="000330CE"/>
    <w:rsid w:val="000331FC"/>
    <w:rsid w:val="00033333"/>
    <w:rsid w:val="00033344"/>
    <w:rsid w:val="000335AA"/>
    <w:rsid w:val="000337F2"/>
    <w:rsid w:val="00033C12"/>
    <w:rsid w:val="00033C28"/>
    <w:rsid w:val="000340BA"/>
    <w:rsid w:val="00034378"/>
    <w:rsid w:val="00034473"/>
    <w:rsid w:val="0003473C"/>
    <w:rsid w:val="00034856"/>
    <w:rsid w:val="0003494E"/>
    <w:rsid w:val="00034C14"/>
    <w:rsid w:val="000351C9"/>
    <w:rsid w:val="000351D8"/>
    <w:rsid w:val="00035227"/>
    <w:rsid w:val="00035234"/>
    <w:rsid w:val="00035290"/>
    <w:rsid w:val="00035295"/>
    <w:rsid w:val="000352DA"/>
    <w:rsid w:val="000353F8"/>
    <w:rsid w:val="00035E33"/>
    <w:rsid w:val="00036140"/>
    <w:rsid w:val="00036169"/>
    <w:rsid w:val="0003619F"/>
    <w:rsid w:val="00036483"/>
    <w:rsid w:val="000368A0"/>
    <w:rsid w:val="00036B9A"/>
    <w:rsid w:val="00036C79"/>
    <w:rsid w:val="00036CAF"/>
    <w:rsid w:val="00036D04"/>
    <w:rsid w:val="00036D26"/>
    <w:rsid w:val="00036F77"/>
    <w:rsid w:val="0003714C"/>
    <w:rsid w:val="0003733E"/>
    <w:rsid w:val="0003743F"/>
    <w:rsid w:val="00037465"/>
    <w:rsid w:val="00037575"/>
    <w:rsid w:val="000377BF"/>
    <w:rsid w:val="00037C58"/>
    <w:rsid w:val="0004009B"/>
    <w:rsid w:val="000400D2"/>
    <w:rsid w:val="000401D5"/>
    <w:rsid w:val="000402EC"/>
    <w:rsid w:val="00040586"/>
    <w:rsid w:val="00040596"/>
    <w:rsid w:val="0004060B"/>
    <w:rsid w:val="000406A5"/>
    <w:rsid w:val="00040887"/>
    <w:rsid w:val="000409B6"/>
    <w:rsid w:val="000409D8"/>
    <w:rsid w:val="00040E2A"/>
    <w:rsid w:val="000410C1"/>
    <w:rsid w:val="000411B0"/>
    <w:rsid w:val="00041344"/>
    <w:rsid w:val="000413B2"/>
    <w:rsid w:val="0004156D"/>
    <w:rsid w:val="000417E3"/>
    <w:rsid w:val="00041C1B"/>
    <w:rsid w:val="00041C95"/>
    <w:rsid w:val="00041F09"/>
    <w:rsid w:val="00041F84"/>
    <w:rsid w:val="00042038"/>
    <w:rsid w:val="000421FD"/>
    <w:rsid w:val="000422E3"/>
    <w:rsid w:val="0004258A"/>
    <w:rsid w:val="00042657"/>
    <w:rsid w:val="000427DD"/>
    <w:rsid w:val="0004282C"/>
    <w:rsid w:val="00042927"/>
    <w:rsid w:val="00042C9B"/>
    <w:rsid w:val="00042F08"/>
    <w:rsid w:val="00042FA5"/>
    <w:rsid w:val="000430DA"/>
    <w:rsid w:val="000433B3"/>
    <w:rsid w:val="00043771"/>
    <w:rsid w:val="0004378C"/>
    <w:rsid w:val="000437B6"/>
    <w:rsid w:val="0004392F"/>
    <w:rsid w:val="00043968"/>
    <w:rsid w:val="00043AB9"/>
    <w:rsid w:val="00043D88"/>
    <w:rsid w:val="00043E24"/>
    <w:rsid w:val="000441F0"/>
    <w:rsid w:val="00044245"/>
    <w:rsid w:val="00044516"/>
    <w:rsid w:val="00044608"/>
    <w:rsid w:val="000447AA"/>
    <w:rsid w:val="0004491F"/>
    <w:rsid w:val="00044BF3"/>
    <w:rsid w:val="00044C72"/>
    <w:rsid w:val="00044EE8"/>
    <w:rsid w:val="00044F52"/>
    <w:rsid w:val="000450F9"/>
    <w:rsid w:val="00045AF1"/>
    <w:rsid w:val="00045C18"/>
    <w:rsid w:val="00045D82"/>
    <w:rsid w:val="00045E2C"/>
    <w:rsid w:val="00045F04"/>
    <w:rsid w:val="00046006"/>
    <w:rsid w:val="000461AF"/>
    <w:rsid w:val="000461B5"/>
    <w:rsid w:val="000462FD"/>
    <w:rsid w:val="00046665"/>
    <w:rsid w:val="00046735"/>
    <w:rsid w:val="000467DC"/>
    <w:rsid w:val="0004685F"/>
    <w:rsid w:val="0004693B"/>
    <w:rsid w:val="00046AEA"/>
    <w:rsid w:val="00046ED0"/>
    <w:rsid w:val="00046F76"/>
    <w:rsid w:val="00047251"/>
    <w:rsid w:val="0004762B"/>
    <w:rsid w:val="000476F0"/>
    <w:rsid w:val="000478D0"/>
    <w:rsid w:val="000478E9"/>
    <w:rsid w:val="00047A42"/>
    <w:rsid w:val="00047B8C"/>
    <w:rsid w:val="00047B90"/>
    <w:rsid w:val="00047FB5"/>
    <w:rsid w:val="0005009D"/>
    <w:rsid w:val="000503EB"/>
    <w:rsid w:val="000506A7"/>
    <w:rsid w:val="0005084A"/>
    <w:rsid w:val="00050892"/>
    <w:rsid w:val="00050C1D"/>
    <w:rsid w:val="00050EE5"/>
    <w:rsid w:val="000514C3"/>
    <w:rsid w:val="000514E1"/>
    <w:rsid w:val="000516F4"/>
    <w:rsid w:val="000516FA"/>
    <w:rsid w:val="0005172D"/>
    <w:rsid w:val="00051753"/>
    <w:rsid w:val="00051991"/>
    <w:rsid w:val="000519FB"/>
    <w:rsid w:val="00051AAB"/>
    <w:rsid w:val="00051B58"/>
    <w:rsid w:val="00051FE3"/>
    <w:rsid w:val="000520AA"/>
    <w:rsid w:val="00052244"/>
    <w:rsid w:val="0005228E"/>
    <w:rsid w:val="00052557"/>
    <w:rsid w:val="000528A9"/>
    <w:rsid w:val="00052D33"/>
    <w:rsid w:val="00052EE3"/>
    <w:rsid w:val="00052FCF"/>
    <w:rsid w:val="00053152"/>
    <w:rsid w:val="00053737"/>
    <w:rsid w:val="000537E3"/>
    <w:rsid w:val="000538A2"/>
    <w:rsid w:val="000538F8"/>
    <w:rsid w:val="00053FAF"/>
    <w:rsid w:val="0005422A"/>
    <w:rsid w:val="00054273"/>
    <w:rsid w:val="0005432B"/>
    <w:rsid w:val="00054469"/>
    <w:rsid w:val="00054813"/>
    <w:rsid w:val="000548EB"/>
    <w:rsid w:val="00054ADF"/>
    <w:rsid w:val="00054CDC"/>
    <w:rsid w:val="00054CEC"/>
    <w:rsid w:val="00054DD9"/>
    <w:rsid w:val="00054EE2"/>
    <w:rsid w:val="0005505A"/>
    <w:rsid w:val="000553BC"/>
    <w:rsid w:val="000553F3"/>
    <w:rsid w:val="0005547E"/>
    <w:rsid w:val="000555A6"/>
    <w:rsid w:val="00055624"/>
    <w:rsid w:val="000558B1"/>
    <w:rsid w:val="00055976"/>
    <w:rsid w:val="000559A7"/>
    <w:rsid w:val="00055C03"/>
    <w:rsid w:val="00055C0C"/>
    <w:rsid w:val="00055D69"/>
    <w:rsid w:val="00055E59"/>
    <w:rsid w:val="000560C8"/>
    <w:rsid w:val="0005615E"/>
    <w:rsid w:val="000561AB"/>
    <w:rsid w:val="00056217"/>
    <w:rsid w:val="00056250"/>
    <w:rsid w:val="0005629A"/>
    <w:rsid w:val="00056531"/>
    <w:rsid w:val="000567FB"/>
    <w:rsid w:val="00056965"/>
    <w:rsid w:val="00056C47"/>
    <w:rsid w:val="00056C81"/>
    <w:rsid w:val="00056D9F"/>
    <w:rsid w:val="000571FF"/>
    <w:rsid w:val="000572B8"/>
    <w:rsid w:val="000572F6"/>
    <w:rsid w:val="000573F0"/>
    <w:rsid w:val="00057443"/>
    <w:rsid w:val="000574E0"/>
    <w:rsid w:val="00057584"/>
    <w:rsid w:val="00057AB8"/>
    <w:rsid w:val="00057D44"/>
    <w:rsid w:val="00057EAB"/>
    <w:rsid w:val="00057F6E"/>
    <w:rsid w:val="00057F8E"/>
    <w:rsid w:val="00060097"/>
    <w:rsid w:val="000603C8"/>
    <w:rsid w:val="0006042E"/>
    <w:rsid w:val="00060526"/>
    <w:rsid w:val="00060542"/>
    <w:rsid w:val="0006057E"/>
    <w:rsid w:val="00060898"/>
    <w:rsid w:val="0006104A"/>
    <w:rsid w:val="00061213"/>
    <w:rsid w:val="0006128B"/>
    <w:rsid w:val="00061642"/>
    <w:rsid w:val="00061874"/>
    <w:rsid w:val="000619D3"/>
    <w:rsid w:val="00061C62"/>
    <w:rsid w:val="00061DD1"/>
    <w:rsid w:val="00061E67"/>
    <w:rsid w:val="00061E6B"/>
    <w:rsid w:val="00061E91"/>
    <w:rsid w:val="00062315"/>
    <w:rsid w:val="00062523"/>
    <w:rsid w:val="00062589"/>
    <w:rsid w:val="00062764"/>
    <w:rsid w:val="00062770"/>
    <w:rsid w:val="00062859"/>
    <w:rsid w:val="00062A20"/>
    <w:rsid w:val="00062BD3"/>
    <w:rsid w:val="00062EB9"/>
    <w:rsid w:val="00063052"/>
    <w:rsid w:val="000633F4"/>
    <w:rsid w:val="00063435"/>
    <w:rsid w:val="00063766"/>
    <w:rsid w:val="0006399A"/>
    <w:rsid w:val="00063A15"/>
    <w:rsid w:val="00063ED2"/>
    <w:rsid w:val="0006405F"/>
    <w:rsid w:val="000642BD"/>
    <w:rsid w:val="000644DE"/>
    <w:rsid w:val="00064AC9"/>
    <w:rsid w:val="00064C04"/>
    <w:rsid w:val="00064CB4"/>
    <w:rsid w:val="00064D40"/>
    <w:rsid w:val="00064F27"/>
    <w:rsid w:val="000650BE"/>
    <w:rsid w:val="000650CB"/>
    <w:rsid w:val="000653E1"/>
    <w:rsid w:val="00065615"/>
    <w:rsid w:val="000656D1"/>
    <w:rsid w:val="000657C5"/>
    <w:rsid w:val="000658F2"/>
    <w:rsid w:val="0006594A"/>
    <w:rsid w:val="00065BB3"/>
    <w:rsid w:val="00065E2B"/>
    <w:rsid w:val="00065ED7"/>
    <w:rsid w:val="00065F3F"/>
    <w:rsid w:val="00066050"/>
    <w:rsid w:val="000660ED"/>
    <w:rsid w:val="00066873"/>
    <w:rsid w:val="00066A5B"/>
    <w:rsid w:val="00066DD9"/>
    <w:rsid w:val="00066E72"/>
    <w:rsid w:val="00066EEC"/>
    <w:rsid w:val="000670BE"/>
    <w:rsid w:val="000671FD"/>
    <w:rsid w:val="0006728D"/>
    <w:rsid w:val="0006736B"/>
    <w:rsid w:val="0006776E"/>
    <w:rsid w:val="0006783F"/>
    <w:rsid w:val="00067978"/>
    <w:rsid w:val="000679B8"/>
    <w:rsid w:val="00067D2F"/>
    <w:rsid w:val="00067DC0"/>
    <w:rsid w:val="000703D1"/>
    <w:rsid w:val="000704D9"/>
    <w:rsid w:val="00070605"/>
    <w:rsid w:val="0007090B"/>
    <w:rsid w:val="0007094E"/>
    <w:rsid w:val="00070A02"/>
    <w:rsid w:val="00070EA8"/>
    <w:rsid w:val="00071217"/>
    <w:rsid w:val="0007125D"/>
    <w:rsid w:val="00071419"/>
    <w:rsid w:val="00071584"/>
    <w:rsid w:val="000718AA"/>
    <w:rsid w:val="0007190E"/>
    <w:rsid w:val="00071B6A"/>
    <w:rsid w:val="00071CC5"/>
    <w:rsid w:val="00071E90"/>
    <w:rsid w:val="00072086"/>
    <w:rsid w:val="00072236"/>
    <w:rsid w:val="000722C5"/>
    <w:rsid w:val="00072388"/>
    <w:rsid w:val="0007266D"/>
    <w:rsid w:val="0007269A"/>
    <w:rsid w:val="000728E8"/>
    <w:rsid w:val="0007298C"/>
    <w:rsid w:val="000729C9"/>
    <w:rsid w:val="00072B70"/>
    <w:rsid w:val="00072C15"/>
    <w:rsid w:val="00072D18"/>
    <w:rsid w:val="00072D34"/>
    <w:rsid w:val="00072E99"/>
    <w:rsid w:val="00072FD7"/>
    <w:rsid w:val="000731B3"/>
    <w:rsid w:val="000731DC"/>
    <w:rsid w:val="0007365A"/>
    <w:rsid w:val="0007369D"/>
    <w:rsid w:val="000736ED"/>
    <w:rsid w:val="0007389B"/>
    <w:rsid w:val="00073B42"/>
    <w:rsid w:val="00073DCD"/>
    <w:rsid w:val="00073F18"/>
    <w:rsid w:val="00073F70"/>
    <w:rsid w:val="00074075"/>
    <w:rsid w:val="000740EC"/>
    <w:rsid w:val="000741C8"/>
    <w:rsid w:val="000741E3"/>
    <w:rsid w:val="000742C5"/>
    <w:rsid w:val="000742D7"/>
    <w:rsid w:val="000742E2"/>
    <w:rsid w:val="000743E2"/>
    <w:rsid w:val="00074649"/>
    <w:rsid w:val="000746D7"/>
    <w:rsid w:val="000747DD"/>
    <w:rsid w:val="00074836"/>
    <w:rsid w:val="00075026"/>
    <w:rsid w:val="0007504F"/>
    <w:rsid w:val="00075064"/>
    <w:rsid w:val="000751C5"/>
    <w:rsid w:val="00075251"/>
    <w:rsid w:val="000753DA"/>
    <w:rsid w:val="00075709"/>
    <w:rsid w:val="0007580F"/>
    <w:rsid w:val="00075897"/>
    <w:rsid w:val="0007590E"/>
    <w:rsid w:val="000759B0"/>
    <w:rsid w:val="00075A40"/>
    <w:rsid w:val="00075E09"/>
    <w:rsid w:val="00075F13"/>
    <w:rsid w:val="00075F3C"/>
    <w:rsid w:val="0007621C"/>
    <w:rsid w:val="00076224"/>
    <w:rsid w:val="00076576"/>
    <w:rsid w:val="0007666D"/>
    <w:rsid w:val="000766C6"/>
    <w:rsid w:val="00076975"/>
    <w:rsid w:val="00076A0F"/>
    <w:rsid w:val="00076A86"/>
    <w:rsid w:val="00076DE4"/>
    <w:rsid w:val="00076E2C"/>
    <w:rsid w:val="00076F1E"/>
    <w:rsid w:val="00076F58"/>
    <w:rsid w:val="000772DC"/>
    <w:rsid w:val="00077375"/>
    <w:rsid w:val="0007745B"/>
    <w:rsid w:val="00077578"/>
    <w:rsid w:val="00077681"/>
    <w:rsid w:val="0007780C"/>
    <w:rsid w:val="00077883"/>
    <w:rsid w:val="00077AA1"/>
    <w:rsid w:val="00077BC6"/>
    <w:rsid w:val="00077BF5"/>
    <w:rsid w:val="00077D47"/>
    <w:rsid w:val="00077DE3"/>
    <w:rsid w:val="00077FC3"/>
    <w:rsid w:val="0008001E"/>
    <w:rsid w:val="00080387"/>
    <w:rsid w:val="000804F9"/>
    <w:rsid w:val="0008068B"/>
    <w:rsid w:val="0008074B"/>
    <w:rsid w:val="0008075E"/>
    <w:rsid w:val="00080B06"/>
    <w:rsid w:val="00080D67"/>
    <w:rsid w:val="000812BB"/>
    <w:rsid w:val="00081374"/>
    <w:rsid w:val="00081554"/>
    <w:rsid w:val="0008181E"/>
    <w:rsid w:val="00081884"/>
    <w:rsid w:val="000818B7"/>
    <w:rsid w:val="000818E5"/>
    <w:rsid w:val="00081A54"/>
    <w:rsid w:val="00081B83"/>
    <w:rsid w:val="00081C0D"/>
    <w:rsid w:val="00081C33"/>
    <w:rsid w:val="00081D89"/>
    <w:rsid w:val="00081EB4"/>
    <w:rsid w:val="00082285"/>
    <w:rsid w:val="0008235C"/>
    <w:rsid w:val="00082410"/>
    <w:rsid w:val="00082578"/>
    <w:rsid w:val="000827F8"/>
    <w:rsid w:val="00082A45"/>
    <w:rsid w:val="00083024"/>
    <w:rsid w:val="00083033"/>
    <w:rsid w:val="0008311C"/>
    <w:rsid w:val="00083153"/>
    <w:rsid w:val="00083327"/>
    <w:rsid w:val="00083606"/>
    <w:rsid w:val="00083743"/>
    <w:rsid w:val="000837C6"/>
    <w:rsid w:val="000838E4"/>
    <w:rsid w:val="00083C0E"/>
    <w:rsid w:val="00083C89"/>
    <w:rsid w:val="00083CE9"/>
    <w:rsid w:val="00083D52"/>
    <w:rsid w:val="00083E74"/>
    <w:rsid w:val="00083FF6"/>
    <w:rsid w:val="000841D9"/>
    <w:rsid w:val="00084334"/>
    <w:rsid w:val="000843B6"/>
    <w:rsid w:val="000843C8"/>
    <w:rsid w:val="0008447A"/>
    <w:rsid w:val="000845AF"/>
    <w:rsid w:val="00084612"/>
    <w:rsid w:val="0008478C"/>
    <w:rsid w:val="00084B48"/>
    <w:rsid w:val="000850E5"/>
    <w:rsid w:val="00085627"/>
    <w:rsid w:val="00085964"/>
    <w:rsid w:val="0008599E"/>
    <w:rsid w:val="00085AFA"/>
    <w:rsid w:val="0008616B"/>
    <w:rsid w:val="000861DF"/>
    <w:rsid w:val="00086341"/>
    <w:rsid w:val="00086346"/>
    <w:rsid w:val="000869B5"/>
    <w:rsid w:val="00086D61"/>
    <w:rsid w:val="00086DB0"/>
    <w:rsid w:val="00086EE8"/>
    <w:rsid w:val="000870E0"/>
    <w:rsid w:val="0008736F"/>
    <w:rsid w:val="000873AA"/>
    <w:rsid w:val="00087821"/>
    <w:rsid w:val="00087CA5"/>
    <w:rsid w:val="00087CF9"/>
    <w:rsid w:val="00087EDE"/>
    <w:rsid w:val="00087F37"/>
    <w:rsid w:val="000903F4"/>
    <w:rsid w:val="00090AFD"/>
    <w:rsid w:val="00090B3F"/>
    <w:rsid w:val="00090CF8"/>
    <w:rsid w:val="000912AF"/>
    <w:rsid w:val="0009143D"/>
    <w:rsid w:val="00091682"/>
    <w:rsid w:val="00091995"/>
    <w:rsid w:val="00091AB7"/>
    <w:rsid w:val="00091EEE"/>
    <w:rsid w:val="00091F22"/>
    <w:rsid w:val="00092067"/>
    <w:rsid w:val="0009238E"/>
    <w:rsid w:val="00092835"/>
    <w:rsid w:val="00092836"/>
    <w:rsid w:val="0009285A"/>
    <w:rsid w:val="00092A8A"/>
    <w:rsid w:val="00092D15"/>
    <w:rsid w:val="00092D93"/>
    <w:rsid w:val="00092FD4"/>
    <w:rsid w:val="00093117"/>
    <w:rsid w:val="000931C9"/>
    <w:rsid w:val="000931CA"/>
    <w:rsid w:val="00093212"/>
    <w:rsid w:val="000932D0"/>
    <w:rsid w:val="00093303"/>
    <w:rsid w:val="0009344C"/>
    <w:rsid w:val="00093AAA"/>
    <w:rsid w:val="00093F6E"/>
    <w:rsid w:val="000943A0"/>
    <w:rsid w:val="0009465D"/>
    <w:rsid w:val="0009472E"/>
    <w:rsid w:val="000948DA"/>
    <w:rsid w:val="00094D3D"/>
    <w:rsid w:val="000950CE"/>
    <w:rsid w:val="00095311"/>
    <w:rsid w:val="000959C9"/>
    <w:rsid w:val="000959F9"/>
    <w:rsid w:val="00095AA0"/>
    <w:rsid w:val="00095E74"/>
    <w:rsid w:val="000960EA"/>
    <w:rsid w:val="0009618A"/>
    <w:rsid w:val="000961DE"/>
    <w:rsid w:val="00096356"/>
    <w:rsid w:val="000963A8"/>
    <w:rsid w:val="000963D1"/>
    <w:rsid w:val="00096416"/>
    <w:rsid w:val="000966AD"/>
    <w:rsid w:val="000966D4"/>
    <w:rsid w:val="00096801"/>
    <w:rsid w:val="00096D90"/>
    <w:rsid w:val="00097545"/>
    <w:rsid w:val="00097735"/>
    <w:rsid w:val="00097C99"/>
    <w:rsid w:val="00097DED"/>
    <w:rsid w:val="00097E57"/>
    <w:rsid w:val="00097EF3"/>
    <w:rsid w:val="00097F1D"/>
    <w:rsid w:val="000A0181"/>
    <w:rsid w:val="000A020B"/>
    <w:rsid w:val="000A042E"/>
    <w:rsid w:val="000A04FF"/>
    <w:rsid w:val="000A0678"/>
    <w:rsid w:val="000A0852"/>
    <w:rsid w:val="000A0AFA"/>
    <w:rsid w:val="000A0D12"/>
    <w:rsid w:val="000A0F35"/>
    <w:rsid w:val="000A0F58"/>
    <w:rsid w:val="000A1065"/>
    <w:rsid w:val="000A11AB"/>
    <w:rsid w:val="000A137B"/>
    <w:rsid w:val="000A179D"/>
    <w:rsid w:val="000A1A2F"/>
    <w:rsid w:val="000A1A32"/>
    <w:rsid w:val="000A1A51"/>
    <w:rsid w:val="000A1A83"/>
    <w:rsid w:val="000A1B82"/>
    <w:rsid w:val="000A2025"/>
    <w:rsid w:val="000A20C3"/>
    <w:rsid w:val="000A2288"/>
    <w:rsid w:val="000A26B4"/>
    <w:rsid w:val="000A26F5"/>
    <w:rsid w:val="000A2D39"/>
    <w:rsid w:val="000A2F0E"/>
    <w:rsid w:val="000A304C"/>
    <w:rsid w:val="000A358D"/>
    <w:rsid w:val="000A37F3"/>
    <w:rsid w:val="000A3972"/>
    <w:rsid w:val="000A3984"/>
    <w:rsid w:val="000A3B7F"/>
    <w:rsid w:val="000A3D1B"/>
    <w:rsid w:val="000A41B1"/>
    <w:rsid w:val="000A424D"/>
    <w:rsid w:val="000A4336"/>
    <w:rsid w:val="000A43CD"/>
    <w:rsid w:val="000A44CA"/>
    <w:rsid w:val="000A46C6"/>
    <w:rsid w:val="000A46FA"/>
    <w:rsid w:val="000A47CA"/>
    <w:rsid w:val="000A47D0"/>
    <w:rsid w:val="000A4CD5"/>
    <w:rsid w:val="000A4D15"/>
    <w:rsid w:val="000A4EEE"/>
    <w:rsid w:val="000A50DA"/>
    <w:rsid w:val="000A531E"/>
    <w:rsid w:val="000A57D0"/>
    <w:rsid w:val="000A59B4"/>
    <w:rsid w:val="000A59FA"/>
    <w:rsid w:val="000A5C92"/>
    <w:rsid w:val="000A5D8E"/>
    <w:rsid w:val="000A60BB"/>
    <w:rsid w:val="000A6294"/>
    <w:rsid w:val="000A64B5"/>
    <w:rsid w:val="000A68F8"/>
    <w:rsid w:val="000A6A5C"/>
    <w:rsid w:val="000A6AF2"/>
    <w:rsid w:val="000A6B26"/>
    <w:rsid w:val="000A6E5A"/>
    <w:rsid w:val="000A6FA7"/>
    <w:rsid w:val="000A723C"/>
    <w:rsid w:val="000A72D3"/>
    <w:rsid w:val="000A7315"/>
    <w:rsid w:val="000A739B"/>
    <w:rsid w:val="000A757F"/>
    <w:rsid w:val="000A7591"/>
    <w:rsid w:val="000A76C1"/>
    <w:rsid w:val="000A76EA"/>
    <w:rsid w:val="000A7767"/>
    <w:rsid w:val="000A78E9"/>
    <w:rsid w:val="000A7AD9"/>
    <w:rsid w:val="000A7B4D"/>
    <w:rsid w:val="000A7C63"/>
    <w:rsid w:val="000A7D08"/>
    <w:rsid w:val="000A7E5E"/>
    <w:rsid w:val="000B0022"/>
    <w:rsid w:val="000B0049"/>
    <w:rsid w:val="000B0259"/>
    <w:rsid w:val="000B03A1"/>
    <w:rsid w:val="000B03EF"/>
    <w:rsid w:val="000B0454"/>
    <w:rsid w:val="000B09E1"/>
    <w:rsid w:val="000B0A57"/>
    <w:rsid w:val="000B0A61"/>
    <w:rsid w:val="000B0D72"/>
    <w:rsid w:val="000B0EDB"/>
    <w:rsid w:val="000B0F8A"/>
    <w:rsid w:val="000B0FFF"/>
    <w:rsid w:val="000B11DA"/>
    <w:rsid w:val="000B13F9"/>
    <w:rsid w:val="000B143E"/>
    <w:rsid w:val="000B161F"/>
    <w:rsid w:val="000B1642"/>
    <w:rsid w:val="000B17E5"/>
    <w:rsid w:val="000B190D"/>
    <w:rsid w:val="000B1968"/>
    <w:rsid w:val="000B1B92"/>
    <w:rsid w:val="000B1C20"/>
    <w:rsid w:val="000B1C8B"/>
    <w:rsid w:val="000B1F31"/>
    <w:rsid w:val="000B20C2"/>
    <w:rsid w:val="000B20C6"/>
    <w:rsid w:val="000B224E"/>
    <w:rsid w:val="000B2648"/>
    <w:rsid w:val="000B269E"/>
    <w:rsid w:val="000B2876"/>
    <w:rsid w:val="000B28F7"/>
    <w:rsid w:val="000B2957"/>
    <w:rsid w:val="000B2B2C"/>
    <w:rsid w:val="000B2BCA"/>
    <w:rsid w:val="000B2E63"/>
    <w:rsid w:val="000B2E7B"/>
    <w:rsid w:val="000B30DB"/>
    <w:rsid w:val="000B30EC"/>
    <w:rsid w:val="000B3268"/>
    <w:rsid w:val="000B32A2"/>
    <w:rsid w:val="000B32FF"/>
    <w:rsid w:val="000B3315"/>
    <w:rsid w:val="000B3691"/>
    <w:rsid w:val="000B3742"/>
    <w:rsid w:val="000B37BC"/>
    <w:rsid w:val="000B37FD"/>
    <w:rsid w:val="000B3B4E"/>
    <w:rsid w:val="000B3CE8"/>
    <w:rsid w:val="000B3D8F"/>
    <w:rsid w:val="000B409E"/>
    <w:rsid w:val="000B4303"/>
    <w:rsid w:val="000B44C9"/>
    <w:rsid w:val="000B4796"/>
    <w:rsid w:val="000B48BB"/>
    <w:rsid w:val="000B4996"/>
    <w:rsid w:val="000B4CBE"/>
    <w:rsid w:val="000B4D16"/>
    <w:rsid w:val="000B4D77"/>
    <w:rsid w:val="000B4F8E"/>
    <w:rsid w:val="000B5038"/>
    <w:rsid w:val="000B551C"/>
    <w:rsid w:val="000B5783"/>
    <w:rsid w:val="000B5E5E"/>
    <w:rsid w:val="000B5FF2"/>
    <w:rsid w:val="000B60BF"/>
    <w:rsid w:val="000B611D"/>
    <w:rsid w:val="000B64A4"/>
    <w:rsid w:val="000B6555"/>
    <w:rsid w:val="000B68A0"/>
    <w:rsid w:val="000B6AB4"/>
    <w:rsid w:val="000B6C54"/>
    <w:rsid w:val="000B6D1D"/>
    <w:rsid w:val="000B6EE8"/>
    <w:rsid w:val="000B716E"/>
    <w:rsid w:val="000B7681"/>
    <w:rsid w:val="000B786E"/>
    <w:rsid w:val="000B7892"/>
    <w:rsid w:val="000B78D9"/>
    <w:rsid w:val="000B7B8F"/>
    <w:rsid w:val="000B7C4A"/>
    <w:rsid w:val="000B7C65"/>
    <w:rsid w:val="000B7D25"/>
    <w:rsid w:val="000C02AF"/>
    <w:rsid w:val="000C03AC"/>
    <w:rsid w:val="000C045A"/>
    <w:rsid w:val="000C0522"/>
    <w:rsid w:val="000C0706"/>
    <w:rsid w:val="000C0804"/>
    <w:rsid w:val="000C080F"/>
    <w:rsid w:val="000C085E"/>
    <w:rsid w:val="000C08DD"/>
    <w:rsid w:val="000C08FF"/>
    <w:rsid w:val="000C0AA9"/>
    <w:rsid w:val="000C0B37"/>
    <w:rsid w:val="000C0B9E"/>
    <w:rsid w:val="000C0C2F"/>
    <w:rsid w:val="000C1774"/>
    <w:rsid w:val="000C17C1"/>
    <w:rsid w:val="000C1865"/>
    <w:rsid w:val="000C18FF"/>
    <w:rsid w:val="000C1A19"/>
    <w:rsid w:val="000C1AAF"/>
    <w:rsid w:val="000C1CF0"/>
    <w:rsid w:val="000C1DEF"/>
    <w:rsid w:val="000C2047"/>
    <w:rsid w:val="000C2128"/>
    <w:rsid w:val="000C2277"/>
    <w:rsid w:val="000C2401"/>
    <w:rsid w:val="000C253E"/>
    <w:rsid w:val="000C254C"/>
    <w:rsid w:val="000C25ED"/>
    <w:rsid w:val="000C289C"/>
    <w:rsid w:val="000C2B60"/>
    <w:rsid w:val="000C2E9C"/>
    <w:rsid w:val="000C321C"/>
    <w:rsid w:val="000C36D2"/>
    <w:rsid w:val="000C371C"/>
    <w:rsid w:val="000C3928"/>
    <w:rsid w:val="000C3CE6"/>
    <w:rsid w:val="000C3D32"/>
    <w:rsid w:val="000C3D7A"/>
    <w:rsid w:val="000C3EB6"/>
    <w:rsid w:val="000C407A"/>
    <w:rsid w:val="000C41DC"/>
    <w:rsid w:val="000C4227"/>
    <w:rsid w:val="000C424D"/>
    <w:rsid w:val="000C427A"/>
    <w:rsid w:val="000C4889"/>
    <w:rsid w:val="000C48EE"/>
    <w:rsid w:val="000C4969"/>
    <w:rsid w:val="000C4AAE"/>
    <w:rsid w:val="000C4DF6"/>
    <w:rsid w:val="000C4FFE"/>
    <w:rsid w:val="000C5123"/>
    <w:rsid w:val="000C52A1"/>
    <w:rsid w:val="000C576B"/>
    <w:rsid w:val="000C584B"/>
    <w:rsid w:val="000C5867"/>
    <w:rsid w:val="000C5A17"/>
    <w:rsid w:val="000C5A69"/>
    <w:rsid w:val="000C5B41"/>
    <w:rsid w:val="000C5CFD"/>
    <w:rsid w:val="000C5D6D"/>
    <w:rsid w:val="000C602E"/>
    <w:rsid w:val="000C6154"/>
    <w:rsid w:val="000C62B9"/>
    <w:rsid w:val="000C62C7"/>
    <w:rsid w:val="000C62FC"/>
    <w:rsid w:val="000C63A4"/>
    <w:rsid w:val="000C6608"/>
    <w:rsid w:val="000C6BAF"/>
    <w:rsid w:val="000C6C4D"/>
    <w:rsid w:val="000C6CCF"/>
    <w:rsid w:val="000C70CD"/>
    <w:rsid w:val="000C711E"/>
    <w:rsid w:val="000C714F"/>
    <w:rsid w:val="000C71A1"/>
    <w:rsid w:val="000C740A"/>
    <w:rsid w:val="000C7584"/>
    <w:rsid w:val="000C7766"/>
    <w:rsid w:val="000C7D1B"/>
    <w:rsid w:val="000C7E46"/>
    <w:rsid w:val="000C7F62"/>
    <w:rsid w:val="000D009F"/>
    <w:rsid w:val="000D0334"/>
    <w:rsid w:val="000D0516"/>
    <w:rsid w:val="000D0773"/>
    <w:rsid w:val="000D0C94"/>
    <w:rsid w:val="000D0D3B"/>
    <w:rsid w:val="000D0D83"/>
    <w:rsid w:val="000D0E8E"/>
    <w:rsid w:val="000D0F7E"/>
    <w:rsid w:val="000D0FDB"/>
    <w:rsid w:val="000D125A"/>
    <w:rsid w:val="000D1319"/>
    <w:rsid w:val="000D164F"/>
    <w:rsid w:val="000D217A"/>
    <w:rsid w:val="000D228B"/>
    <w:rsid w:val="000D22EB"/>
    <w:rsid w:val="000D2497"/>
    <w:rsid w:val="000D2549"/>
    <w:rsid w:val="000D25E9"/>
    <w:rsid w:val="000D26B4"/>
    <w:rsid w:val="000D26E0"/>
    <w:rsid w:val="000D28F0"/>
    <w:rsid w:val="000D28F6"/>
    <w:rsid w:val="000D2DD2"/>
    <w:rsid w:val="000D2DF1"/>
    <w:rsid w:val="000D349E"/>
    <w:rsid w:val="000D3A1F"/>
    <w:rsid w:val="000D3A49"/>
    <w:rsid w:val="000D3B03"/>
    <w:rsid w:val="000D3B0C"/>
    <w:rsid w:val="000D3F04"/>
    <w:rsid w:val="000D3F6F"/>
    <w:rsid w:val="000D4013"/>
    <w:rsid w:val="000D4084"/>
    <w:rsid w:val="000D41E5"/>
    <w:rsid w:val="000D43CE"/>
    <w:rsid w:val="000D440B"/>
    <w:rsid w:val="000D4902"/>
    <w:rsid w:val="000D490B"/>
    <w:rsid w:val="000D4C12"/>
    <w:rsid w:val="000D4D93"/>
    <w:rsid w:val="000D4D97"/>
    <w:rsid w:val="000D4DAC"/>
    <w:rsid w:val="000D4DC4"/>
    <w:rsid w:val="000D4DC5"/>
    <w:rsid w:val="000D516E"/>
    <w:rsid w:val="000D5281"/>
    <w:rsid w:val="000D53BD"/>
    <w:rsid w:val="000D547B"/>
    <w:rsid w:val="000D551A"/>
    <w:rsid w:val="000D5885"/>
    <w:rsid w:val="000D59EB"/>
    <w:rsid w:val="000D5D2F"/>
    <w:rsid w:val="000D5D66"/>
    <w:rsid w:val="000D5EBE"/>
    <w:rsid w:val="000D6171"/>
    <w:rsid w:val="000D622C"/>
    <w:rsid w:val="000D64EC"/>
    <w:rsid w:val="000D6565"/>
    <w:rsid w:val="000D673D"/>
    <w:rsid w:val="000D6825"/>
    <w:rsid w:val="000D6C24"/>
    <w:rsid w:val="000D6C3D"/>
    <w:rsid w:val="000D6D1E"/>
    <w:rsid w:val="000D7036"/>
    <w:rsid w:val="000D7112"/>
    <w:rsid w:val="000D72B3"/>
    <w:rsid w:val="000D7468"/>
    <w:rsid w:val="000D7497"/>
    <w:rsid w:val="000D7498"/>
    <w:rsid w:val="000D75D6"/>
    <w:rsid w:val="000D775F"/>
    <w:rsid w:val="000D780A"/>
    <w:rsid w:val="000D798C"/>
    <w:rsid w:val="000D799F"/>
    <w:rsid w:val="000D7AD4"/>
    <w:rsid w:val="000D7B67"/>
    <w:rsid w:val="000D7F2C"/>
    <w:rsid w:val="000D7FF5"/>
    <w:rsid w:val="000E01A4"/>
    <w:rsid w:val="000E01AD"/>
    <w:rsid w:val="000E028B"/>
    <w:rsid w:val="000E03AC"/>
    <w:rsid w:val="000E046B"/>
    <w:rsid w:val="000E04C9"/>
    <w:rsid w:val="000E0835"/>
    <w:rsid w:val="000E0A10"/>
    <w:rsid w:val="000E0A9A"/>
    <w:rsid w:val="000E0DB9"/>
    <w:rsid w:val="000E14ED"/>
    <w:rsid w:val="000E1703"/>
    <w:rsid w:val="000E18B6"/>
    <w:rsid w:val="000E18F0"/>
    <w:rsid w:val="000E1C33"/>
    <w:rsid w:val="000E1EA3"/>
    <w:rsid w:val="000E1EFA"/>
    <w:rsid w:val="000E20B0"/>
    <w:rsid w:val="000E2119"/>
    <w:rsid w:val="000E217A"/>
    <w:rsid w:val="000E2B44"/>
    <w:rsid w:val="000E2C3C"/>
    <w:rsid w:val="000E2E6D"/>
    <w:rsid w:val="000E2EAB"/>
    <w:rsid w:val="000E3085"/>
    <w:rsid w:val="000E32F4"/>
    <w:rsid w:val="000E35E5"/>
    <w:rsid w:val="000E3DDF"/>
    <w:rsid w:val="000E3E73"/>
    <w:rsid w:val="000E4019"/>
    <w:rsid w:val="000E4135"/>
    <w:rsid w:val="000E42B3"/>
    <w:rsid w:val="000E42B7"/>
    <w:rsid w:val="000E4471"/>
    <w:rsid w:val="000E4478"/>
    <w:rsid w:val="000E449E"/>
    <w:rsid w:val="000E45FC"/>
    <w:rsid w:val="000E48CC"/>
    <w:rsid w:val="000E48FB"/>
    <w:rsid w:val="000E49E6"/>
    <w:rsid w:val="000E4E20"/>
    <w:rsid w:val="000E514F"/>
    <w:rsid w:val="000E556D"/>
    <w:rsid w:val="000E56E9"/>
    <w:rsid w:val="000E5AD0"/>
    <w:rsid w:val="000E5D50"/>
    <w:rsid w:val="000E5E7F"/>
    <w:rsid w:val="000E620D"/>
    <w:rsid w:val="000E63A5"/>
    <w:rsid w:val="000E63A9"/>
    <w:rsid w:val="000E6455"/>
    <w:rsid w:val="000E6511"/>
    <w:rsid w:val="000E6BA9"/>
    <w:rsid w:val="000E6DE3"/>
    <w:rsid w:val="000E6E5E"/>
    <w:rsid w:val="000E7226"/>
    <w:rsid w:val="000E728A"/>
    <w:rsid w:val="000E74D5"/>
    <w:rsid w:val="000E780C"/>
    <w:rsid w:val="000E7875"/>
    <w:rsid w:val="000E7CAF"/>
    <w:rsid w:val="000F0101"/>
    <w:rsid w:val="000F0140"/>
    <w:rsid w:val="000F0165"/>
    <w:rsid w:val="000F0175"/>
    <w:rsid w:val="000F0185"/>
    <w:rsid w:val="000F0238"/>
    <w:rsid w:val="000F0614"/>
    <w:rsid w:val="000F0C72"/>
    <w:rsid w:val="000F0CB7"/>
    <w:rsid w:val="000F0CDA"/>
    <w:rsid w:val="000F0CE9"/>
    <w:rsid w:val="000F0DBE"/>
    <w:rsid w:val="000F0E2F"/>
    <w:rsid w:val="000F0F50"/>
    <w:rsid w:val="000F1010"/>
    <w:rsid w:val="000F108A"/>
    <w:rsid w:val="000F117B"/>
    <w:rsid w:val="000F13C8"/>
    <w:rsid w:val="000F1495"/>
    <w:rsid w:val="000F1610"/>
    <w:rsid w:val="000F1E88"/>
    <w:rsid w:val="000F207C"/>
    <w:rsid w:val="000F2194"/>
    <w:rsid w:val="000F22E2"/>
    <w:rsid w:val="000F2601"/>
    <w:rsid w:val="000F270D"/>
    <w:rsid w:val="000F281F"/>
    <w:rsid w:val="000F288B"/>
    <w:rsid w:val="000F2B26"/>
    <w:rsid w:val="000F2C10"/>
    <w:rsid w:val="000F2C42"/>
    <w:rsid w:val="000F2D72"/>
    <w:rsid w:val="000F35FB"/>
    <w:rsid w:val="000F366C"/>
    <w:rsid w:val="000F3B41"/>
    <w:rsid w:val="000F3D6C"/>
    <w:rsid w:val="000F41B8"/>
    <w:rsid w:val="000F431C"/>
    <w:rsid w:val="000F4396"/>
    <w:rsid w:val="000F4525"/>
    <w:rsid w:val="000F45C1"/>
    <w:rsid w:val="000F45FA"/>
    <w:rsid w:val="000F4AD2"/>
    <w:rsid w:val="000F4B48"/>
    <w:rsid w:val="000F4C7D"/>
    <w:rsid w:val="000F4D9D"/>
    <w:rsid w:val="000F4E4E"/>
    <w:rsid w:val="000F50B9"/>
    <w:rsid w:val="000F5256"/>
    <w:rsid w:val="000F57FC"/>
    <w:rsid w:val="000F5881"/>
    <w:rsid w:val="000F5D4E"/>
    <w:rsid w:val="000F6238"/>
    <w:rsid w:val="000F6498"/>
    <w:rsid w:val="000F6544"/>
    <w:rsid w:val="000F6AD1"/>
    <w:rsid w:val="000F6AD9"/>
    <w:rsid w:val="000F6BCC"/>
    <w:rsid w:val="000F6D66"/>
    <w:rsid w:val="000F6DF8"/>
    <w:rsid w:val="000F6FBE"/>
    <w:rsid w:val="000F7333"/>
    <w:rsid w:val="000F76BD"/>
    <w:rsid w:val="000F783B"/>
    <w:rsid w:val="000F78E1"/>
    <w:rsid w:val="000F7939"/>
    <w:rsid w:val="000F7C1E"/>
    <w:rsid w:val="000F7CCC"/>
    <w:rsid w:val="000F7D31"/>
    <w:rsid w:val="000F7F1C"/>
    <w:rsid w:val="00100201"/>
    <w:rsid w:val="00100592"/>
    <w:rsid w:val="001006A0"/>
    <w:rsid w:val="00100714"/>
    <w:rsid w:val="0010085C"/>
    <w:rsid w:val="0010086F"/>
    <w:rsid w:val="00100A88"/>
    <w:rsid w:val="001010CD"/>
    <w:rsid w:val="00101441"/>
    <w:rsid w:val="00101622"/>
    <w:rsid w:val="001016BF"/>
    <w:rsid w:val="00101909"/>
    <w:rsid w:val="001019EE"/>
    <w:rsid w:val="00101A0F"/>
    <w:rsid w:val="00101D2F"/>
    <w:rsid w:val="00101F63"/>
    <w:rsid w:val="00102063"/>
    <w:rsid w:val="001020C0"/>
    <w:rsid w:val="0010211E"/>
    <w:rsid w:val="0010215A"/>
    <w:rsid w:val="0010220F"/>
    <w:rsid w:val="001022AA"/>
    <w:rsid w:val="001023EF"/>
    <w:rsid w:val="00102652"/>
    <w:rsid w:val="001027E1"/>
    <w:rsid w:val="00102921"/>
    <w:rsid w:val="00102A49"/>
    <w:rsid w:val="00102E0B"/>
    <w:rsid w:val="00102EFB"/>
    <w:rsid w:val="00102F34"/>
    <w:rsid w:val="001038F5"/>
    <w:rsid w:val="00103B6D"/>
    <w:rsid w:val="00103BAD"/>
    <w:rsid w:val="00103CCC"/>
    <w:rsid w:val="00103D35"/>
    <w:rsid w:val="00103FB3"/>
    <w:rsid w:val="0010408E"/>
    <w:rsid w:val="001045FF"/>
    <w:rsid w:val="001046A1"/>
    <w:rsid w:val="001047B0"/>
    <w:rsid w:val="001047CA"/>
    <w:rsid w:val="00104A5E"/>
    <w:rsid w:val="00104DC4"/>
    <w:rsid w:val="00104EA8"/>
    <w:rsid w:val="001051DE"/>
    <w:rsid w:val="00105262"/>
    <w:rsid w:val="00105321"/>
    <w:rsid w:val="001055B5"/>
    <w:rsid w:val="0010575A"/>
    <w:rsid w:val="00105791"/>
    <w:rsid w:val="001057E1"/>
    <w:rsid w:val="001059F4"/>
    <w:rsid w:val="00105A0C"/>
    <w:rsid w:val="00105BE8"/>
    <w:rsid w:val="00105C73"/>
    <w:rsid w:val="00105DAC"/>
    <w:rsid w:val="00105DF8"/>
    <w:rsid w:val="00105F71"/>
    <w:rsid w:val="00105FB8"/>
    <w:rsid w:val="00106206"/>
    <w:rsid w:val="0010642A"/>
    <w:rsid w:val="0010648D"/>
    <w:rsid w:val="00106744"/>
    <w:rsid w:val="001067C9"/>
    <w:rsid w:val="00106CB9"/>
    <w:rsid w:val="00106D70"/>
    <w:rsid w:val="00106E14"/>
    <w:rsid w:val="00106E31"/>
    <w:rsid w:val="00107162"/>
    <w:rsid w:val="001073A2"/>
    <w:rsid w:val="001075C4"/>
    <w:rsid w:val="001076C8"/>
    <w:rsid w:val="00107913"/>
    <w:rsid w:val="001079B8"/>
    <w:rsid w:val="00107DE5"/>
    <w:rsid w:val="00107E50"/>
    <w:rsid w:val="00107F9B"/>
    <w:rsid w:val="00110000"/>
    <w:rsid w:val="0011039D"/>
    <w:rsid w:val="001104EC"/>
    <w:rsid w:val="001107C0"/>
    <w:rsid w:val="00110A74"/>
    <w:rsid w:val="00110B58"/>
    <w:rsid w:val="00110C68"/>
    <w:rsid w:val="00110CC8"/>
    <w:rsid w:val="00110E35"/>
    <w:rsid w:val="00110F18"/>
    <w:rsid w:val="00111955"/>
    <w:rsid w:val="00111994"/>
    <w:rsid w:val="00111C9D"/>
    <w:rsid w:val="001120BC"/>
    <w:rsid w:val="00112387"/>
    <w:rsid w:val="00112499"/>
    <w:rsid w:val="001126BD"/>
    <w:rsid w:val="001128EB"/>
    <w:rsid w:val="00112A10"/>
    <w:rsid w:val="00112A3B"/>
    <w:rsid w:val="00112A9E"/>
    <w:rsid w:val="00112C84"/>
    <w:rsid w:val="00112E3A"/>
    <w:rsid w:val="00112EB0"/>
    <w:rsid w:val="00112ED4"/>
    <w:rsid w:val="001133B1"/>
    <w:rsid w:val="00113433"/>
    <w:rsid w:val="00113462"/>
    <w:rsid w:val="0011347C"/>
    <w:rsid w:val="0011349B"/>
    <w:rsid w:val="00113684"/>
    <w:rsid w:val="00113846"/>
    <w:rsid w:val="001139C5"/>
    <w:rsid w:val="00113A15"/>
    <w:rsid w:val="00113B1F"/>
    <w:rsid w:val="00113E05"/>
    <w:rsid w:val="00113E83"/>
    <w:rsid w:val="00113E92"/>
    <w:rsid w:val="00113FCC"/>
    <w:rsid w:val="0011403A"/>
    <w:rsid w:val="001140BF"/>
    <w:rsid w:val="001146EC"/>
    <w:rsid w:val="001148F3"/>
    <w:rsid w:val="00114916"/>
    <w:rsid w:val="00114990"/>
    <w:rsid w:val="00114A76"/>
    <w:rsid w:val="00115182"/>
    <w:rsid w:val="00115347"/>
    <w:rsid w:val="00115568"/>
    <w:rsid w:val="001156BE"/>
    <w:rsid w:val="00115916"/>
    <w:rsid w:val="00115A0F"/>
    <w:rsid w:val="00115BC0"/>
    <w:rsid w:val="00115E53"/>
    <w:rsid w:val="00115F7F"/>
    <w:rsid w:val="00116134"/>
    <w:rsid w:val="001165C1"/>
    <w:rsid w:val="001165FA"/>
    <w:rsid w:val="00116737"/>
    <w:rsid w:val="001169B4"/>
    <w:rsid w:val="00116AB6"/>
    <w:rsid w:val="00116FE4"/>
    <w:rsid w:val="0011704D"/>
    <w:rsid w:val="001172D3"/>
    <w:rsid w:val="001174F1"/>
    <w:rsid w:val="00117954"/>
    <w:rsid w:val="00117985"/>
    <w:rsid w:val="00117B24"/>
    <w:rsid w:val="00117BCE"/>
    <w:rsid w:val="0012003F"/>
    <w:rsid w:val="001201DA"/>
    <w:rsid w:val="0012031A"/>
    <w:rsid w:val="00120378"/>
    <w:rsid w:val="001203B6"/>
    <w:rsid w:val="001205C6"/>
    <w:rsid w:val="001205EC"/>
    <w:rsid w:val="00120671"/>
    <w:rsid w:val="00120AF5"/>
    <w:rsid w:val="00120B21"/>
    <w:rsid w:val="00120E2C"/>
    <w:rsid w:val="00120E3B"/>
    <w:rsid w:val="00120F1A"/>
    <w:rsid w:val="001210A0"/>
    <w:rsid w:val="001210D7"/>
    <w:rsid w:val="00121385"/>
    <w:rsid w:val="0012167B"/>
    <w:rsid w:val="001217C7"/>
    <w:rsid w:val="00121845"/>
    <w:rsid w:val="00121C48"/>
    <w:rsid w:val="00121CE5"/>
    <w:rsid w:val="00121F4B"/>
    <w:rsid w:val="00122327"/>
    <w:rsid w:val="001228C9"/>
    <w:rsid w:val="001228CB"/>
    <w:rsid w:val="00122DA0"/>
    <w:rsid w:val="00122F37"/>
    <w:rsid w:val="001234A1"/>
    <w:rsid w:val="001235BC"/>
    <w:rsid w:val="001236FB"/>
    <w:rsid w:val="0012371C"/>
    <w:rsid w:val="001237AA"/>
    <w:rsid w:val="001238E8"/>
    <w:rsid w:val="00123A8D"/>
    <w:rsid w:val="00123CB7"/>
    <w:rsid w:val="00123D4C"/>
    <w:rsid w:val="00123F57"/>
    <w:rsid w:val="00123FEE"/>
    <w:rsid w:val="00124091"/>
    <w:rsid w:val="001240B9"/>
    <w:rsid w:val="0012439D"/>
    <w:rsid w:val="0012489E"/>
    <w:rsid w:val="00124D3E"/>
    <w:rsid w:val="00124F5A"/>
    <w:rsid w:val="001250FC"/>
    <w:rsid w:val="0012517D"/>
    <w:rsid w:val="00125586"/>
    <w:rsid w:val="0012567B"/>
    <w:rsid w:val="00125938"/>
    <w:rsid w:val="001259AA"/>
    <w:rsid w:val="00125B02"/>
    <w:rsid w:val="00125B3A"/>
    <w:rsid w:val="001261B8"/>
    <w:rsid w:val="0012628E"/>
    <w:rsid w:val="001262E2"/>
    <w:rsid w:val="001262E5"/>
    <w:rsid w:val="001262ED"/>
    <w:rsid w:val="00126302"/>
    <w:rsid w:val="001265BB"/>
    <w:rsid w:val="00126727"/>
    <w:rsid w:val="00126867"/>
    <w:rsid w:val="00126873"/>
    <w:rsid w:val="001269C8"/>
    <w:rsid w:val="00126D14"/>
    <w:rsid w:val="00126ED8"/>
    <w:rsid w:val="0012706F"/>
    <w:rsid w:val="00127122"/>
    <w:rsid w:val="00127229"/>
    <w:rsid w:val="0013028E"/>
    <w:rsid w:val="00130507"/>
    <w:rsid w:val="0013053A"/>
    <w:rsid w:val="0013097E"/>
    <w:rsid w:val="00130C67"/>
    <w:rsid w:val="00130EFA"/>
    <w:rsid w:val="00130F55"/>
    <w:rsid w:val="00131047"/>
    <w:rsid w:val="001310D4"/>
    <w:rsid w:val="001311E8"/>
    <w:rsid w:val="00131333"/>
    <w:rsid w:val="00131904"/>
    <w:rsid w:val="0013199C"/>
    <w:rsid w:val="00131A3C"/>
    <w:rsid w:val="00132150"/>
    <w:rsid w:val="00132253"/>
    <w:rsid w:val="00132B53"/>
    <w:rsid w:val="00132B72"/>
    <w:rsid w:val="00132C27"/>
    <w:rsid w:val="00132E1D"/>
    <w:rsid w:val="00132E49"/>
    <w:rsid w:val="00133194"/>
    <w:rsid w:val="00133312"/>
    <w:rsid w:val="00133509"/>
    <w:rsid w:val="00133A38"/>
    <w:rsid w:val="00133D50"/>
    <w:rsid w:val="001344BD"/>
    <w:rsid w:val="001344FE"/>
    <w:rsid w:val="001345D3"/>
    <w:rsid w:val="001346BE"/>
    <w:rsid w:val="00134702"/>
    <w:rsid w:val="00134804"/>
    <w:rsid w:val="001348B4"/>
    <w:rsid w:val="00134A76"/>
    <w:rsid w:val="00134BEA"/>
    <w:rsid w:val="00134D72"/>
    <w:rsid w:val="00134EDD"/>
    <w:rsid w:val="00135070"/>
    <w:rsid w:val="001350BF"/>
    <w:rsid w:val="001351EA"/>
    <w:rsid w:val="001359F5"/>
    <w:rsid w:val="00135B05"/>
    <w:rsid w:val="00135D27"/>
    <w:rsid w:val="00136012"/>
    <w:rsid w:val="00136197"/>
    <w:rsid w:val="001361B1"/>
    <w:rsid w:val="00136240"/>
    <w:rsid w:val="001363E3"/>
    <w:rsid w:val="00136759"/>
    <w:rsid w:val="00136BF3"/>
    <w:rsid w:val="00136CE2"/>
    <w:rsid w:val="00136E04"/>
    <w:rsid w:val="00136E37"/>
    <w:rsid w:val="00136F31"/>
    <w:rsid w:val="00137177"/>
    <w:rsid w:val="001374D1"/>
    <w:rsid w:val="0013758E"/>
    <w:rsid w:val="001375A5"/>
    <w:rsid w:val="00137670"/>
    <w:rsid w:val="00137799"/>
    <w:rsid w:val="001377C4"/>
    <w:rsid w:val="001378A4"/>
    <w:rsid w:val="001378FC"/>
    <w:rsid w:val="00137BCD"/>
    <w:rsid w:val="00137C01"/>
    <w:rsid w:val="00137C91"/>
    <w:rsid w:val="00137D4D"/>
    <w:rsid w:val="00140405"/>
    <w:rsid w:val="001404F2"/>
    <w:rsid w:val="00140780"/>
    <w:rsid w:val="00140843"/>
    <w:rsid w:val="00140894"/>
    <w:rsid w:val="00140910"/>
    <w:rsid w:val="00140CE5"/>
    <w:rsid w:val="00140D63"/>
    <w:rsid w:val="00140EFB"/>
    <w:rsid w:val="001411D5"/>
    <w:rsid w:val="001412D5"/>
    <w:rsid w:val="0014166F"/>
    <w:rsid w:val="00141884"/>
    <w:rsid w:val="00141B5C"/>
    <w:rsid w:val="00141BAC"/>
    <w:rsid w:val="00141BB3"/>
    <w:rsid w:val="00141BDA"/>
    <w:rsid w:val="00141C39"/>
    <w:rsid w:val="00141CAF"/>
    <w:rsid w:val="00141CF4"/>
    <w:rsid w:val="00141D8D"/>
    <w:rsid w:val="00141EA2"/>
    <w:rsid w:val="00141F58"/>
    <w:rsid w:val="0014207C"/>
    <w:rsid w:val="001420B7"/>
    <w:rsid w:val="0014255B"/>
    <w:rsid w:val="0014279D"/>
    <w:rsid w:val="001427BD"/>
    <w:rsid w:val="001428A6"/>
    <w:rsid w:val="0014299C"/>
    <w:rsid w:val="00142B21"/>
    <w:rsid w:val="00142EC4"/>
    <w:rsid w:val="00142F00"/>
    <w:rsid w:val="00143116"/>
    <w:rsid w:val="00143380"/>
    <w:rsid w:val="001433AB"/>
    <w:rsid w:val="001436E3"/>
    <w:rsid w:val="00143734"/>
    <w:rsid w:val="00143A4B"/>
    <w:rsid w:val="00143BC2"/>
    <w:rsid w:val="00143BEB"/>
    <w:rsid w:val="00143F19"/>
    <w:rsid w:val="00143FF5"/>
    <w:rsid w:val="001441EE"/>
    <w:rsid w:val="0014451C"/>
    <w:rsid w:val="00144549"/>
    <w:rsid w:val="001445D1"/>
    <w:rsid w:val="00144638"/>
    <w:rsid w:val="0014474A"/>
    <w:rsid w:val="00144853"/>
    <w:rsid w:val="00144931"/>
    <w:rsid w:val="00144AF6"/>
    <w:rsid w:val="00144BA9"/>
    <w:rsid w:val="00145096"/>
    <w:rsid w:val="0014530B"/>
    <w:rsid w:val="0014531A"/>
    <w:rsid w:val="0014567B"/>
    <w:rsid w:val="00145722"/>
    <w:rsid w:val="00145D77"/>
    <w:rsid w:val="00145F88"/>
    <w:rsid w:val="0014607D"/>
    <w:rsid w:val="001460CD"/>
    <w:rsid w:val="001461D7"/>
    <w:rsid w:val="00146205"/>
    <w:rsid w:val="0014630B"/>
    <w:rsid w:val="00146319"/>
    <w:rsid w:val="0014634A"/>
    <w:rsid w:val="0014642C"/>
    <w:rsid w:val="00146729"/>
    <w:rsid w:val="001467CA"/>
    <w:rsid w:val="0014685A"/>
    <w:rsid w:val="00146B86"/>
    <w:rsid w:val="00146DC0"/>
    <w:rsid w:val="001472BD"/>
    <w:rsid w:val="00147353"/>
    <w:rsid w:val="0014740A"/>
    <w:rsid w:val="001474D9"/>
    <w:rsid w:val="001475E5"/>
    <w:rsid w:val="00147625"/>
    <w:rsid w:val="0014777E"/>
    <w:rsid w:val="0014790C"/>
    <w:rsid w:val="00147B84"/>
    <w:rsid w:val="00147D89"/>
    <w:rsid w:val="00147F4F"/>
    <w:rsid w:val="00150022"/>
    <w:rsid w:val="00150395"/>
    <w:rsid w:val="0015040D"/>
    <w:rsid w:val="0015047B"/>
    <w:rsid w:val="0015048C"/>
    <w:rsid w:val="001505AD"/>
    <w:rsid w:val="001505E7"/>
    <w:rsid w:val="001508BC"/>
    <w:rsid w:val="0015090D"/>
    <w:rsid w:val="0015091F"/>
    <w:rsid w:val="00150CC3"/>
    <w:rsid w:val="00150D48"/>
    <w:rsid w:val="00150E3C"/>
    <w:rsid w:val="00151323"/>
    <w:rsid w:val="001513D9"/>
    <w:rsid w:val="00151591"/>
    <w:rsid w:val="00151657"/>
    <w:rsid w:val="001516A5"/>
    <w:rsid w:val="001517B8"/>
    <w:rsid w:val="00151B63"/>
    <w:rsid w:val="00151D2F"/>
    <w:rsid w:val="00151E89"/>
    <w:rsid w:val="00151FF4"/>
    <w:rsid w:val="00152037"/>
    <w:rsid w:val="001521EB"/>
    <w:rsid w:val="0015225A"/>
    <w:rsid w:val="001522A0"/>
    <w:rsid w:val="001523B0"/>
    <w:rsid w:val="001523CA"/>
    <w:rsid w:val="001525AB"/>
    <w:rsid w:val="001527B4"/>
    <w:rsid w:val="001527FE"/>
    <w:rsid w:val="00152BCC"/>
    <w:rsid w:val="00152BF8"/>
    <w:rsid w:val="00152E1F"/>
    <w:rsid w:val="00153240"/>
    <w:rsid w:val="00153341"/>
    <w:rsid w:val="00153351"/>
    <w:rsid w:val="001533E6"/>
    <w:rsid w:val="001534CC"/>
    <w:rsid w:val="0015352E"/>
    <w:rsid w:val="00153606"/>
    <w:rsid w:val="001536D9"/>
    <w:rsid w:val="001538C0"/>
    <w:rsid w:val="00153905"/>
    <w:rsid w:val="001539BD"/>
    <w:rsid w:val="00153A75"/>
    <w:rsid w:val="00153C7C"/>
    <w:rsid w:val="00153D28"/>
    <w:rsid w:val="00153DB2"/>
    <w:rsid w:val="00153FE0"/>
    <w:rsid w:val="00153FF5"/>
    <w:rsid w:val="001540C4"/>
    <w:rsid w:val="0015423F"/>
    <w:rsid w:val="00154297"/>
    <w:rsid w:val="001542A6"/>
    <w:rsid w:val="0015457A"/>
    <w:rsid w:val="0015470C"/>
    <w:rsid w:val="00154B2D"/>
    <w:rsid w:val="00154BC3"/>
    <w:rsid w:val="00154E82"/>
    <w:rsid w:val="00154EAE"/>
    <w:rsid w:val="00155079"/>
    <w:rsid w:val="00155166"/>
    <w:rsid w:val="001553C2"/>
    <w:rsid w:val="001553FD"/>
    <w:rsid w:val="00155559"/>
    <w:rsid w:val="001557DF"/>
    <w:rsid w:val="00155ADD"/>
    <w:rsid w:val="00155DAE"/>
    <w:rsid w:val="00155EB8"/>
    <w:rsid w:val="0015614A"/>
    <w:rsid w:val="001563BE"/>
    <w:rsid w:val="001564D8"/>
    <w:rsid w:val="001566B8"/>
    <w:rsid w:val="001566F3"/>
    <w:rsid w:val="0015672C"/>
    <w:rsid w:val="001567CC"/>
    <w:rsid w:val="00156C0B"/>
    <w:rsid w:val="00156EFA"/>
    <w:rsid w:val="00156F73"/>
    <w:rsid w:val="00157309"/>
    <w:rsid w:val="001573D0"/>
    <w:rsid w:val="00157432"/>
    <w:rsid w:val="001578EC"/>
    <w:rsid w:val="00157901"/>
    <w:rsid w:val="00157ACA"/>
    <w:rsid w:val="0016006E"/>
    <w:rsid w:val="001600C7"/>
    <w:rsid w:val="0016025F"/>
    <w:rsid w:val="00160433"/>
    <w:rsid w:val="001607DE"/>
    <w:rsid w:val="00160C54"/>
    <w:rsid w:val="00160E63"/>
    <w:rsid w:val="00160EDF"/>
    <w:rsid w:val="001610AD"/>
    <w:rsid w:val="0016110C"/>
    <w:rsid w:val="0016115A"/>
    <w:rsid w:val="001613DF"/>
    <w:rsid w:val="0016146C"/>
    <w:rsid w:val="0016188E"/>
    <w:rsid w:val="001619C5"/>
    <w:rsid w:val="00161AA0"/>
    <w:rsid w:val="00161ABF"/>
    <w:rsid w:val="00161D1C"/>
    <w:rsid w:val="00161E94"/>
    <w:rsid w:val="00161F28"/>
    <w:rsid w:val="00161F93"/>
    <w:rsid w:val="001620EC"/>
    <w:rsid w:val="0016221A"/>
    <w:rsid w:val="001622C5"/>
    <w:rsid w:val="00162467"/>
    <w:rsid w:val="0016266E"/>
    <w:rsid w:val="00162887"/>
    <w:rsid w:val="001629D9"/>
    <w:rsid w:val="00162A1C"/>
    <w:rsid w:val="00162C25"/>
    <w:rsid w:val="00162C6E"/>
    <w:rsid w:val="00162FCA"/>
    <w:rsid w:val="00163092"/>
    <w:rsid w:val="0016349D"/>
    <w:rsid w:val="0016350A"/>
    <w:rsid w:val="001635AF"/>
    <w:rsid w:val="001635CE"/>
    <w:rsid w:val="00163907"/>
    <w:rsid w:val="001639B6"/>
    <w:rsid w:val="00163A49"/>
    <w:rsid w:val="00163AC2"/>
    <w:rsid w:val="00163D77"/>
    <w:rsid w:val="00163FC3"/>
    <w:rsid w:val="00163FD7"/>
    <w:rsid w:val="00164002"/>
    <w:rsid w:val="001641F6"/>
    <w:rsid w:val="00164557"/>
    <w:rsid w:val="001645B6"/>
    <w:rsid w:val="00164701"/>
    <w:rsid w:val="001648A9"/>
    <w:rsid w:val="00164A1D"/>
    <w:rsid w:val="00164B3C"/>
    <w:rsid w:val="00164E60"/>
    <w:rsid w:val="00164FDB"/>
    <w:rsid w:val="001651A6"/>
    <w:rsid w:val="0016532B"/>
    <w:rsid w:val="00165422"/>
    <w:rsid w:val="0016564E"/>
    <w:rsid w:val="00165658"/>
    <w:rsid w:val="00165832"/>
    <w:rsid w:val="001658FD"/>
    <w:rsid w:val="00165B5F"/>
    <w:rsid w:val="00165CF3"/>
    <w:rsid w:val="00165D6A"/>
    <w:rsid w:val="00165D8A"/>
    <w:rsid w:val="00165EDC"/>
    <w:rsid w:val="00165F09"/>
    <w:rsid w:val="0016604B"/>
    <w:rsid w:val="0016613F"/>
    <w:rsid w:val="00166257"/>
    <w:rsid w:val="001662CA"/>
    <w:rsid w:val="001663C0"/>
    <w:rsid w:val="00166548"/>
    <w:rsid w:val="0016693F"/>
    <w:rsid w:val="00166C08"/>
    <w:rsid w:val="00166C15"/>
    <w:rsid w:val="00166C32"/>
    <w:rsid w:val="00166ED5"/>
    <w:rsid w:val="00166FA3"/>
    <w:rsid w:val="0016702E"/>
    <w:rsid w:val="0016711D"/>
    <w:rsid w:val="00167533"/>
    <w:rsid w:val="00167AA2"/>
    <w:rsid w:val="00167B36"/>
    <w:rsid w:val="00167C60"/>
    <w:rsid w:val="00167D2B"/>
    <w:rsid w:val="00167D3E"/>
    <w:rsid w:val="00167DAB"/>
    <w:rsid w:val="00167FAC"/>
    <w:rsid w:val="0017000E"/>
    <w:rsid w:val="001703B7"/>
    <w:rsid w:val="001703F9"/>
    <w:rsid w:val="001703FA"/>
    <w:rsid w:val="001704B5"/>
    <w:rsid w:val="00170616"/>
    <w:rsid w:val="00170639"/>
    <w:rsid w:val="0017065A"/>
    <w:rsid w:val="001707EA"/>
    <w:rsid w:val="00170A5B"/>
    <w:rsid w:val="00170D15"/>
    <w:rsid w:val="00170EBC"/>
    <w:rsid w:val="00170EBE"/>
    <w:rsid w:val="0017101B"/>
    <w:rsid w:val="00171151"/>
    <w:rsid w:val="001711C4"/>
    <w:rsid w:val="001712D0"/>
    <w:rsid w:val="001713A9"/>
    <w:rsid w:val="001713BE"/>
    <w:rsid w:val="0017161D"/>
    <w:rsid w:val="001718B0"/>
    <w:rsid w:val="00171A06"/>
    <w:rsid w:val="001720B5"/>
    <w:rsid w:val="0017211B"/>
    <w:rsid w:val="00172566"/>
    <w:rsid w:val="001725B4"/>
    <w:rsid w:val="001727F4"/>
    <w:rsid w:val="00172A20"/>
    <w:rsid w:val="00172B36"/>
    <w:rsid w:val="00172CD9"/>
    <w:rsid w:val="00172DF7"/>
    <w:rsid w:val="00172E22"/>
    <w:rsid w:val="00172FCE"/>
    <w:rsid w:val="00173020"/>
    <w:rsid w:val="00173180"/>
    <w:rsid w:val="00173181"/>
    <w:rsid w:val="001731BE"/>
    <w:rsid w:val="001731FE"/>
    <w:rsid w:val="0017344A"/>
    <w:rsid w:val="0017355B"/>
    <w:rsid w:val="001735FD"/>
    <w:rsid w:val="001736F2"/>
    <w:rsid w:val="00173909"/>
    <w:rsid w:val="00173D12"/>
    <w:rsid w:val="00173D84"/>
    <w:rsid w:val="00173D9A"/>
    <w:rsid w:val="00173DA1"/>
    <w:rsid w:val="00173DCA"/>
    <w:rsid w:val="00173E5F"/>
    <w:rsid w:val="00173FA5"/>
    <w:rsid w:val="00173FC8"/>
    <w:rsid w:val="00174284"/>
    <w:rsid w:val="00174B95"/>
    <w:rsid w:val="00174C01"/>
    <w:rsid w:val="00174D2B"/>
    <w:rsid w:val="00174DBC"/>
    <w:rsid w:val="00174FD6"/>
    <w:rsid w:val="00174FE0"/>
    <w:rsid w:val="00175092"/>
    <w:rsid w:val="0017528E"/>
    <w:rsid w:val="00175594"/>
    <w:rsid w:val="001759E9"/>
    <w:rsid w:val="00175B48"/>
    <w:rsid w:val="00175B80"/>
    <w:rsid w:val="00175CD5"/>
    <w:rsid w:val="00175F2E"/>
    <w:rsid w:val="0017616D"/>
    <w:rsid w:val="001765B5"/>
    <w:rsid w:val="00176920"/>
    <w:rsid w:val="00176969"/>
    <w:rsid w:val="00176A6C"/>
    <w:rsid w:val="00176AAF"/>
    <w:rsid w:val="00176B64"/>
    <w:rsid w:val="00176D1E"/>
    <w:rsid w:val="00176FCB"/>
    <w:rsid w:val="00177003"/>
    <w:rsid w:val="00177380"/>
    <w:rsid w:val="00177779"/>
    <w:rsid w:val="00177786"/>
    <w:rsid w:val="001777B5"/>
    <w:rsid w:val="00177914"/>
    <w:rsid w:val="00177A7F"/>
    <w:rsid w:val="00177B31"/>
    <w:rsid w:val="00177DE1"/>
    <w:rsid w:val="00180054"/>
    <w:rsid w:val="001800B9"/>
    <w:rsid w:val="00180296"/>
    <w:rsid w:val="00180380"/>
    <w:rsid w:val="001804A2"/>
    <w:rsid w:val="00180522"/>
    <w:rsid w:val="00180569"/>
    <w:rsid w:val="001809D8"/>
    <w:rsid w:val="001809DA"/>
    <w:rsid w:val="00180AB2"/>
    <w:rsid w:val="00180D39"/>
    <w:rsid w:val="00180EC5"/>
    <w:rsid w:val="00180EDB"/>
    <w:rsid w:val="001810BD"/>
    <w:rsid w:val="0018121E"/>
    <w:rsid w:val="001813E4"/>
    <w:rsid w:val="001817CD"/>
    <w:rsid w:val="00181895"/>
    <w:rsid w:val="001818EB"/>
    <w:rsid w:val="0018198F"/>
    <w:rsid w:val="00181BA4"/>
    <w:rsid w:val="001821CC"/>
    <w:rsid w:val="001823D3"/>
    <w:rsid w:val="001824CB"/>
    <w:rsid w:val="001827E8"/>
    <w:rsid w:val="001828CA"/>
    <w:rsid w:val="00182ADD"/>
    <w:rsid w:val="00182C0B"/>
    <w:rsid w:val="00182DEB"/>
    <w:rsid w:val="00182FC3"/>
    <w:rsid w:val="001834F0"/>
    <w:rsid w:val="00183709"/>
    <w:rsid w:val="00183753"/>
    <w:rsid w:val="00183A5A"/>
    <w:rsid w:val="00183A88"/>
    <w:rsid w:val="00184200"/>
    <w:rsid w:val="001842CD"/>
    <w:rsid w:val="00184536"/>
    <w:rsid w:val="0018484E"/>
    <w:rsid w:val="00184994"/>
    <w:rsid w:val="00184C4F"/>
    <w:rsid w:val="00184CEA"/>
    <w:rsid w:val="00185073"/>
    <w:rsid w:val="00185406"/>
    <w:rsid w:val="001858A8"/>
    <w:rsid w:val="00185AA9"/>
    <w:rsid w:val="00185D6E"/>
    <w:rsid w:val="00185F51"/>
    <w:rsid w:val="00185F71"/>
    <w:rsid w:val="001861EE"/>
    <w:rsid w:val="0018624E"/>
    <w:rsid w:val="00186286"/>
    <w:rsid w:val="001862B4"/>
    <w:rsid w:val="001862E8"/>
    <w:rsid w:val="001862F9"/>
    <w:rsid w:val="0018643B"/>
    <w:rsid w:val="001864E8"/>
    <w:rsid w:val="00186581"/>
    <w:rsid w:val="00186634"/>
    <w:rsid w:val="001867BB"/>
    <w:rsid w:val="00186A1B"/>
    <w:rsid w:val="00186B3E"/>
    <w:rsid w:val="0018716A"/>
    <w:rsid w:val="00187287"/>
    <w:rsid w:val="001874B3"/>
    <w:rsid w:val="001876F3"/>
    <w:rsid w:val="001877F8"/>
    <w:rsid w:val="00187A36"/>
    <w:rsid w:val="00187A57"/>
    <w:rsid w:val="00187BDD"/>
    <w:rsid w:val="00187E19"/>
    <w:rsid w:val="00187EF7"/>
    <w:rsid w:val="00190049"/>
    <w:rsid w:val="00190062"/>
    <w:rsid w:val="001902EB"/>
    <w:rsid w:val="00190417"/>
    <w:rsid w:val="001907C9"/>
    <w:rsid w:val="0019087C"/>
    <w:rsid w:val="00190917"/>
    <w:rsid w:val="00190D08"/>
    <w:rsid w:val="00190D79"/>
    <w:rsid w:val="00190E18"/>
    <w:rsid w:val="00190E73"/>
    <w:rsid w:val="00190EB9"/>
    <w:rsid w:val="00190FCE"/>
    <w:rsid w:val="00191303"/>
    <w:rsid w:val="001914FE"/>
    <w:rsid w:val="0019183F"/>
    <w:rsid w:val="001918AA"/>
    <w:rsid w:val="001919B4"/>
    <w:rsid w:val="00191A27"/>
    <w:rsid w:val="00191CE8"/>
    <w:rsid w:val="00192065"/>
    <w:rsid w:val="00192184"/>
    <w:rsid w:val="001921EB"/>
    <w:rsid w:val="00192275"/>
    <w:rsid w:val="001922D9"/>
    <w:rsid w:val="001922E8"/>
    <w:rsid w:val="00192348"/>
    <w:rsid w:val="00192449"/>
    <w:rsid w:val="001926B4"/>
    <w:rsid w:val="0019271B"/>
    <w:rsid w:val="00192825"/>
    <w:rsid w:val="001928DB"/>
    <w:rsid w:val="001929EB"/>
    <w:rsid w:val="00192B96"/>
    <w:rsid w:val="00192D33"/>
    <w:rsid w:val="00192DAF"/>
    <w:rsid w:val="00192F5F"/>
    <w:rsid w:val="00193174"/>
    <w:rsid w:val="00193456"/>
    <w:rsid w:val="00193543"/>
    <w:rsid w:val="001936CB"/>
    <w:rsid w:val="0019387A"/>
    <w:rsid w:val="0019389E"/>
    <w:rsid w:val="001938B9"/>
    <w:rsid w:val="00193E2C"/>
    <w:rsid w:val="00194084"/>
    <w:rsid w:val="00194135"/>
    <w:rsid w:val="001942DB"/>
    <w:rsid w:val="001945FF"/>
    <w:rsid w:val="00194643"/>
    <w:rsid w:val="0019467B"/>
    <w:rsid w:val="001946DC"/>
    <w:rsid w:val="00194876"/>
    <w:rsid w:val="001949D9"/>
    <w:rsid w:val="00194A84"/>
    <w:rsid w:val="00194D68"/>
    <w:rsid w:val="00194E8A"/>
    <w:rsid w:val="0019516F"/>
    <w:rsid w:val="00195194"/>
    <w:rsid w:val="00195463"/>
    <w:rsid w:val="001956DB"/>
    <w:rsid w:val="001956EB"/>
    <w:rsid w:val="00195B5F"/>
    <w:rsid w:val="00195DC5"/>
    <w:rsid w:val="00195DD2"/>
    <w:rsid w:val="00195F62"/>
    <w:rsid w:val="00195FC5"/>
    <w:rsid w:val="00196581"/>
    <w:rsid w:val="00196669"/>
    <w:rsid w:val="00196AAE"/>
    <w:rsid w:val="00196B6C"/>
    <w:rsid w:val="00196D81"/>
    <w:rsid w:val="00197096"/>
    <w:rsid w:val="0019754E"/>
    <w:rsid w:val="00197B83"/>
    <w:rsid w:val="001A01B4"/>
    <w:rsid w:val="001A09F8"/>
    <w:rsid w:val="001A0B9E"/>
    <w:rsid w:val="001A0BAB"/>
    <w:rsid w:val="001A0D61"/>
    <w:rsid w:val="001A1157"/>
    <w:rsid w:val="001A143C"/>
    <w:rsid w:val="001A14CE"/>
    <w:rsid w:val="001A1939"/>
    <w:rsid w:val="001A19D8"/>
    <w:rsid w:val="001A1ABF"/>
    <w:rsid w:val="001A1D8D"/>
    <w:rsid w:val="001A204A"/>
    <w:rsid w:val="001A2150"/>
    <w:rsid w:val="001A2190"/>
    <w:rsid w:val="001A21C5"/>
    <w:rsid w:val="001A22E4"/>
    <w:rsid w:val="001A239E"/>
    <w:rsid w:val="001A24F5"/>
    <w:rsid w:val="001A259E"/>
    <w:rsid w:val="001A261E"/>
    <w:rsid w:val="001A26A7"/>
    <w:rsid w:val="001A29F6"/>
    <w:rsid w:val="001A2FDA"/>
    <w:rsid w:val="001A3016"/>
    <w:rsid w:val="001A321A"/>
    <w:rsid w:val="001A3226"/>
    <w:rsid w:val="001A3522"/>
    <w:rsid w:val="001A3569"/>
    <w:rsid w:val="001A35A2"/>
    <w:rsid w:val="001A3785"/>
    <w:rsid w:val="001A3896"/>
    <w:rsid w:val="001A398A"/>
    <w:rsid w:val="001A3A09"/>
    <w:rsid w:val="001A3A3F"/>
    <w:rsid w:val="001A3ADE"/>
    <w:rsid w:val="001A3BDF"/>
    <w:rsid w:val="001A3DB2"/>
    <w:rsid w:val="001A407F"/>
    <w:rsid w:val="001A4325"/>
    <w:rsid w:val="001A43C3"/>
    <w:rsid w:val="001A4452"/>
    <w:rsid w:val="001A4457"/>
    <w:rsid w:val="001A46EA"/>
    <w:rsid w:val="001A47C7"/>
    <w:rsid w:val="001A47CC"/>
    <w:rsid w:val="001A4901"/>
    <w:rsid w:val="001A49A0"/>
    <w:rsid w:val="001A49CB"/>
    <w:rsid w:val="001A4A0D"/>
    <w:rsid w:val="001A4AF5"/>
    <w:rsid w:val="001A4E55"/>
    <w:rsid w:val="001A502D"/>
    <w:rsid w:val="001A518F"/>
    <w:rsid w:val="001A51BD"/>
    <w:rsid w:val="001A56FC"/>
    <w:rsid w:val="001A5760"/>
    <w:rsid w:val="001A5A23"/>
    <w:rsid w:val="001A5B6B"/>
    <w:rsid w:val="001A5C33"/>
    <w:rsid w:val="001A5F57"/>
    <w:rsid w:val="001A60DE"/>
    <w:rsid w:val="001A63E3"/>
    <w:rsid w:val="001A64A7"/>
    <w:rsid w:val="001A6730"/>
    <w:rsid w:val="001A6735"/>
    <w:rsid w:val="001A68BF"/>
    <w:rsid w:val="001A6DD0"/>
    <w:rsid w:val="001A6E8D"/>
    <w:rsid w:val="001A6F14"/>
    <w:rsid w:val="001A6FED"/>
    <w:rsid w:val="001A70B4"/>
    <w:rsid w:val="001A70EB"/>
    <w:rsid w:val="001A728F"/>
    <w:rsid w:val="001A7424"/>
    <w:rsid w:val="001A755D"/>
    <w:rsid w:val="001A780A"/>
    <w:rsid w:val="001A7B16"/>
    <w:rsid w:val="001A7BAC"/>
    <w:rsid w:val="001A7F02"/>
    <w:rsid w:val="001A7F1F"/>
    <w:rsid w:val="001B017F"/>
    <w:rsid w:val="001B01C9"/>
    <w:rsid w:val="001B0274"/>
    <w:rsid w:val="001B0464"/>
    <w:rsid w:val="001B04C9"/>
    <w:rsid w:val="001B0667"/>
    <w:rsid w:val="001B069B"/>
    <w:rsid w:val="001B0899"/>
    <w:rsid w:val="001B0BB5"/>
    <w:rsid w:val="001B0D9C"/>
    <w:rsid w:val="001B0EBF"/>
    <w:rsid w:val="001B0F41"/>
    <w:rsid w:val="001B0F4D"/>
    <w:rsid w:val="001B0F55"/>
    <w:rsid w:val="001B1024"/>
    <w:rsid w:val="001B1032"/>
    <w:rsid w:val="001B1178"/>
    <w:rsid w:val="001B1246"/>
    <w:rsid w:val="001B1365"/>
    <w:rsid w:val="001B15B8"/>
    <w:rsid w:val="001B1618"/>
    <w:rsid w:val="001B1A71"/>
    <w:rsid w:val="001B1B70"/>
    <w:rsid w:val="001B1D62"/>
    <w:rsid w:val="001B1DBE"/>
    <w:rsid w:val="001B1E39"/>
    <w:rsid w:val="001B1EA6"/>
    <w:rsid w:val="001B2004"/>
    <w:rsid w:val="001B2051"/>
    <w:rsid w:val="001B20BA"/>
    <w:rsid w:val="001B25E6"/>
    <w:rsid w:val="001B2662"/>
    <w:rsid w:val="001B2709"/>
    <w:rsid w:val="001B283C"/>
    <w:rsid w:val="001B28FA"/>
    <w:rsid w:val="001B2A84"/>
    <w:rsid w:val="001B2B46"/>
    <w:rsid w:val="001B2D65"/>
    <w:rsid w:val="001B2DB2"/>
    <w:rsid w:val="001B2F9E"/>
    <w:rsid w:val="001B3018"/>
    <w:rsid w:val="001B309A"/>
    <w:rsid w:val="001B30F6"/>
    <w:rsid w:val="001B31EF"/>
    <w:rsid w:val="001B3382"/>
    <w:rsid w:val="001B3578"/>
    <w:rsid w:val="001B35A9"/>
    <w:rsid w:val="001B36C5"/>
    <w:rsid w:val="001B36D3"/>
    <w:rsid w:val="001B3972"/>
    <w:rsid w:val="001B3BF5"/>
    <w:rsid w:val="001B3FB0"/>
    <w:rsid w:val="001B42BF"/>
    <w:rsid w:val="001B43E9"/>
    <w:rsid w:val="001B4489"/>
    <w:rsid w:val="001B44E7"/>
    <w:rsid w:val="001B4920"/>
    <w:rsid w:val="001B4EB3"/>
    <w:rsid w:val="001B4EF6"/>
    <w:rsid w:val="001B4F09"/>
    <w:rsid w:val="001B5183"/>
    <w:rsid w:val="001B5616"/>
    <w:rsid w:val="001B57FF"/>
    <w:rsid w:val="001B5810"/>
    <w:rsid w:val="001B5834"/>
    <w:rsid w:val="001B58EB"/>
    <w:rsid w:val="001B598C"/>
    <w:rsid w:val="001B5E55"/>
    <w:rsid w:val="001B617E"/>
    <w:rsid w:val="001B6297"/>
    <w:rsid w:val="001B62B0"/>
    <w:rsid w:val="001B62D2"/>
    <w:rsid w:val="001B63B3"/>
    <w:rsid w:val="001B68FD"/>
    <w:rsid w:val="001B6BF3"/>
    <w:rsid w:val="001B6C55"/>
    <w:rsid w:val="001B6CC4"/>
    <w:rsid w:val="001B6EE8"/>
    <w:rsid w:val="001B701A"/>
    <w:rsid w:val="001B7106"/>
    <w:rsid w:val="001B72C5"/>
    <w:rsid w:val="001B7347"/>
    <w:rsid w:val="001B73DD"/>
    <w:rsid w:val="001B746A"/>
    <w:rsid w:val="001B772D"/>
    <w:rsid w:val="001B7740"/>
    <w:rsid w:val="001B78FB"/>
    <w:rsid w:val="001B7C7A"/>
    <w:rsid w:val="001B7E52"/>
    <w:rsid w:val="001C034B"/>
    <w:rsid w:val="001C03E2"/>
    <w:rsid w:val="001C0522"/>
    <w:rsid w:val="001C0838"/>
    <w:rsid w:val="001C08B1"/>
    <w:rsid w:val="001C0DAD"/>
    <w:rsid w:val="001C0E0E"/>
    <w:rsid w:val="001C0E5A"/>
    <w:rsid w:val="001C0F16"/>
    <w:rsid w:val="001C0FEC"/>
    <w:rsid w:val="001C1229"/>
    <w:rsid w:val="001C12F9"/>
    <w:rsid w:val="001C14F2"/>
    <w:rsid w:val="001C16F5"/>
    <w:rsid w:val="001C1C68"/>
    <w:rsid w:val="001C1CB0"/>
    <w:rsid w:val="001C1F71"/>
    <w:rsid w:val="001C208D"/>
    <w:rsid w:val="001C20E4"/>
    <w:rsid w:val="001C240F"/>
    <w:rsid w:val="001C258F"/>
    <w:rsid w:val="001C25B8"/>
    <w:rsid w:val="001C26D7"/>
    <w:rsid w:val="001C281F"/>
    <w:rsid w:val="001C29BC"/>
    <w:rsid w:val="001C29DA"/>
    <w:rsid w:val="001C2AA6"/>
    <w:rsid w:val="001C2CB1"/>
    <w:rsid w:val="001C2DA7"/>
    <w:rsid w:val="001C2FAF"/>
    <w:rsid w:val="001C3204"/>
    <w:rsid w:val="001C32B7"/>
    <w:rsid w:val="001C340F"/>
    <w:rsid w:val="001C3432"/>
    <w:rsid w:val="001C3552"/>
    <w:rsid w:val="001C3666"/>
    <w:rsid w:val="001C3847"/>
    <w:rsid w:val="001C3917"/>
    <w:rsid w:val="001C3CEC"/>
    <w:rsid w:val="001C3DD5"/>
    <w:rsid w:val="001C3F0A"/>
    <w:rsid w:val="001C41BC"/>
    <w:rsid w:val="001C427D"/>
    <w:rsid w:val="001C435E"/>
    <w:rsid w:val="001C4486"/>
    <w:rsid w:val="001C456B"/>
    <w:rsid w:val="001C456F"/>
    <w:rsid w:val="001C4650"/>
    <w:rsid w:val="001C4685"/>
    <w:rsid w:val="001C4C07"/>
    <w:rsid w:val="001C4E49"/>
    <w:rsid w:val="001C4E7E"/>
    <w:rsid w:val="001C50D2"/>
    <w:rsid w:val="001C50F9"/>
    <w:rsid w:val="001C52DC"/>
    <w:rsid w:val="001C5A60"/>
    <w:rsid w:val="001C5DB1"/>
    <w:rsid w:val="001C63EF"/>
    <w:rsid w:val="001C65CB"/>
    <w:rsid w:val="001C6629"/>
    <w:rsid w:val="001C6690"/>
    <w:rsid w:val="001C6727"/>
    <w:rsid w:val="001C6C28"/>
    <w:rsid w:val="001C6D27"/>
    <w:rsid w:val="001C6DFC"/>
    <w:rsid w:val="001C6FA5"/>
    <w:rsid w:val="001C7399"/>
    <w:rsid w:val="001C73CE"/>
    <w:rsid w:val="001C7425"/>
    <w:rsid w:val="001C7446"/>
    <w:rsid w:val="001C7528"/>
    <w:rsid w:val="001C75B8"/>
    <w:rsid w:val="001C76E1"/>
    <w:rsid w:val="001C77BD"/>
    <w:rsid w:val="001C79F4"/>
    <w:rsid w:val="001C7AE0"/>
    <w:rsid w:val="001C7B59"/>
    <w:rsid w:val="001C7C37"/>
    <w:rsid w:val="001C7C8F"/>
    <w:rsid w:val="001C7D0A"/>
    <w:rsid w:val="001C7D51"/>
    <w:rsid w:val="001C7D57"/>
    <w:rsid w:val="001D011C"/>
    <w:rsid w:val="001D0157"/>
    <w:rsid w:val="001D0242"/>
    <w:rsid w:val="001D02DB"/>
    <w:rsid w:val="001D03D2"/>
    <w:rsid w:val="001D06C2"/>
    <w:rsid w:val="001D0725"/>
    <w:rsid w:val="001D0734"/>
    <w:rsid w:val="001D0ED3"/>
    <w:rsid w:val="001D1254"/>
    <w:rsid w:val="001D1299"/>
    <w:rsid w:val="001D1441"/>
    <w:rsid w:val="001D15E2"/>
    <w:rsid w:val="001D16CC"/>
    <w:rsid w:val="001D1BCC"/>
    <w:rsid w:val="001D1C11"/>
    <w:rsid w:val="001D1C51"/>
    <w:rsid w:val="001D202A"/>
    <w:rsid w:val="001D217E"/>
    <w:rsid w:val="001D21C4"/>
    <w:rsid w:val="001D2322"/>
    <w:rsid w:val="001D255F"/>
    <w:rsid w:val="001D25DD"/>
    <w:rsid w:val="001D293E"/>
    <w:rsid w:val="001D29A9"/>
    <w:rsid w:val="001D2A11"/>
    <w:rsid w:val="001D2A15"/>
    <w:rsid w:val="001D2AC6"/>
    <w:rsid w:val="001D2CF8"/>
    <w:rsid w:val="001D2E74"/>
    <w:rsid w:val="001D3015"/>
    <w:rsid w:val="001D325B"/>
    <w:rsid w:val="001D32C5"/>
    <w:rsid w:val="001D3397"/>
    <w:rsid w:val="001D3475"/>
    <w:rsid w:val="001D3689"/>
    <w:rsid w:val="001D36C6"/>
    <w:rsid w:val="001D3819"/>
    <w:rsid w:val="001D3836"/>
    <w:rsid w:val="001D3A7C"/>
    <w:rsid w:val="001D3B53"/>
    <w:rsid w:val="001D3C3C"/>
    <w:rsid w:val="001D3D4F"/>
    <w:rsid w:val="001D3F17"/>
    <w:rsid w:val="001D48BE"/>
    <w:rsid w:val="001D4A19"/>
    <w:rsid w:val="001D4A31"/>
    <w:rsid w:val="001D4A86"/>
    <w:rsid w:val="001D4B07"/>
    <w:rsid w:val="001D4C3C"/>
    <w:rsid w:val="001D4E64"/>
    <w:rsid w:val="001D502B"/>
    <w:rsid w:val="001D53CA"/>
    <w:rsid w:val="001D548B"/>
    <w:rsid w:val="001D54EF"/>
    <w:rsid w:val="001D55B7"/>
    <w:rsid w:val="001D5737"/>
    <w:rsid w:val="001D5814"/>
    <w:rsid w:val="001D5A69"/>
    <w:rsid w:val="001D5EC4"/>
    <w:rsid w:val="001D602F"/>
    <w:rsid w:val="001D647F"/>
    <w:rsid w:val="001D66F6"/>
    <w:rsid w:val="001D67C2"/>
    <w:rsid w:val="001D67E2"/>
    <w:rsid w:val="001D6943"/>
    <w:rsid w:val="001D6C58"/>
    <w:rsid w:val="001D6EEE"/>
    <w:rsid w:val="001D6F9F"/>
    <w:rsid w:val="001D7281"/>
    <w:rsid w:val="001D7311"/>
    <w:rsid w:val="001D73F5"/>
    <w:rsid w:val="001D7579"/>
    <w:rsid w:val="001D77BD"/>
    <w:rsid w:val="001D787A"/>
    <w:rsid w:val="001D7939"/>
    <w:rsid w:val="001D795C"/>
    <w:rsid w:val="001D7AD2"/>
    <w:rsid w:val="001D7F72"/>
    <w:rsid w:val="001D7F74"/>
    <w:rsid w:val="001D7FA0"/>
    <w:rsid w:val="001E025B"/>
    <w:rsid w:val="001E05EF"/>
    <w:rsid w:val="001E0AC0"/>
    <w:rsid w:val="001E0EEB"/>
    <w:rsid w:val="001E0FFC"/>
    <w:rsid w:val="001E10DD"/>
    <w:rsid w:val="001E112C"/>
    <w:rsid w:val="001E1245"/>
    <w:rsid w:val="001E1790"/>
    <w:rsid w:val="001E1871"/>
    <w:rsid w:val="001E1A53"/>
    <w:rsid w:val="001E1D9E"/>
    <w:rsid w:val="001E207E"/>
    <w:rsid w:val="001E20CD"/>
    <w:rsid w:val="001E22DC"/>
    <w:rsid w:val="001E2488"/>
    <w:rsid w:val="001E2633"/>
    <w:rsid w:val="001E26A7"/>
    <w:rsid w:val="001E2834"/>
    <w:rsid w:val="001E2876"/>
    <w:rsid w:val="001E2A6C"/>
    <w:rsid w:val="001E2B51"/>
    <w:rsid w:val="001E310B"/>
    <w:rsid w:val="001E3203"/>
    <w:rsid w:val="001E328C"/>
    <w:rsid w:val="001E32F9"/>
    <w:rsid w:val="001E35F8"/>
    <w:rsid w:val="001E3829"/>
    <w:rsid w:val="001E3837"/>
    <w:rsid w:val="001E38A3"/>
    <w:rsid w:val="001E39B4"/>
    <w:rsid w:val="001E39EF"/>
    <w:rsid w:val="001E3EBF"/>
    <w:rsid w:val="001E4188"/>
    <w:rsid w:val="001E42AF"/>
    <w:rsid w:val="001E4579"/>
    <w:rsid w:val="001E45EA"/>
    <w:rsid w:val="001E495D"/>
    <w:rsid w:val="001E4D02"/>
    <w:rsid w:val="001E4E15"/>
    <w:rsid w:val="001E4E7F"/>
    <w:rsid w:val="001E4EAF"/>
    <w:rsid w:val="001E51C4"/>
    <w:rsid w:val="001E53AA"/>
    <w:rsid w:val="001E576A"/>
    <w:rsid w:val="001E58C5"/>
    <w:rsid w:val="001E5977"/>
    <w:rsid w:val="001E5C80"/>
    <w:rsid w:val="001E6255"/>
    <w:rsid w:val="001E6593"/>
    <w:rsid w:val="001E6627"/>
    <w:rsid w:val="001E6A94"/>
    <w:rsid w:val="001E6ADF"/>
    <w:rsid w:val="001E6BBB"/>
    <w:rsid w:val="001E6DA7"/>
    <w:rsid w:val="001E6F57"/>
    <w:rsid w:val="001E708F"/>
    <w:rsid w:val="001E7246"/>
    <w:rsid w:val="001E743D"/>
    <w:rsid w:val="001E7739"/>
    <w:rsid w:val="001E7750"/>
    <w:rsid w:val="001E78EF"/>
    <w:rsid w:val="001E7A80"/>
    <w:rsid w:val="001E7AAC"/>
    <w:rsid w:val="001E7AD4"/>
    <w:rsid w:val="001E7CD5"/>
    <w:rsid w:val="001F0350"/>
    <w:rsid w:val="001F04DD"/>
    <w:rsid w:val="001F06AC"/>
    <w:rsid w:val="001F083A"/>
    <w:rsid w:val="001F0CE8"/>
    <w:rsid w:val="001F1001"/>
    <w:rsid w:val="001F1177"/>
    <w:rsid w:val="001F13B3"/>
    <w:rsid w:val="001F1684"/>
    <w:rsid w:val="001F1C10"/>
    <w:rsid w:val="001F228D"/>
    <w:rsid w:val="001F2816"/>
    <w:rsid w:val="001F2B36"/>
    <w:rsid w:val="001F2BCE"/>
    <w:rsid w:val="001F2DF9"/>
    <w:rsid w:val="001F2FE7"/>
    <w:rsid w:val="001F3116"/>
    <w:rsid w:val="001F31C0"/>
    <w:rsid w:val="001F31D9"/>
    <w:rsid w:val="001F3310"/>
    <w:rsid w:val="001F34F4"/>
    <w:rsid w:val="001F35AA"/>
    <w:rsid w:val="001F35D4"/>
    <w:rsid w:val="001F371A"/>
    <w:rsid w:val="001F38EB"/>
    <w:rsid w:val="001F3D6E"/>
    <w:rsid w:val="001F3F00"/>
    <w:rsid w:val="001F4056"/>
    <w:rsid w:val="001F42ED"/>
    <w:rsid w:val="001F4392"/>
    <w:rsid w:val="001F465E"/>
    <w:rsid w:val="001F4704"/>
    <w:rsid w:val="001F47F3"/>
    <w:rsid w:val="001F47FD"/>
    <w:rsid w:val="001F4820"/>
    <w:rsid w:val="001F4972"/>
    <w:rsid w:val="001F4B06"/>
    <w:rsid w:val="001F4C56"/>
    <w:rsid w:val="001F4C8E"/>
    <w:rsid w:val="001F4D9A"/>
    <w:rsid w:val="001F4DEC"/>
    <w:rsid w:val="001F4EB2"/>
    <w:rsid w:val="001F4EDC"/>
    <w:rsid w:val="001F5432"/>
    <w:rsid w:val="001F5513"/>
    <w:rsid w:val="001F55DA"/>
    <w:rsid w:val="001F5666"/>
    <w:rsid w:val="001F56F5"/>
    <w:rsid w:val="001F5D3D"/>
    <w:rsid w:val="001F5E02"/>
    <w:rsid w:val="001F5EB9"/>
    <w:rsid w:val="001F5FF8"/>
    <w:rsid w:val="001F61F8"/>
    <w:rsid w:val="001F681A"/>
    <w:rsid w:val="001F6A42"/>
    <w:rsid w:val="001F6B32"/>
    <w:rsid w:val="001F6C62"/>
    <w:rsid w:val="001F6CC0"/>
    <w:rsid w:val="001F6CD6"/>
    <w:rsid w:val="001F6CFC"/>
    <w:rsid w:val="001F6E41"/>
    <w:rsid w:val="001F7151"/>
    <w:rsid w:val="001F719F"/>
    <w:rsid w:val="001F71E1"/>
    <w:rsid w:val="001F7431"/>
    <w:rsid w:val="001F74D7"/>
    <w:rsid w:val="001F75B1"/>
    <w:rsid w:val="001F7667"/>
    <w:rsid w:val="001F78DC"/>
    <w:rsid w:val="001F79C2"/>
    <w:rsid w:val="001F7BBE"/>
    <w:rsid w:val="001F7DD4"/>
    <w:rsid w:val="001F7E2D"/>
    <w:rsid w:val="00200035"/>
    <w:rsid w:val="0020005F"/>
    <w:rsid w:val="002000A8"/>
    <w:rsid w:val="002001BC"/>
    <w:rsid w:val="0020069E"/>
    <w:rsid w:val="00200EBB"/>
    <w:rsid w:val="002012F1"/>
    <w:rsid w:val="0020152F"/>
    <w:rsid w:val="0020154A"/>
    <w:rsid w:val="002016A8"/>
    <w:rsid w:val="0020176A"/>
    <w:rsid w:val="002019F3"/>
    <w:rsid w:val="00201A88"/>
    <w:rsid w:val="00201DC6"/>
    <w:rsid w:val="00201DF2"/>
    <w:rsid w:val="00201E80"/>
    <w:rsid w:val="00201F5B"/>
    <w:rsid w:val="00201F5D"/>
    <w:rsid w:val="00201FED"/>
    <w:rsid w:val="0020218E"/>
    <w:rsid w:val="002021A5"/>
    <w:rsid w:val="0020244F"/>
    <w:rsid w:val="0020259C"/>
    <w:rsid w:val="0020285D"/>
    <w:rsid w:val="002028E9"/>
    <w:rsid w:val="00202F2A"/>
    <w:rsid w:val="0020306F"/>
    <w:rsid w:val="0020324F"/>
    <w:rsid w:val="002033E8"/>
    <w:rsid w:val="002034CA"/>
    <w:rsid w:val="002037F8"/>
    <w:rsid w:val="00203846"/>
    <w:rsid w:val="002038E6"/>
    <w:rsid w:val="002039C3"/>
    <w:rsid w:val="00203AC7"/>
    <w:rsid w:val="00203C70"/>
    <w:rsid w:val="00203D26"/>
    <w:rsid w:val="00203FBA"/>
    <w:rsid w:val="00204048"/>
    <w:rsid w:val="002040E6"/>
    <w:rsid w:val="00204208"/>
    <w:rsid w:val="0020434B"/>
    <w:rsid w:val="0020435C"/>
    <w:rsid w:val="002046B4"/>
    <w:rsid w:val="00204BF0"/>
    <w:rsid w:val="00204CFA"/>
    <w:rsid w:val="00204D10"/>
    <w:rsid w:val="00204F40"/>
    <w:rsid w:val="00205143"/>
    <w:rsid w:val="0020516B"/>
    <w:rsid w:val="002052B7"/>
    <w:rsid w:val="002053BE"/>
    <w:rsid w:val="0020543A"/>
    <w:rsid w:val="002054CC"/>
    <w:rsid w:val="0020566B"/>
    <w:rsid w:val="00205851"/>
    <w:rsid w:val="002059DD"/>
    <w:rsid w:val="00205B4A"/>
    <w:rsid w:val="00205B82"/>
    <w:rsid w:val="00205D2D"/>
    <w:rsid w:val="00205E9F"/>
    <w:rsid w:val="002061B2"/>
    <w:rsid w:val="002061D4"/>
    <w:rsid w:val="002066B1"/>
    <w:rsid w:val="002067CD"/>
    <w:rsid w:val="00206835"/>
    <w:rsid w:val="00206A95"/>
    <w:rsid w:val="00206BC5"/>
    <w:rsid w:val="00206BEA"/>
    <w:rsid w:val="00206C58"/>
    <w:rsid w:val="00206E5B"/>
    <w:rsid w:val="00206FFA"/>
    <w:rsid w:val="00207316"/>
    <w:rsid w:val="002078C6"/>
    <w:rsid w:val="0020794A"/>
    <w:rsid w:val="002079CB"/>
    <w:rsid w:val="00207B43"/>
    <w:rsid w:val="00207CD2"/>
    <w:rsid w:val="0021029B"/>
    <w:rsid w:val="002102AB"/>
    <w:rsid w:val="0021034F"/>
    <w:rsid w:val="002104DC"/>
    <w:rsid w:val="00210527"/>
    <w:rsid w:val="00210650"/>
    <w:rsid w:val="002107B8"/>
    <w:rsid w:val="002107E9"/>
    <w:rsid w:val="0021096A"/>
    <w:rsid w:val="00210AB3"/>
    <w:rsid w:val="00210C8F"/>
    <w:rsid w:val="00210DAD"/>
    <w:rsid w:val="00210E22"/>
    <w:rsid w:val="00210EB3"/>
    <w:rsid w:val="00210F13"/>
    <w:rsid w:val="002112D5"/>
    <w:rsid w:val="00211558"/>
    <w:rsid w:val="0021164F"/>
    <w:rsid w:val="0021190A"/>
    <w:rsid w:val="0021194D"/>
    <w:rsid w:val="002119F6"/>
    <w:rsid w:val="00211A15"/>
    <w:rsid w:val="00211BC0"/>
    <w:rsid w:val="00211FBB"/>
    <w:rsid w:val="0021205F"/>
    <w:rsid w:val="00212364"/>
    <w:rsid w:val="0021237B"/>
    <w:rsid w:val="0021238F"/>
    <w:rsid w:val="0021282D"/>
    <w:rsid w:val="002128FB"/>
    <w:rsid w:val="00212D07"/>
    <w:rsid w:val="002130ED"/>
    <w:rsid w:val="002131DE"/>
    <w:rsid w:val="00213213"/>
    <w:rsid w:val="00213380"/>
    <w:rsid w:val="002133F9"/>
    <w:rsid w:val="00213517"/>
    <w:rsid w:val="00213560"/>
    <w:rsid w:val="00213573"/>
    <w:rsid w:val="002135BF"/>
    <w:rsid w:val="00213792"/>
    <w:rsid w:val="00213A59"/>
    <w:rsid w:val="00213BEC"/>
    <w:rsid w:val="00213C04"/>
    <w:rsid w:val="00213C86"/>
    <w:rsid w:val="00213DBF"/>
    <w:rsid w:val="00213F78"/>
    <w:rsid w:val="00214048"/>
    <w:rsid w:val="0021411A"/>
    <w:rsid w:val="002142CD"/>
    <w:rsid w:val="002143A4"/>
    <w:rsid w:val="0021457A"/>
    <w:rsid w:val="0021468A"/>
    <w:rsid w:val="00214B55"/>
    <w:rsid w:val="00214B5A"/>
    <w:rsid w:val="00214C0A"/>
    <w:rsid w:val="00214CA0"/>
    <w:rsid w:val="00214F3E"/>
    <w:rsid w:val="00214FC5"/>
    <w:rsid w:val="00215599"/>
    <w:rsid w:val="002155A6"/>
    <w:rsid w:val="00215658"/>
    <w:rsid w:val="00215692"/>
    <w:rsid w:val="002157C9"/>
    <w:rsid w:val="002158EA"/>
    <w:rsid w:val="0021590C"/>
    <w:rsid w:val="00215A0F"/>
    <w:rsid w:val="00215B99"/>
    <w:rsid w:val="00215CE5"/>
    <w:rsid w:val="00215D5A"/>
    <w:rsid w:val="00215DBF"/>
    <w:rsid w:val="00215E2E"/>
    <w:rsid w:val="00215E5E"/>
    <w:rsid w:val="00215F34"/>
    <w:rsid w:val="00215FDC"/>
    <w:rsid w:val="00216244"/>
    <w:rsid w:val="00216279"/>
    <w:rsid w:val="0021632B"/>
    <w:rsid w:val="002165DE"/>
    <w:rsid w:val="002169E8"/>
    <w:rsid w:val="00216D85"/>
    <w:rsid w:val="00216DBF"/>
    <w:rsid w:val="00216F8B"/>
    <w:rsid w:val="0021700C"/>
    <w:rsid w:val="002170E8"/>
    <w:rsid w:val="00217306"/>
    <w:rsid w:val="00217798"/>
    <w:rsid w:val="002177D8"/>
    <w:rsid w:val="002177DB"/>
    <w:rsid w:val="0021789F"/>
    <w:rsid w:val="00217BF2"/>
    <w:rsid w:val="00217CE9"/>
    <w:rsid w:val="00217E38"/>
    <w:rsid w:val="00217E5B"/>
    <w:rsid w:val="00217EC8"/>
    <w:rsid w:val="00220091"/>
    <w:rsid w:val="00220132"/>
    <w:rsid w:val="00220566"/>
    <w:rsid w:val="00220759"/>
    <w:rsid w:val="00220A49"/>
    <w:rsid w:val="00220ABE"/>
    <w:rsid w:val="00220AE5"/>
    <w:rsid w:val="00220B6C"/>
    <w:rsid w:val="00220E63"/>
    <w:rsid w:val="00220E67"/>
    <w:rsid w:val="002211D8"/>
    <w:rsid w:val="00221268"/>
    <w:rsid w:val="0022149D"/>
    <w:rsid w:val="00221510"/>
    <w:rsid w:val="0022181C"/>
    <w:rsid w:val="00221829"/>
    <w:rsid w:val="0022189A"/>
    <w:rsid w:val="002219A1"/>
    <w:rsid w:val="002219F7"/>
    <w:rsid w:val="00221DBD"/>
    <w:rsid w:val="00221DE2"/>
    <w:rsid w:val="00221F3D"/>
    <w:rsid w:val="00222234"/>
    <w:rsid w:val="002223F9"/>
    <w:rsid w:val="0022277B"/>
    <w:rsid w:val="002227D4"/>
    <w:rsid w:val="0022289B"/>
    <w:rsid w:val="0022292F"/>
    <w:rsid w:val="00222A35"/>
    <w:rsid w:val="00222AE7"/>
    <w:rsid w:val="00222B4F"/>
    <w:rsid w:val="00222C41"/>
    <w:rsid w:val="002230D4"/>
    <w:rsid w:val="00223261"/>
    <w:rsid w:val="0022341A"/>
    <w:rsid w:val="00223422"/>
    <w:rsid w:val="002238C5"/>
    <w:rsid w:val="00223B9E"/>
    <w:rsid w:val="00223D67"/>
    <w:rsid w:val="00223DAB"/>
    <w:rsid w:val="00223EB5"/>
    <w:rsid w:val="00224214"/>
    <w:rsid w:val="002243E8"/>
    <w:rsid w:val="0022451E"/>
    <w:rsid w:val="0022460D"/>
    <w:rsid w:val="00224801"/>
    <w:rsid w:val="0022496F"/>
    <w:rsid w:val="00224DE4"/>
    <w:rsid w:val="0022504F"/>
    <w:rsid w:val="002251B3"/>
    <w:rsid w:val="0022523D"/>
    <w:rsid w:val="0022531B"/>
    <w:rsid w:val="00225378"/>
    <w:rsid w:val="002253AD"/>
    <w:rsid w:val="00225585"/>
    <w:rsid w:val="00225905"/>
    <w:rsid w:val="00225A5B"/>
    <w:rsid w:val="00225A6B"/>
    <w:rsid w:val="00225BDB"/>
    <w:rsid w:val="00225BFE"/>
    <w:rsid w:val="002260D9"/>
    <w:rsid w:val="002262EB"/>
    <w:rsid w:val="0022667F"/>
    <w:rsid w:val="0022693F"/>
    <w:rsid w:val="00226A42"/>
    <w:rsid w:val="00226B1A"/>
    <w:rsid w:val="00226C8B"/>
    <w:rsid w:val="00227062"/>
    <w:rsid w:val="002270E4"/>
    <w:rsid w:val="00227332"/>
    <w:rsid w:val="00227483"/>
    <w:rsid w:val="002274EA"/>
    <w:rsid w:val="00227981"/>
    <w:rsid w:val="00227A40"/>
    <w:rsid w:val="00227A6B"/>
    <w:rsid w:val="00227ACE"/>
    <w:rsid w:val="00227BC6"/>
    <w:rsid w:val="00227C92"/>
    <w:rsid w:val="00227E32"/>
    <w:rsid w:val="00227FED"/>
    <w:rsid w:val="0023044D"/>
    <w:rsid w:val="0023050F"/>
    <w:rsid w:val="00230963"/>
    <w:rsid w:val="00230F2A"/>
    <w:rsid w:val="002311BD"/>
    <w:rsid w:val="002311D8"/>
    <w:rsid w:val="002312DE"/>
    <w:rsid w:val="00231313"/>
    <w:rsid w:val="0023134E"/>
    <w:rsid w:val="002317DB"/>
    <w:rsid w:val="0023184D"/>
    <w:rsid w:val="00232057"/>
    <w:rsid w:val="002320C3"/>
    <w:rsid w:val="00232176"/>
    <w:rsid w:val="0023225A"/>
    <w:rsid w:val="002324F3"/>
    <w:rsid w:val="002324F4"/>
    <w:rsid w:val="00232616"/>
    <w:rsid w:val="00232C49"/>
    <w:rsid w:val="00232FDD"/>
    <w:rsid w:val="00233002"/>
    <w:rsid w:val="0023303E"/>
    <w:rsid w:val="0023325D"/>
    <w:rsid w:val="0023386C"/>
    <w:rsid w:val="00233D75"/>
    <w:rsid w:val="0023411A"/>
    <w:rsid w:val="00234126"/>
    <w:rsid w:val="00234700"/>
    <w:rsid w:val="0023473E"/>
    <w:rsid w:val="00234822"/>
    <w:rsid w:val="0023498D"/>
    <w:rsid w:val="00234A13"/>
    <w:rsid w:val="00234ADA"/>
    <w:rsid w:val="00234B77"/>
    <w:rsid w:val="00234E88"/>
    <w:rsid w:val="00234F7D"/>
    <w:rsid w:val="00235004"/>
    <w:rsid w:val="0023511B"/>
    <w:rsid w:val="0023515D"/>
    <w:rsid w:val="00235214"/>
    <w:rsid w:val="002352CD"/>
    <w:rsid w:val="002354FF"/>
    <w:rsid w:val="00235754"/>
    <w:rsid w:val="00235AE5"/>
    <w:rsid w:val="00235B95"/>
    <w:rsid w:val="00235BED"/>
    <w:rsid w:val="00235E11"/>
    <w:rsid w:val="00235F75"/>
    <w:rsid w:val="00236081"/>
    <w:rsid w:val="002365A1"/>
    <w:rsid w:val="00236803"/>
    <w:rsid w:val="00236CBB"/>
    <w:rsid w:val="00236D20"/>
    <w:rsid w:val="0023705F"/>
    <w:rsid w:val="00237161"/>
    <w:rsid w:val="00237604"/>
    <w:rsid w:val="00237668"/>
    <w:rsid w:val="00237819"/>
    <w:rsid w:val="002379BF"/>
    <w:rsid w:val="00237A0C"/>
    <w:rsid w:val="00237B2D"/>
    <w:rsid w:val="00237D0F"/>
    <w:rsid w:val="00237D60"/>
    <w:rsid w:val="00237D7B"/>
    <w:rsid w:val="00237FDA"/>
    <w:rsid w:val="0024008C"/>
    <w:rsid w:val="0024036B"/>
    <w:rsid w:val="00240620"/>
    <w:rsid w:val="002406AE"/>
    <w:rsid w:val="002409F8"/>
    <w:rsid w:val="00240BCB"/>
    <w:rsid w:val="00240CAC"/>
    <w:rsid w:val="002411E7"/>
    <w:rsid w:val="002414B7"/>
    <w:rsid w:val="00241516"/>
    <w:rsid w:val="002419DB"/>
    <w:rsid w:val="00241A53"/>
    <w:rsid w:val="00241D1B"/>
    <w:rsid w:val="00241D5F"/>
    <w:rsid w:val="00241E1B"/>
    <w:rsid w:val="00242132"/>
    <w:rsid w:val="00242308"/>
    <w:rsid w:val="00242413"/>
    <w:rsid w:val="00242425"/>
    <w:rsid w:val="0024268F"/>
    <w:rsid w:val="00242AB6"/>
    <w:rsid w:val="00242C1E"/>
    <w:rsid w:val="00242D07"/>
    <w:rsid w:val="00242D0A"/>
    <w:rsid w:val="00242E77"/>
    <w:rsid w:val="00242E7C"/>
    <w:rsid w:val="00243057"/>
    <w:rsid w:val="002430A4"/>
    <w:rsid w:val="00243292"/>
    <w:rsid w:val="00243362"/>
    <w:rsid w:val="00243387"/>
    <w:rsid w:val="0024343D"/>
    <w:rsid w:val="00243441"/>
    <w:rsid w:val="002434A5"/>
    <w:rsid w:val="002437AA"/>
    <w:rsid w:val="00243A3C"/>
    <w:rsid w:val="00243AAA"/>
    <w:rsid w:val="00243DC9"/>
    <w:rsid w:val="00244074"/>
    <w:rsid w:val="002440B9"/>
    <w:rsid w:val="00244653"/>
    <w:rsid w:val="0024469C"/>
    <w:rsid w:val="0024489A"/>
    <w:rsid w:val="002449D0"/>
    <w:rsid w:val="00244C6B"/>
    <w:rsid w:val="00244CDD"/>
    <w:rsid w:val="00244D6E"/>
    <w:rsid w:val="00244D97"/>
    <w:rsid w:val="00244F30"/>
    <w:rsid w:val="002455B6"/>
    <w:rsid w:val="0024572E"/>
    <w:rsid w:val="00245E9E"/>
    <w:rsid w:val="00245EB7"/>
    <w:rsid w:val="00245FB3"/>
    <w:rsid w:val="00246116"/>
    <w:rsid w:val="002461EB"/>
    <w:rsid w:val="0024649B"/>
    <w:rsid w:val="002464F0"/>
    <w:rsid w:val="002464F9"/>
    <w:rsid w:val="00246613"/>
    <w:rsid w:val="002469C6"/>
    <w:rsid w:val="00246B08"/>
    <w:rsid w:val="00246B39"/>
    <w:rsid w:val="00246B5B"/>
    <w:rsid w:val="00246C73"/>
    <w:rsid w:val="00246DA6"/>
    <w:rsid w:val="00246FEA"/>
    <w:rsid w:val="002470B3"/>
    <w:rsid w:val="0024727B"/>
    <w:rsid w:val="00247509"/>
    <w:rsid w:val="00247599"/>
    <w:rsid w:val="002475E5"/>
    <w:rsid w:val="0024763A"/>
    <w:rsid w:val="0024765B"/>
    <w:rsid w:val="00247A84"/>
    <w:rsid w:val="00247C25"/>
    <w:rsid w:val="00247C86"/>
    <w:rsid w:val="00250119"/>
    <w:rsid w:val="002502A1"/>
    <w:rsid w:val="00250568"/>
    <w:rsid w:val="002505D8"/>
    <w:rsid w:val="00250726"/>
    <w:rsid w:val="00250765"/>
    <w:rsid w:val="0025079B"/>
    <w:rsid w:val="00250830"/>
    <w:rsid w:val="002508BD"/>
    <w:rsid w:val="00250965"/>
    <w:rsid w:val="00250A08"/>
    <w:rsid w:val="00250AF5"/>
    <w:rsid w:val="00250C50"/>
    <w:rsid w:val="00250CE2"/>
    <w:rsid w:val="00250D78"/>
    <w:rsid w:val="00250EBD"/>
    <w:rsid w:val="00250F83"/>
    <w:rsid w:val="002510C4"/>
    <w:rsid w:val="00251293"/>
    <w:rsid w:val="0025159B"/>
    <w:rsid w:val="00251ABC"/>
    <w:rsid w:val="00251C40"/>
    <w:rsid w:val="00251D01"/>
    <w:rsid w:val="00251E87"/>
    <w:rsid w:val="002522AF"/>
    <w:rsid w:val="00252446"/>
    <w:rsid w:val="0025258F"/>
    <w:rsid w:val="0025278B"/>
    <w:rsid w:val="00252AAC"/>
    <w:rsid w:val="00252BB4"/>
    <w:rsid w:val="00252C83"/>
    <w:rsid w:val="00252F4A"/>
    <w:rsid w:val="00252F75"/>
    <w:rsid w:val="0025301B"/>
    <w:rsid w:val="002531E7"/>
    <w:rsid w:val="002532A0"/>
    <w:rsid w:val="002533F9"/>
    <w:rsid w:val="0025344C"/>
    <w:rsid w:val="002537E7"/>
    <w:rsid w:val="00253A34"/>
    <w:rsid w:val="00253A46"/>
    <w:rsid w:val="00253B13"/>
    <w:rsid w:val="00253B8A"/>
    <w:rsid w:val="00253ED2"/>
    <w:rsid w:val="00253FA8"/>
    <w:rsid w:val="00253FE8"/>
    <w:rsid w:val="00253FFF"/>
    <w:rsid w:val="00254240"/>
    <w:rsid w:val="00254246"/>
    <w:rsid w:val="0025432A"/>
    <w:rsid w:val="00254644"/>
    <w:rsid w:val="002547F3"/>
    <w:rsid w:val="00254AEC"/>
    <w:rsid w:val="00254D2A"/>
    <w:rsid w:val="00254D93"/>
    <w:rsid w:val="00255277"/>
    <w:rsid w:val="002553DD"/>
    <w:rsid w:val="002553E7"/>
    <w:rsid w:val="0025579B"/>
    <w:rsid w:val="002557AD"/>
    <w:rsid w:val="00255DD3"/>
    <w:rsid w:val="002561EF"/>
    <w:rsid w:val="00256242"/>
    <w:rsid w:val="002563EF"/>
    <w:rsid w:val="00256578"/>
    <w:rsid w:val="00256DD4"/>
    <w:rsid w:val="00256E1F"/>
    <w:rsid w:val="00256E95"/>
    <w:rsid w:val="0025717C"/>
    <w:rsid w:val="0025746F"/>
    <w:rsid w:val="00257578"/>
    <w:rsid w:val="0025794E"/>
    <w:rsid w:val="00257973"/>
    <w:rsid w:val="00257B53"/>
    <w:rsid w:val="00257F31"/>
    <w:rsid w:val="00260109"/>
    <w:rsid w:val="0026028B"/>
    <w:rsid w:val="002606D8"/>
    <w:rsid w:val="00260704"/>
    <w:rsid w:val="002608FA"/>
    <w:rsid w:val="0026091C"/>
    <w:rsid w:val="00260A1A"/>
    <w:rsid w:val="00260A6F"/>
    <w:rsid w:val="00260D08"/>
    <w:rsid w:val="00260D62"/>
    <w:rsid w:val="00260E6E"/>
    <w:rsid w:val="00260EBC"/>
    <w:rsid w:val="00261027"/>
    <w:rsid w:val="00261503"/>
    <w:rsid w:val="00261555"/>
    <w:rsid w:val="002615EA"/>
    <w:rsid w:val="00261847"/>
    <w:rsid w:val="002619A6"/>
    <w:rsid w:val="00261C60"/>
    <w:rsid w:val="00261E10"/>
    <w:rsid w:val="00261E31"/>
    <w:rsid w:val="00262026"/>
    <w:rsid w:val="00262086"/>
    <w:rsid w:val="0026229C"/>
    <w:rsid w:val="00262404"/>
    <w:rsid w:val="00262681"/>
    <w:rsid w:val="00262719"/>
    <w:rsid w:val="00262AE3"/>
    <w:rsid w:val="00262AE7"/>
    <w:rsid w:val="00262B0C"/>
    <w:rsid w:val="00262B8F"/>
    <w:rsid w:val="00262BC4"/>
    <w:rsid w:val="002630C8"/>
    <w:rsid w:val="002631FE"/>
    <w:rsid w:val="0026348C"/>
    <w:rsid w:val="0026349D"/>
    <w:rsid w:val="002635E4"/>
    <w:rsid w:val="002636DC"/>
    <w:rsid w:val="00263A33"/>
    <w:rsid w:val="00263A45"/>
    <w:rsid w:val="00263A56"/>
    <w:rsid w:val="00263A85"/>
    <w:rsid w:val="00263B02"/>
    <w:rsid w:val="00263C15"/>
    <w:rsid w:val="00263D5E"/>
    <w:rsid w:val="0026407C"/>
    <w:rsid w:val="00264437"/>
    <w:rsid w:val="002645B6"/>
    <w:rsid w:val="002645E3"/>
    <w:rsid w:val="0026507F"/>
    <w:rsid w:val="002650EB"/>
    <w:rsid w:val="00265134"/>
    <w:rsid w:val="002654B4"/>
    <w:rsid w:val="0026576D"/>
    <w:rsid w:val="00265786"/>
    <w:rsid w:val="002657B7"/>
    <w:rsid w:val="002658F9"/>
    <w:rsid w:val="00265960"/>
    <w:rsid w:val="00265ACD"/>
    <w:rsid w:val="00265B34"/>
    <w:rsid w:val="00265BF2"/>
    <w:rsid w:val="00265D19"/>
    <w:rsid w:val="00265FE5"/>
    <w:rsid w:val="0026609E"/>
    <w:rsid w:val="00266148"/>
    <w:rsid w:val="00266795"/>
    <w:rsid w:val="0026684E"/>
    <w:rsid w:val="002669C5"/>
    <w:rsid w:val="002671EB"/>
    <w:rsid w:val="00267307"/>
    <w:rsid w:val="002673D5"/>
    <w:rsid w:val="00267497"/>
    <w:rsid w:val="002678D7"/>
    <w:rsid w:val="00267BE4"/>
    <w:rsid w:val="00267CCA"/>
    <w:rsid w:val="00267D7C"/>
    <w:rsid w:val="00267EC5"/>
    <w:rsid w:val="00267F83"/>
    <w:rsid w:val="002700C6"/>
    <w:rsid w:val="0027013F"/>
    <w:rsid w:val="00270166"/>
    <w:rsid w:val="00270212"/>
    <w:rsid w:val="002703A8"/>
    <w:rsid w:val="00270574"/>
    <w:rsid w:val="0027065A"/>
    <w:rsid w:val="002707A4"/>
    <w:rsid w:val="00270AE1"/>
    <w:rsid w:val="00270C01"/>
    <w:rsid w:val="00270CD5"/>
    <w:rsid w:val="00270D09"/>
    <w:rsid w:val="00270D0B"/>
    <w:rsid w:val="00270D5F"/>
    <w:rsid w:val="00271116"/>
    <w:rsid w:val="00271201"/>
    <w:rsid w:val="002712C0"/>
    <w:rsid w:val="002712D2"/>
    <w:rsid w:val="00271347"/>
    <w:rsid w:val="002713E5"/>
    <w:rsid w:val="0027141C"/>
    <w:rsid w:val="002715D4"/>
    <w:rsid w:val="00271915"/>
    <w:rsid w:val="0027195F"/>
    <w:rsid w:val="00271B3C"/>
    <w:rsid w:val="00271B5A"/>
    <w:rsid w:val="00271B98"/>
    <w:rsid w:val="00271CA0"/>
    <w:rsid w:val="00271CE1"/>
    <w:rsid w:val="00271E5C"/>
    <w:rsid w:val="00271F0F"/>
    <w:rsid w:val="002720FC"/>
    <w:rsid w:val="0027223F"/>
    <w:rsid w:val="002723DD"/>
    <w:rsid w:val="002725C3"/>
    <w:rsid w:val="00272918"/>
    <w:rsid w:val="00272993"/>
    <w:rsid w:val="00272B74"/>
    <w:rsid w:val="00272BC5"/>
    <w:rsid w:val="00272CA9"/>
    <w:rsid w:val="00272CBA"/>
    <w:rsid w:val="00272DCC"/>
    <w:rsid w:val="00272EAC"/>
    <w:rsid w:val="00273218"/>
    <w:rsid w:val="002736F5"/>
    <w:rsid w:val="00273C01"/>
    <w:rsid w:val="00273E51"/>
    <w:rsid w:val="00274136"/>
    <w:rsid w:val="0027419A"/>
    <w:rsid w:val="0027423B"/>
    <w:rsid w:val="00274347"/>
    <w:rsid w:val="002745D4"/>
    <w:rsid w:val="002749A1"/>
    <w:rsid w:val="00274C81"/>
    <w:rsid w:val="00274F67"/>
    <w:rsid w:val="0027507C"/>
    <w:rsid w:val="002750E1"/>
    <w:rsid w:val="00275432"/>
    <w:rsid w:val="0027554F"/>
    <w:rsid w:val="002755DB"/>
    <w:rsid w:val="00275725"/>
    <w:rsid w:val="00275C95"/>
    <w:rsid w:val="00275CDE"/>
    <w:rsid w:val="00276047"/>
    <w:rsid w:val="00276269"/>
    <w:rsid w:val="00276431"/>
    <w:rsid w:val="0027647B"/>
    <w:rsid w:val="00276638"/>
    <w:rsid w:val="00276780"/>
    <w:rsid w:val="0027692E"/>
    <w:rsid w:val="002769D7"/>
    <w:rsid w:val="00276A99"/>
    <w:rsid w:val="00276BD2"/>
    <w:rsid w:val="0027738F"/>
    <w:rsid w:val="0027749C"/>
    <w:rsid w:val="00277615"/>
    <w:rsid w:val="0027765A"/>
    <w:rsid w:val="00277685"/>
    <w:rsid w:val="002776DD"/>
    <w:rsid w:val="00277893"/>
    <w:rsid w:val="00277975"/>
    <w:rsid w:val="00277A1B"/>
    <w:rsid w:val="00277A3D"/>
    <w:rsid w:val="00280072"/>
    <w:rsid w:val="002801F7"/>
    <w:rsid w:val="0028047D"/>
    <w:rsid w:val="0028050E"/>
    <w:rsid w:val="00280891"/>
    <w:rsid w:val="00280A8B"/>
    <w:rsid w:val="00280BBD"/>
    <w:rsid w:val="00280C46"/>
    <w:rsid w:val="002811CD"/>
    <w:rsid w:val="00281595"/>
    <w:rsid w:val="002816AB"/>
    <w:rsid w:val="002818DF"/>
    <w:rsid w:val="00281929"/>
    <w:rsid w:val="00281D4D"/>
    <w:rsid w:val="002822DA"/>
    <w:rsid w:val="0028231D"/>
    <w:rsid w:val="0028232E"/>
    <w:rsid w:val="00282363"/>
    <w:rsid w:val="002824FF"/>
    <w:rsid w:val="00282695"/>
    <w:rsid w:val="002826C0"/>
    <w:rsid w:val="002827C6"/>
    <w:rsid w:val="002829D2"/>
    <w:rsid w:val="00282A90"/>
    <w:rsid w:val="00282D10"/>
    <w:rsid w:val="002834CA"/>
    <w:rsid w:val="002836CA"/>
    <w:rsid w:val="002836FA"/>
    <w:rsid w:val="00283775"/>
    <w:rsid w:val="0028399D"/>
    <w:rsid w:val="00283D96"/>
    <w:rsid w:val="00283DB3"/>
    <w:rsid w:val="00283E0C"/>
    <w:rsid w:val="00283FBC"/>
    <w:rsid w:val="00283FD0"/>
    <w:rsid w:val="00284233"/>
    <w:rsid w:val="002848FA"/>
    <w:rsid w:val="002849C4"/>
    <w:rsid w:val="00284A9C"/>
    <w:rsid w:val="00284BEE"/>
    <w:rsid w:val="00284C4E"/>
    <w:rsid w:val="00284ED6"/>
    <w:rsid w:val="00284F99"/>
    <w:rsid w:val="0028516A"/>
    <w:rsid w:val="00285687"/>
    <w:rsid w:val="002857B7"/>
    <w:rsid w:val="0028588B"/>
    <w:rsid w:val="002858A6"/>
    <w:rsid w:val="002858D6"/>
    <w:rsid w:val="002858DB"/>
    <w:rsid w:val="0028597C"/>
    <w:rsid w:val="00285BCC"/>
    <w:rsid w:val="00285E40"/>
    <w:rsid w:val="00285EA5"/>
    <w:rsid w:val="0028602C"/>
    <w:rsid w:val="002862A7"/>
    <w:rsid w:val="00286466"/>
    <w:rsid w:val="002864A6"/>
    <w:rsid w:val="002867B2"/>
    <w:rsid w:val="00286A59"/>
    <w:rsid w:val="00286BDA"/>
    <w:rsid w:val="00286F86"/>
    <w:rsid w:val="00287091"/>
    <w:rsid w:val="00287162"/>
    <w:rsid w:val="00287417"/>
    <w:rsid w:val="0028783A"/>
    <w:rsid w:val="00287893"/>
    <w:rsid w:val="002879E5"/>
    <w:rsid w:val="00287A1F"/>
    <w:rsid w:val="00287AC0"/>
    <w:rsid w:val="00287B84"/>
    <w:rsid w:val="00287BB7"/>
    <w:rsid w:val="00287C49"/>
    <w:rsid w:val="00287CFB"/>
    <w:rsid w:val="00287D37"/>
    <w:rsid w:val="00287DA3"/>
    <w:rsid w:val="002900C2"/>
    <w:rsid w:val="002901DE"/>
    <w:rsid w:val="00290305"/>
    <w:rsid w:val="002903B4"/>
    <w:rsid w:val="00290435"/>
    <w:rsid w:val="0029043A"/>
    <w:rsid w:val="00290460"/>
    <w:rsid w:val="002905D5"/>
    <w:rsid w:val="0029070D"/>
    <w:rsid w:val="0029073C"/>
    <w:rsid w:val="002907A3"/>
    <w:rsid w:val="002908D1"/>
    <w:rsid w:val="00290972"/>
    <w:rsid w:val="00290984"/>
    <w:rsid w:val="00290A05"/>
    <w:rsid w:val="00290F07"/>
    <w:rsid w:val="00291399"/>
    <w:rsid w:val="00291419"/>
    <w:rsid w:val="0029142E"/>
    <w:rsid w:val="002914C1"/>
    <w:rsid w:val="0029186A"/>
    <w:rsid w:val="002919EE"/>
    <w:rsid w:val="00291C51"/>
    <w:rsid w:val="00291D5C"/>
    <w:rsid w:val="00291DFD"/>
    <w:rsid w:val="00291E62"/>
    <w:rsid w:val="00291ECB"/>
    <w:rsid w:val="00292140"/>
    <w:rsid w:val="00292312"/>
    <w:rsid w:val="0029231D"/>
    <w:rsid w:val="00292479"/>
    <w:rsid w:val="002925DD"/>
    <w:rsid w:val="00292B36"/>
    <w:rsid w:val="00292E14"/>
    <w:rsid w:val="00292E3C"/>
    <w:rsid w:val="00292E70"/>
    <w:rsid w:val="0029321A"/>
    <w:rsid w:val="0029329F"/>
    <w:rsid w:val="002933D4"/>
    <w:rsid w:val="002935ED"/>
    <w:rsid w:val="00293616"/>
    <w:rsid w:val="002936F9"/>
    <w:rsid w:val="0029372B"/>
    <w:rsid w:val="00293B2C"/>
    <w:rsid w:val="00293CF7"/>
    <w:rsid w:val="00293DCD"/>
    <w:rsid w:val="002946C5"/>
    <w:rsid w:val="002946E3"/>
    <w:rsid w:val="002947EA"/>
    <w:rsid w:val="00294B55"/>
    <w:rsid w:val="00294B61"/>
    <w:rsid w:val="00294CCC"/>
    <w:rsid w:val="00294D76"/>
    <w:rsid w:val="0029537B"/>
    <w:rsid w:val="002953AB"/>
    <w:rsid w:val="0029560A"/>
    <w:rsid w:val="0029572F"/>
    <w:rsid w:val="002957CF"/>
    <w:rsid w:val="00295BC4"/>
    <w:rsid w:val="00295C8C"/>
    <w:rsid w:val="00295F7C"/>
    <w:rsid w:val="00296060"/>
    <w:rsid w:val="0029636A"/>
    <w:rsid w:val="002964EB"/>
    <w:rsid w:val="0029657C"/>
    <w:rsid w:val="0029660E"/>
    <w:rsid w:val="002966B4"/>
    <w:rsid w:val="00296781"/>
    <w:rsid w:val="002967E7"/>
    <w:rsid w:val="0029692B"/>
    <w:rsid w:val="00296A31"/>
    <w:rsid w:val="00296AC4"/>
    <w:rsid w:val="00296DBB"/>
    <w:rsid w:val="00296EF2"/>
    <w:rsid w:val="002971FE"/>
    <w:rsid w:val="00297541"/>
    <w:rsid w:val="00297D99"/>
    <w:rsid w:val="00297E80"/>
    <w:rsid w:val="00297E86"/>
    <w:rsid w:val="002A0241"/>
    <w:rsid w:val="002A026C"/>
    <w:rsid w:val="002A042A"/>
    <w:rsid w:val="002A0483"/>
    <w:rsid w:val="002A050C"/>
    <w:rsid w:val="002A064C"/>
    <w:rsid w:val="002A0920"/>
    <w:rsid w:val="002A0A72"/>
    <w:rsid w:val="002A0B6F"/>
    <w:rsid w:val="002A0DD6"/>
    <w:rsid w:val="002A0FDA"/>
    <w:rsid w:val="002A11F2"/>
    <w:rsid w:val="002A1225"/>
    <w:rsid w:val="002A1241"/>
    <w:rsid w:val="002A129C"/>
    <w:rsid w:val="002A14F6"/>
    <w:rsid w:val="002A1551"/>
    <w:rsid w:val="002A15B4"/>
    <w:rsid w:val="002A169F"/>
    <w:rsid w:val="002A1774"/>
    <w:rsid w:val="002A1815"/>
    <w:rsid w:val="002A1A25"/>
    <w:rsid w:val="002A1AE5"/>
    <w:rsid w:val="002A1B09"/>
    <w:rsid w:val="002A1C15"/>
    <w:rsid w:val="002A1C42"/>
    <w:rsid w:val="002A1CBA"/>
    <w:rsid w:val="002A1DA9"/>
    <w:rsid w:val="002A22D7"/>
    <w:rsid w:val="002A2354"/>
    <w:rsid w:val="002A28AA"/>
    <w:rsid w:val="002A2B8D"/>
    <w:rsid w:val="002A2E2A"/>
    <w:rsid w:val="002A3035"/>
    <w:rsid w:val="002A3192"/>
    <w:rsid w:val="002A31F0"/>
    <w:rsid w:val="002A3270"/>
    <w:rsid w:val="002A3391"/>
    <w:rsid w:val="002A3579"/>
    <w:rsid w:val="002A36B1"/>
    <w:rsid w:val="002A38B4"/>
    <w:rsid w:val="002A3920"/>
    <w:rsid w:val="002A3B29"/>
    <w:rsid w:val="002A3BA8"/>
    <w:rsid w:val="002A3D8C"/>
    <w:rsid w:val="002A3E8B"/>
    <w:rsid w:val="002A4575"/>
    <w:rsid w:val="002A476E"/>
    <w:rsid w:val="002A48C3"/>
    <w:rsid w:val="002A4BD7"/>
    <w:rsid w:val="002A4BE5"/>
    <w:rsid w:val="002A4F78"/>
    <w:rsid w:val="002A56D9"/>
    <w:rsid w:val="002A57A8"/>
    <w:rsid w:val="002A57D1"/>
    <w:rsid w:val="002A59A4"/>
    <w:rsid w:val="002A5CB4"/>
    <w:rsid w:val="002A5D6C"/>
    <w:rsid w:val="002A5F66"/>
    <w:rsid w:val="002A6050"/>
    <w:rsid w:val="002A60EA"/>
    <w:rsid w:val="002A6129"/>
    <w:rsid w:val="002A6481"/>
    <w:rsid w:val="002A686A"/>
    <w:rsid w:val="002A6B44"/>
    <w:rsid w:val="002A6B59"/>
    <w:rsid w:val="002A6B9F"/>
    <w:rsid w:val="002A6D58"/>
    <w:rsid w:val="002A6F76"/>
    <w:rsid w:val="002A6F87"/>
    <w:rsid w:val="002A74E4"/>
    <w:rsid w:val="002A7848"/>
    <w:rsid w:val="002A7946"/>
    <w:rsid w:val="002A7947"/>
    <w:rsid w:val="002A7AAB"/>
    <w:rsid w:val="002A7B98"/>
    <w:rsid w:val="002A7BAA"/>
    <w:rsid w:val="002A7C45"/>
    <w:rsid w:val="002A7E63"/>
    <w:rsid w:val="002A7E73"/>
    <w:rsid w:val="002B00DC"/>
    <w:rsid w:val="002B0167"/>
    <w:rsid w:val="002B01E4"/>
    <w:rsid w:val="002B0266"/>
    <w:rsid w:val="002B0281"/>
    <w:rsid w:val="002B0362"/>
    <w:rsid w:val="002B044D"/>
    <w:rsid w:val="002B0514"/>
    <w:rsid w:val="002B068E"/>
    <w:rsid w:val="002B06FF"/>
    <w:rsid w:val="002B08E3"/>
    <w:rsid w:val="002B0938"/>
    <w:rsid w:val="002B0AEC"/>
    <w:rsid w:val="002B0DE8"/>
    <w:rsid w:val="002B0F3E"/>
    <w:rsid w:val="002B0F88"/>
    <w:rsid w:val="002B0FAA"/>
    <w:rsid w:val="002B0FC0"/>
    <w:rsid w:val="002B1147"/>
    <w:rsid w:val="002B175C"/>
    <w:rsid w:val="002B184F"/>
    <w:rsid w:val="002B1EB9"/>
    <w:rsid w:val="002B2201"/>
    <w:rsid w:val="002B22C1"/>
    <w:rsid w:val="002B25F6"/>
    <w:rsid w:val="002B2A75"/>
    <w:rsid w:val="002B2AFE"/>
    <w:rsid w:val="002B2DA7"/>
    <w:rsid w:val="002B2DDD"/>
    <w:rsid w:val="002B311B"/>
    <w:rsid w:val="002B3199"/>
    <w:rsid w:val="002B3284"/>
    <w:rsid w:val="002B341D"/>
    <w:rsid w:val="002B350E"/>
    <w:rsid w:val="002B392A"/>
    <w:rsid w:val="002B3E40"/>
    <w:rsid w:val="002B3EE7"/>
    <w:rsid w:val="002B4084"/>
    <w:rsid w:val="002B40DC"/>
    <w:rsid w:val="002B4353"/>
    <w:rsid w:val="002B440B"/>
    <w:rsid w:val="002B45A5"/>
    <w:rsid w:val="002B46DE"/>
    <w:rsid w:val="002B47BE"/>
    <w:rsid w:val="002B47D1"/>
    <w:rsid w:val="002B47DD"/>
    <w:rsid w:val="002B4938"/>
    <w:rsid w:val="002B4A31"/>
    <w:rsid w:val="002B51BB"/>
    <w:rsid w:val="002B527D"/>
    <w:rsid w:val="002B532E"/>
    <w:rsid w:val="002B53B4"/>
    <w:rsid w:val="002B53E5"/>
    <w:rsid w:val="002B546C"/>
    <w:rsid w:val="002B5800"/>
    <w:rsid w:val="002B5975"/>
    <w:rsid w:val="002B5C7B"/>
    <w:rsid w:val="002B5DDC"/>
    <w:rsid w:val="002B6012"/>
    <w:rsid w:val="002B6245"/>
    <w:rsid w:val="002B62C2"/>
    <w:rsid w:val="002B63FC"/>
    <w:rsid w:val="002B6553"/>
    <w:rsid w:val="002B68B9"/>
    <w:rsid w:val="002B691E"/>
    <w:rsid w:val="002B6AA4"/>
    <w:rsid w:val="002B6AAC"/>
    <w:rsid w:val="002B6CCC"/>
    <w:rsid w:val="002B6D25"/>
    <w:rsid w:val="002B6D74"/>
    <w:rsid w:val="002B6FAF"/>
    <w:rsid w:val="002B7162"/>
    <w:rsid w:val="002B7211"/>
    <w:rsid w:val="002B7236"/>
    <w:rsid w:val="002B72A2"/>
    <w:rsid w:val="002B739A"/>
    <w:rsid w:val="002B75F2"/>
    <w:rsid w:val="002B79BB"/>
    <w:rsid w:val="002B7AB0"/>
    <w:rsid w:val="002B7ADA"/>
    <w:rsid w:val="002B7BF1"/>
    <w:rsid w:val="002B7C07"/>
    <w:rsid w:val="002B7C36"/>
    <w:rsid w:val="002B7D53"/>
    <w:rsid w:val="002B7E09"/>
    <w:rsid w:val="002B7FB5"/>
    <w:rsid w:val="002C0023"/>
    <w:rsid w:val="002C0294"/>
    <w:rsid w:val="002C04CD"/>
    <w:rsid w:val="002C06D6"/>
    <w:rsid w:val="002C073A"/>
    <w:rsid w:val="002C0E9C"/>
    <w:rsid w:val="002C0EA4"/>
    <w:rsid w:val="002C1101"/>
    <w:rsid w:val="002C1365"/>
    <w:rsid w:val="002C1552"/>
    <w:rsid w:val="002C1639"/>
    <w:rsid w:val="002C171B"/>
    <w:rsid w:val="002C186E"/>
    <w:rsid w:val="002C1A53"/>
    <w:rsid w:val="002C1BFF"/>
    <w:rsid w:val="002C1D69"/>
    <w:rsid w:val="002C1F29"/>
    <w:rsid w:val="002C21BA"/>
    <w:rsid w:val="002C2221"/>
    <w:rsid w:val="002C226C"/>
    <w:rsid w:val="002C22A6"/>
    <w:rsid w:val="002C24E6"/>
    <w:rsid w:val="002C25E0"/>
    <w:rsid w:val="002C2AB3"/>
    <w:rsid w:val="002C2FA7"/>
    <w:rsid w:val="002C3333"/>
    <w:rsid w:val="002C348D"/>
    <w:rsid w:val="002C35DA"/>
    <w:rsid w:val="002C3977"/>
    <w:rsid w:val="002C3A79"/>
    <w:rsid w:val="002C3CC8"/>
    <w:rsid w:val="002C3DA4"/>
    <w:rsid w:val="002C3F51"/>
    <w:rsid w:val="002C4618"/>
    <w:rsid w:val="002C4814"/>
    <w:rsid w:val="002C48C9"/>
    <w:rsid w:val="002C4A7D"/>
    <w:rsid w:val="002C4AE6"/>
    <w:rsid w:val="002C4CC7"/>
    <w:rsid w:val="002C4CFA"/>
    <w:rsid w:val="002C4F83"/>
    <w:rsid w:val="002C4FB1"/>
    <w:rsid w:val="002C5229"/>
    <w:rsid w:val="002C52F6"/>
    <w:rsid w:val="002C58B7"/>
    <w:rsid w:val="002C5B4A"/>
    <w:rsid w:val="002C5C7A"/>
    <w:rsid w:val="002C5CD2"/>
    <w:rsid w:val="002C5D75"/>
    <w:rsid w:val="002C5FB1"/>
    <w:rsid w:val="002C5FCC"/>
    <w:rsid w:val="002C61E6"/>
    <w:rsid w:val="002C622B"/>
    <w:rsid w:val="002C62F1"/>
    <w:rsid w:val="002C636C"/>
    <w:rsid w:val="002C6889"/>
    <w:rsid w:val="002C6A7A"/>
    <w:rsid w:val="002C6AC8"/>
    <w:rsid w:val="002C6CF8"/>
    <w:rsid w:val="002C6E31"/>
    <w:rsid w:val="002C6FA3"/>
    <w:rsid w:val="002C6FCE"/>
    <w:rsid w:val="002C7119"/>
    <w:rsid w:val="002C71D8"/>
    <w:rsid w:val="002C74E0"/>
    <w:rsid w:val="002C7558"/>
    <w:rsid w:val="002C768D"/>
    <w:rsid w:val="002C76AD"/>
    <w:rsid w:val="002C7729"/>
    <w:rsid w:val="002C77C5"/>
    <w:rsid w:val="002C78FB"/>
    <w:rsid w:val="002C7BC2"/>
    <w:rsid w:val="002C7F67"/>
    <w:rsid w:val="002D003B"/>
    <w:rsid w:val="002D0103"/>
    <w:rsid w:val="002D01A4"/>
    <w:rsid w:val="002D05D8"/>
    <w:rsid w:val="002D06C6"/>
    <w:rsid w:val="002D06EF"/>
    <w:rsid w:val="002D06F2"/>
    <w:rsid w:val="002D071A"/>
    <w:rsid w:val="002D0B0A"/>
    <w:rsid w:val="002D0B1D"/>
    <w:rsid w:val="002D0FD5"/>
    <w:rsid w:val="002D13ED"/>
    <w:rsid w:val="002D15F7"/>
    <w:rsid w:val="002D163B"/>
    <w:rsid w:val="002D194D"/>
    <w:rsid w:val="002D1D67"/>
    <w:rsid w:val="002D1DF9"/>
    <w:rsid w:val="002D1FF9"/>
    <w:rsid w:val="002D2050"/>
    <w:rsid w:val="002D215A"/>
    <w:rsid w:val="002D28D8"/>
    <w:rsid w:val="002D2B92"/>
    <w:rsid w:val="002D2C81"/>
    <w:rsid w:val="002D3011"/>
    <w:rsid w:val="002D328D"/>
    <w:rsid w:val="002D333A"/>
    <w:rsid w:val="002D369F"/>
    <w:rsid w:val="002D3724"/>
    <w:rsid w:val="002D382A"/>
    <w:rsid w:val="002D399D"/>
    <w:rsid w:val="002D3A15"/>
    <w:rsid w:val="002D41AB"/>
    <w:rsid w:val="002D45A9"/>
    <w:rsid w:val="002D4661"/>
    <w:rsid w:val="002D466C"/>
    <w:rsid w:val="002D475F"/>
    <w:rsid w:val="002D47DB"/>
    <w:rsid w:val="002D4BAD"/>
    <w:rsid w:val="002D4E06"/>
    <w:rsid w:val="002D4E73"/>
    <w:rsid w:val="002D4F7F"/>
    <w:rsid w:val="002D508B"/>
    <w:rsid w:val="002D5156"/>
    <w:rsid w:val="002D51D5"/>
    <w:rsid w:val="002D52D8"/>
    <w:rsid w:val="002D542A"/>
    <w:rsid w:val="002D57A0"/>
    <w:rsid w:val="002D5938"/>
    <w:rsid w:val="002D601F"/>
    <w:rsid w:val="002D6160"/>
    <w:rsid w:val="002D629F"/>
    <w:rsid w:val="002D6323"/>
    <w:rsid w:val="002D6731"/>
    <w:rsid w:val="002D6770"/>
    <w:rsid w:val="002D67C4"/>
    <w:rsid w:val="002D6841"/>
    <w:rsid w:val="002D68A4"/>
    <w:rsid w:val="002D69E8"/>
    <w:rsid w:val="002D6E1D"/>
    <w:rsid w:val="002D6E57"/>
    <w:rsid w:val="002D70AE"/>
    <w:rsid w:val="002D70E3"/>
    <w:rsid w:val="002D71C0"/>
    <w:rsid w:val="002D7300"/>
    <w:rsid w:val="002D7583"/>
    <w:rsid w:val="002D75E0"/>
    <w:rsid w:val="002D7F18"/>
    <w:rsid w:val="002E0141"/>
    <w:rsid w:val="002E03BA"/>
    <w:rsid w:val="002E041F"/>
    <w:rsid w:val="002E0536"/>
    <w:rsid w:val="002E0621"/>
    <w:rsid w:val="002E0887"/>
    <w:rsid w:val="002E0AD5"/>
    <w:rsid w:val="002E0C2B"/>
    <w:rsid w:val="002E117B"/>
    <w:rsid w:val="002E1287"/>
    <w:rsid w:val="002E135A"/>
    <w:rsid w:val="002E1945"/>
    <w:rsid w:val="002E1D41"/>
    <w:rsid w:val="002E1DD1"/>
    <w:rsid w:val="002E239D"/>
    <w:rsid w:val="002E2507"/>
    <w:rsid w:val="002E2ABB"/>
    <w:rsid w:val="002E2AF7"/>
    <w:rsid w:val="002E2BBB"/>
    <w:rsid w:val="002E2C74"/>
    <w:rsid w:val="002E2C87"/>
    <w:rsid w:val="002E2CD1"/>
    <w:rsid w:val="002E2E0B"/>
    <w:rsid w:val="002E2E32"/>
    <w:rsid w:val="002E31C7"/>
    <w:rsid w:val="002E3311"/>
    <w:rsid w:val="002E3488"/>
    <w:rsid w:val="002E361B"/>
    <w:rsid w:val="002E3642"/>
    <w:rsid w:val="002E388A"/>
    <w:rsid w:val="002E393B"/>
    <w:rsid w:val="002E39F5"/>
    <w:rsid w:val="002E3D56"/>
    <w:rsid w:val="002E3E26"/>
    <w:rsid w:val="002E3F13"/>
    <w:rsid w:val="002E4096"/>
    <w:rsid w:val="002E40B2"/>
    <w:rsid w:val="002E415C"/>
    <w:rsid w:val="002E4292"/>
    <w:rsid w:val="002E43D1"/>
    <w:rsid w:val="002E4485"/>
    <w:rsid w:val="002E48A1"/>
    <w:rsid w:val="002E4C94"/>
    <w:rsid w:val="002E4D95"/>
    <w:rsid w:val="002E4E56"/>
    <w:rsid w:val="002E4F6F"/>
    <w:rsid w:val="002E5057"/>
    <w:rsid w:val="002E514E"/>
    <w:rsid w:val="002E51C0"/>
    <w:rsid w:val="002E52F1"/>
    <w:rsid w:val="002E5493"/>
    <w:rsid w:val="002E56E7"/>
    <w:rsid w:val="002E5789"/>
    <w:rsid w:val="002E5B1F"/>
    <w:rsid w:val="002E5C0C"/>
    <w:rsid w:val="002E5C32"/>
    <w:rsid w:val="002E5E4F"/>
    <w:rsid w:val="002E6085"/>
    <w:rsid w:val="002E613D"/>
    <w:rsid w:val="002E6303"/>
    <w:rsid w:val="002E643D"/>
    <w:rsid w:val="002E6B09"/>
    <w:rsid w:val="002E6B2C"/>
    <w:rsid w:val="002E6C24"/>
    <w:rsid w:val="002E6C83"/>
    <w:rsid w:val="002E6D52"/>
    <w:rsid w:val="002E7034"/>
    <w:rsid w:val="002E703F"/>
    <w:rsid w:val="002E708E"/>
    <w:rsid w:val="002E7256"/>
    <w:rsid w:val="002E7C02"/>
    <w:rsid w:val="002E7FE0"/>
    <w:rsid w:val="002F0207"/>
    <w:rsid w:val="002F029B"/>
    <w:rsid w:val="002F0742"/>
    <w:rsid w:val="002F084E"/>
    <w:rsid w:val="002F0A42"/>
    <w:rsid w:val="002F0C56"/>
    <w:rsid w:val="002F0D2F"/>
    <w:rsid w:val="002F0D9A"/>
    <w:rsid w:val="002F0FEC"/>
    <w:rsid w:val="002F1058"/>
    <w:rsid w:val="002F1092"/>
    <w:rsid w:val="002F10EF"/>
    <w:rsid w:val="002F15E0"/>
    <w:rsid w:val="002F1662"/>
    <w:rsid w:val="002F18DE"/>
    <w:rsid w:val="002F18E7"/>
    <w:rsid w:val="002F1964"/>
    <w:rsid w:val="002F1B32"/>
    <w:rsid w:val="002F1B5C"/>
    <w:rsid w:val="002F1E9E"/>
    <w:rsid w:val="002F1EC7"/>
    <w:rsid w:val="002F1FB3"/>
    <w:rsid w:val="002F2710"/>
    <w:rsid w:val="002F27B6"/>
    <w:rsid w:val="002F27E6"/>
    <w:rsid w:val="002F2997"/>
    <w:rsid w:val="002F2A11"/>
    <w:rsid w:val="002F2DB2"/>
    <w:rsid w:val="002F2E18"/>
    <w:rsid w:val="002F30FD"/>
    <w:rsid w:val="002F313D"/>
    <w:rsid w:val="002F31B8"/>
    <w:rsid w:val="002F32B5"/>
    <w:rsid w:val="002F37AC"/>
    <w:rsid w:val="002F3A7D"/>
    <w:rsid w:val="002F3B7B"/>
    <w:rsid w:val="002F3C85"/>
    <w:rsid w:val="002F3EDF"/>
    <w:rsid w:val="002F3F42"/>
    <w:rsid w:val="002F41C1"/>
    <w:rsid w:val="002F4521"/>
    <w:rsid w:val="002F45B3"/>
    <w:rsid w:val="002F46AB"/>
    <w:rsid w:val="002F476E"/>
    <w:rsid w:val="002F481C"/>
    <w:rsid w:val="002F49A3"/>
    <w:rsid w:val="002F4B80"/>
    <w:rsid w:val="002F4C6D"/>
    <w:rsid w:val="002F4C92"/>
    <w:rsid w:val="002F4CA7"/>
    <w:rsid w:val="002F5086"/>
    <w:rsid w:val="002F5108"/>
    <w:rsid w:val="002F5276"/>
    <w:rsid w:val="002F53D6"/>
    <w:rsid w:val="002F5531"/>
    <w:rsid w:val="002F5538"/>
    <w:rsid w:val="002F55D2"/>
    <w:rsid w:val="002F5668"/>
    <w:rsid w:val="002F5758"/>
    <w:rsid w:val="002F5A0C"/>
    <w:rsid w:val="002F5BD6"/>
    <w:rsid w:val="002F5C5D"/>
    <w:rsid w:val="002F5E4F"/>
    <w:rsid w:val="002F604F"/>
    <w:rsid w:val="002F642B"/>
    <w:rsid w:val="002F65D5"/>
    <w:rsid w:val="002F6659"/>
    <w:rsid w:val="002F688F"/>
    <w:rsid w:val="002F6906"/>
    <w:rsid w:val="002F6955"/>
    <w:rsid w:val="002F6B48"/>
    <w:rsid w:val="002F6CD4"/>
    <w:rsid w:val="002F6CEC"/>
    <w:rsid w:val="002F6DA2"/>
    <w:rsid w:val="002F71BF"/>
    <w:rsid w:val="002F7221"/>
    <w:rsid w:val="002F756F"/>
    <w:rsid w:val="002F7751"/>
    <w:rsid w:val="002F78B8"/>
    <w:rsid w:val="002F7B0F"/>
    <w:rsid w:val="0030010A"/>
    <w:rsid w:val="003001DB"/>
    <w:rsid w:val="00300584"/>
    <w:rsid w:val="00300A24"/>
    <w:rsid w:val="00300BE1"/>
    <w:rsid w:val="00301013"/>
    <w:rsid w:val="0030110E"/>
    <w:rsid w:val="003011DE"/>
    <w:rsid w:val="00301202"/>
    <w:rsid w:val="003017FF"/>
    <w:rsid w:val="003019A7"/>
    <w:rsid w:val="00301A37"/>
    <w:rsid w:val="00301AA2"/>
    <w:rsid w:val="00301CA1"/>
    <w:rsid w:val="00302005"/>
    <w:rsid w:val="003020EE"/>
    <w:rsid w:val="0030257A"/>
    <w:rsid w:val="003025EE"/>
    <w:rsid w:val="00302983"/>
    <w:rsid w:val="00302A1A"/>
    <w:rsid w:val="00302C0C"/>
    <w:rsid w:val="00302DB9"/>
    <w:rsid w:val="00303006"/>
    <w:rsid w:val="0030329C"/>
    <w:rsid w:val="00303384"/>
    <w:rsid w:val="00303604"/>
    <w:rsid w:val="003038A2"/>
    <w:rsid w:val="003038F2"/>
    <w:rsid w:val="00303B90"/>
    <w:rsid w:val="00303BCF"/>
    <w:rsid w:val="00303CE1"/>
    <w:rsid w:val="00303D64"/>
    <w:rsid w:val="00303DC1"/>
    <w:rsid w:val="00303DE7"/>
    <w:rsid w:val="003046E2"/>
    <w:rsid w:val="00304B14"/>
    <w:rsid w:val="00304B5F"/>
    <w:rsid w:val="00304BB8"/>
    <w:rsid w:val="00304E66"/>
    <w:rsid w:val="00304E74"/>
    <w:rsid w:val="00305001"/>
    <w:rsid w:val="0030506E"/>
    <w:rsid w:val="00305097"/>
    <w:rsid w:val="00305112"/>
    <w:rsid w:val="00305223"/>
    <w:rsid w:val="00305319"/>
    <w:rsid w:val="00305464"/>
    <w:rsid w:val="003055FF"/>
    <w:rsid w:val="00305B72"/>
    <w:rsid w:val="00305BA4"/>
    <w:rsid w:val="00305BC2"/>
    <w:rsid w:val="00305F2C"/>
    <w:rsid w:val="0030626F"/>
    <w:rsid w:val="0030673F"/>
    <w:rsid w:val="0030684A"/>
    <w:rsid w:val="00306A6B"/>
    <w:rsid w:val="00306D1A"/>
    <w:rsid w:val="00306E6B"/>
    <w:rsid w:val="00306EB9"/>
    <w:rsid w:val="00307196"/>
    <w:rsid w:val="00307320"/>
    <w:rsid w:val="00307344"/>
    <w:rsid w:val="00307497"/>
    <w:rsid w:val="00307545"/>
    <w:rsid w:val="00307657"/>
    <w:rsid w:val="003076B4"/>
    <w:rsid w:val="003076C1"/>
    <w:rsid w:val="0030796E"/>
    <w:rsid w:val="003079AA"/>
    <w:rsid w:val="00307A91"/>
    <w:rsid w:val="00307B3D"/>
    <w:rsid w:val="00307C3E"/>
    <w:rsid w:val="00310259"/>
    <w:rsid w:val="00310566"/>
    <w:rsid w:val="00310B6D"/>
    <w:rsid w:val="00310BFC"/>
    <w:rsid w:val="00310E32"/>
    <w:rsid w:val="00311048"/>
    <w:rsid w:val="003110E1"/>
    <w:rsid w:val="003111A2"/>
    <w:rsid w:val="00311211"/>
    <w:rsid w:val="0031128F"/>
    <w:rsid w:val="00311591"/>
    <w:rsid w:val="00311604"/>
    <w:rsid w:val="0031188A"/>
    <w:rsid w:val="00311DA0"/>
    <w:rsid w:val="00311E55"/>
    <w:rsid w:val="00311F36"/>
    <w:rsid w:val="00312146"/>
    <w:rsid w:val="0031215E"/>
    <w:rsid w:val="003123BF"/>
    <w:rsid w:val="00312498"/>
    <w:rsid w:val="0031270F"/>
    <w:rsid w:val="0031287A"/>
    <w:rsid w:val="00312E18"/>
    <w:rsid w:val="0031315D"/>
    <w:rsid w:val="003133A5"/>
    <w:rsid w:val="003135B9"/>
    <w:rsid w:val="00313702"/>
    <w:rsid w:val="00313783"/>
    <w:rsid w:val="003137C1"/>
    <w:rsid w:val="0031396C"/>
    <w:rsid w:val="0031408C"/>
    <w:rsid w:val="003141D2"/>
    <w:rsid w:val="0031422E"/>
    <w:rsid w:val="003142A6"/>
    <w:rsid w:val="00314331"/>
    <w:rsid w:val="00314512"/>
    <w:rsid w:val="00314815"/>
    <w:rsid w:val="00314838"/>
    <w:rsid w:val="00314B96"/>
    <w:rsid w:val="00314B98"/>
    <w:rsid w:val="00314D5F"/>
    <w:rsid w:val="00314F9F"/>
    <w:rsid w:val="003153DA"/>
    <w:rsid w:val="00315524"/>
    <w:rsid w:val="00315560"/>
    <w:rsid w:val="00315BAE"/>
    <w:rsid w:val="00316065"/>
    <w:rsid w:val="00316077"/>
    <w:rsid w:val="0031620A"/>
    <w:rsid w:val="003167FA"/>
    <w:rsid w:val="00316836"/>
    <w:rsid w:val="00316B53"/>
    <w:rsid w:val="00316CCD"/>
    <w:rsid w:val="00316E8D"/>
    <w:rsid w:val="00317290"/>
    <w:rsid w:val="00317492"/>
    <w:rsid w:val="003174E4"/>
    <w:rsid w:val="003175BE"/>
    <w:rsid w:val="00317887"/>
    <w:rsid w:val="003178EB"/>
    <w:rsid w:val="0031794B"/>
    <w:rsid w:val="00317B32"/>
    <w:rsid w:val="00317EDF"/>
    <w:rsid w:val="00317F0D"/>
    <w:rsid w:val="0032002D"/>
    <w:rsid w:val="003200D8"/>
    <w:rsid w:val="003201F1"/>
    <w:rsid w:val="003203E8"/>
    <w:rsid w:val="00320591"/>
    <w:rsid w:val="003205A0"/>
    <w:rsid w:val="00320C9C"/>
    <w:rsid w:val="003211B4"/>
    <w:rsid w:val="003212CA"/>
    <w:rsid w:val="003212DE"/>
    <w:rsid w:val="003215C0"/>
    <w:rsid w:val="00321696"/>
    <w:rsid w:val="003217FD"/>
    <w:rsid w:val="0032182F"/>
    <w:rsid w:val="0032199B"/>
    <w:rsid w:val="00321ACD"/>
    <w:rsid w:val="00321B2F"/>
    <w:rsid w:val="00321FE1"/>
    <w:rsid w:val="003221BF"/>
    <w:rsid w:val="00322200"/>
    <w:rsid w:val="003222B7"/>
    <w:rsid w:val="003225A8"/>
    <w:rsid w:val="00322787"/>
    <w:rsid w:val="00322A88"/>
    <w:rsid w:val="00322B4F"/>
    <w:rsid w:val="00322B9A"/>
    <w:rsid w:val="00322D39"/>
    <w:rsid w:val="00322D61"/>
    <w:rsid w:val="00322D8E"/>
    <w:rsid w:val="00322F74"/>
    <w:rsid w:val="003232CB"/>
    <w:rsid w:val="00323505"/>
    <w:rsid w:val="00323672"/>
    <w:rsid w:val="00323841"/>
    <w:rsid w:val="003238A8"/>
    <w:rsid w:val="003238D2"/>
    <w:rsid w:val="00323976"/>
    <w:rsid w:val="00323CAC"/>
    <w:rsid w:val="00323CF4"/>
    <w:rsid w:val="00323D38"/>
    <w:rsid w:val="00323DFC"/>
    <w:rsid w:val="0032419D"/>
    <w:rsid w:val="003241FF"/>
    <w:rsid w:val="00324291"/>
    <w:rsid w:val="00324383"/>
    <w:rsid w:val="003243B9"/>
    <w:rsid w:val="00324659"/>
    <w:rsid w:val="003249B7"/>
    <w:rsid w:val="00324A5B"/>
    <w:rsid w:val="00324BCC"/>
    <w:rsid w:val="00324D75"/>
    <w:rsid w:val="00324E3F"/>
    <w:rsid w:val="0032520D"/>
    <w:rsid w:val="00325362"/>
    <w:rsid w:val="003253FD"/>
    <w:rsid w:val="003254BC"/>
    <w:rsid w:val="003254D4"/>
    <w:rsid w:val="003256CF"/>
    <w:rsid w:val="003256F1"/>
    <w:rsid w:val="00325749"/>
    <w:rsid w:val="00325971"/>
    <w:rsid w:val="0032598D"/>
    <w:rsid w:val="003259EF"/>
    <w:rsid w:val="00325F53"/>
    <w:rsid w:val="0032631F"/>
    <w:rsid w:val="0032645B"/>
    <w:rsid w:val="003264E8"/>
    <w:rsid w:val="0032653E"/>
    <w:rsid w:val="0032662C"/>
    <w:rsid w:val="00326A25"/>
    <w:rsid w:val="00326B6B"/>
    <w:rsid w:val="00326C30"/>
    <w:rsid w:val="00326D12"/>
    <w:rsid w:val="00326DD5"/>
    <w:rsid w:val="00327124"/>
    <w:rsid w:val="003272F5"/>
    <w:rsid w:val="00327350"/>
    <w:rsid w:val="00327437"/>
    <w:rsid w:val="003276F9"/>
    <w:rsid w:val="00327826"/>
    <w:rsid w:val="00327DE8"/>
    <w:rsid w:val="00327E44"/>
    <w:rsid w:val="00327EA5"/>
    <w:rsid w:val="003305B8"/>
    <w:rsid w:val="003307E1"/>
    <w:rsid w:val="00330853"/>
    <w:rsid w:val="00330871"/>
    <w:rsid w:val="00330B96"/>
    <w:rsid w:val="00330D3B"/>
    <w:rsid w:val="00330DC4"/>
    <w:rsid w:val="00330E9E"/>
    <w:rsid w:val="00330FC4"/>
    <w:rsid w:val="00331218"/>
    <w:rsid w:val="00331409"/>
    <w:rsid w:val="00331756"/>
    <w:rsid w:val="00331854"/>
    <w:rsid w:val="003319EA"/>
    <w:rsid w:val="00331B3D"/>
    <w:rsid w:val="00331C88"/>
    <w:rsid w:val="00331DB3"/>
    <w:rsid w:val="00332160"/>
    <w:rsid w:val="003323A8"/>
    <w:rsid w:val="0033299F"/>
    <w:rsid w:val="00332E0F"/>
    <w:rsid w:val="00332F46"/>
    <w:rsid w:val="00332FAA"/>
    <w:rsid w:val="003336C1"/>
    <w:rsid w:val="003337EC"/>
    <w:rsid w:val="00333818"/>
    <w:rsid w:val="00333911"/>
    <w:rsid w:val="00333BA7"/>
    <w:rsid w:val="00333BB7"/>
    <w:rsid w:val="00333D55"/>
    <w:rsid w:val="00333D7A"/>
    <w:rsid w:val="00333E29"/>
    <w:rsid w:val="00333EFA"/>
    <w:rsid w:val="00333F7D"/>
    <w:rsid w:val="00334047"/>
    <w:rsid w:val="00334116"/>
    <w:rsid w:val="00334650"/>
    <w:rsid w:val="003347DB"/>
    <w:rsid w:val="00334884"/>
    <w:rsid w:val="003348FA"/>
    <w:rsid w:val="00334925"/>
    <w:rsid w:val="00334A6C"/>
    <w:rsid w:val="00334C5E"/>
    <w:rsid w:val="00334F1E"/>
    <w:rsid w:val="00335155"/>
    <w:rsid w:val="00335249"/>
    <w:rsid w:val="003352FB"/>
    <w:rsid w:val="00335330"/>
    <w:rsid w:val="003355C1"/>
    <w:rsid w:val="003357E4"/>
    <w:rsid w:val="00335992"/>
    <w:rsid w:val="00335ADC"/>
    <w:rsid w:val="00335BCA"/>
    <w:rsid w:val="00335CA2"/>
    <w:rsid w:val="00335E89"/>
    <w:rsid w:val="00335F7B"/>
    <w:rsid w:val="00335FF7"/>
    <w:rsid w:val="00335FFA"/>
    <w:rsid w:val="00336341"/>
    <w:rsid w:val="0033634D"/>
    <w:rsid w:val="003367B9"/>
    <w:rsid w:val="003369FF"/>
    <w:rsid w:val="00336C10"/>
    <w:rsid w:val="00336C77"/>
    <w:rsid w:val="00336CDE"/>
    <w:rsid w:val="00336ED0"/>
    <w:rsid w:val="00337211"/>
    <w:rsid w:val="00337269"/>
    <w:rsid w:val="00337A4A"/>
    <w:rsid w:val="00337BAA"/>
    <w:rsid w:val="00337C1A"/>
    <w:rsid w:val="00337CB3"/>
    <w:rsid w:val="00337DD7"/>
    <w:rsid w:val="00337F56"/>
    <w:rsid w:val="003400F8"/>
    <w:rsid w:val="00340112"/>
    <w:rsid w:val="00340231"/>
    <w:rsid w:val="00340316"/>
    <w:rsid w:val="003403A4"/>
    <w:rsid w:val="00340517"/>
    <w:rsid w:val="003407C8"/>
    <w:rsid w:val="003408A8"/>
    <w:rsid w:val="00340A59"/>
    <w:rsid w:val="00340A67"/>
    <w:rsid w:val="00340AD5"/>
    <w:rsid w:val="00340CF9"/>
    <w:rsid w:val="00340D0D"/>
    <w:rsid w:val="003410F0"/>
    <w:rsid w:val="00341414"/>
    <w:rsid w:val="00341439"/>
    <w:rsid w:val="00341454"/>
    <w:rsid w:val="00341564"/>
    <w:rsid w:val="003416A5"/>
    <w:rsid w:val="00341704"/>
    <w:rsid w:val="0034180D"/>
    <w:rsid w:val="00341855"/>
    <w:rsid w:val="00341875"/>
    <w:rsid w:val="00341B3A"/>
    <w:rsid w:val="00341C9C"/>
    <w:rsid w:val="00341D74"/>
    <w:rsid w:val="00341F33"/>
    <w:rsid w:val="003420F7"/>
    <w:rsid w:val="003420FA"/>
    <w:rsid w:val="003420FC"/>
    <w:rsid w:val="0034234D"/>
    <w:rsid w:val="00342361"/>
    <w:rsid w:val="003424C9"/>
    <w:rsid w:val="00342532"/>
    <w:rsid w:val="00342904"/>
    <w:rsid w:val="003429ED"/>
    <w:rsid w:val="00342A80"/>
    <w:rsid w:val="00342C48"/>
    <w:rsid w:val="00342C9F"/>
    <w:rsid w:val="00342CAE"/>
    <w:rsid w:val="00342F08"/>
    <w:rsid w:val="00343130"/>
    <w:rsid w:val="00343482"/>
    <w:rsid w:val="0034361E"/>
    <w:rsid w:val="0034367D"/>
    <w:rsid w:val="00343836"/>
    <w:rsid w:val="0034386C"/>
    <w:rsid w:val="003439AB"/>
    <w:rsid w:val="00343BA1"/>
    <w:rsid w:val="00343E5F"/>
    <w:rsid w:val="00343F99"/>
    <w:rsid w:val="003442A6"/>
    <w:rsid w:val="003442CC"/>
    <w:rsid w:val="00344525"/>
    <w:rsid w:val="00344AB5"/>
    <w:rsid w:val="00344CF8"/>
    <w:rsid w:val="00344D85"/>
    <w:rsid w:val="00344EE8"/>
    <w:rsid w:val="00345041"/>
    <w:rsid w:val="00345308"/>
    <w:rsid w:val="00345629"/>
    <w:rsid w:val="0034564C"/>
    <w:rsid w:val="0034575D"/>
    <w:rsid w:val="0034599F"/>
    <w:rsid w:val="00345A6D"/>
    <w:rsid w:val="00345AB8"/>
    <w:rsid w:val="00345B42"/>
    <w:rsid w:val="00345B6F"/>
    <w:rsid w:val="00345C0B"/>
    <w:rsid w:val="00345CFD"/>
    <w:rsid w:val="00345E95"/>
    <w:rsid w:val="00345EB3"/>
    <w:rsid w:val="00345FBD"/>
    <w:rsid w:val="00346085"/>
    <w:rsid w:val="00346194"/>
    <w:rsid w:val="003462D3"/>
    <w:rsid w:val="00346355"/>
    <w:rsid w:val="003465DA"/>
    <w:rsid w:val="00346655"/>
    <w:rsid w:val="0034675C"/>
    <w:rsid w:val="00346B10"/>
    <w:rsid w:val="00346D81"/>
    <w:rsid w:val="0034702D"/>
    <w:rsid w:val="003471E8"/>
    <w:rsid w:val="00347330"/>
    <w:rsid w:val="003473D8"/>
    <w:rsid w:val="003474B9"/>
    <w:rsid w:val="00347582"/>
    <w:rsid w:val="00347699"/>
    <w:rsid w:val="003479C4"/>
    <w:rsid w:val="00347A8C"/>
    <w:rsid w:val="00347A97"/>
    <w:rsid w:val="00347C0D"/>
    <w:rsid w:val="00347D01"/>
    <w:rsid w:val="00347D11"/>
    <w:rsid w:val="00347E98"/>
    <w:rsid w:val="00347FE1"/>
    <w:rsid w:val="003501E4"/>
    <w:rsid w:val="00350418"/>
    <w:rsid w:val="00350718"/>
    <w:rsid w:val="00350875"/>
    <w:rsid w:val="00350A28"/>
    <w:rsid w:val="00350A5B"/>
    <w:rsid w:val="00350C35"/>
    <w:rsid w:val="00350DCD"/>
    <w:rsid w:val="00350F3B"/>
    <w:rsid w:val="00350F89"/>
    <w:rsid w:val="00351033"/>
    <w:rsid w:val="00351135"/>
    <w:rsid w:val="003511CF"/>
    <w:rsid w:val="00351373"/>
    <w:rsid w:val="00351658"/>
    <w:rsid w:val="0035180F"/>
    <w:rsid w:val="00351966"/>
    <w:rsid w:val="0035197D"/>
    <w:rsid w:val="003519D3"/>
    <w:rsid w:val="00351AC6"/>
    <w:rsid w:val="00351DAF"/>
    <w:rsid w:val="0035223A"/>
    <w:rsid w:val="00352402"/>
    <w:rsid w:val="00352427"/>
    <w:rsid w:val="003524A6"/>
    <w:rsid w:val="00352628"/>
    <w:rsid w:val="0035278F"/>
    <w:rsid w:val="00352965"/>
    <w:rsid w:val="003529BB"/>
    <w:rsid w:val="00352B23"/>
    <w:rsid w:val="00352C11"/>
    <w:rsid w:val="00352C66"/>
    <w:rsid w:val="00352D58"/>
    <w:rsid w:val="00352D77"/>
    <w:rsid w:val="00353008"/>
    <w:rsid w:val="003530A5"/>
    <w:rsid w:val="0035321E"/>
    <w:rsid w:val="00353239"/>
    <w:rsid w:val="003532D7"/>
    <w:rsid w:val="00353340"/>
    <w:rsid w:val="003533D0"/>
    <w:rsid w:val="0035348D"/>
    <w:rsid w:val="00353533"/>
    <w:rsid w:val="003535DD"/>
    <w:rsid w:val="0035360A"/>
    <w:rsid w:val="0035361B"/>
    <w:rsid w:val="003537A2"/>
    <w:rsid w:val="00353EBF"/>
    <w:rsid w:val="003540A7"/>
    <w:rsid w:val="003541C1"/>
    <w:rsid w:val="003541C5"/>
    <w:rsid w:val="003542AC"/>
    <w:rsid w:val="003543E8"/>
    <w:rsid w:val="0035491D"/>
    <w:rsid w:val="00354937"/>
    <w:rsid w:val="00354B4E"/>
    <w:rsid w:val="00354CAB"/>
    <w:rsid w:val="00354D69"/>
    <w:rsid w:val="00355367"/>
    <w:rsid w:val="003554BE"/>
    <w:rsid w:val="003556D5"/>
    <w:rsid w:val="00355B06"/>
    <w:rsid w:val="00355B99"/>
    <w:rsid w:val="00355BB0"/>
    <w:rsid w:val="00355F0B"/>
    <w:rsid w:val="00355FEB"/>
    <w:rsid w:val="0035608F"/>
    <w:rsid w:val="003564D8"/>
    <w:rsid w:val="003564DA"/>
    <w:rsid w:val="00356691"/>
    <w:rsid w:val="00356708"/>
    <w:rsid w:val="00356ACC"/>
    <w:rsid w:val="00356BEA"/>
    <w:rsid w:val="00356C40"/>
    <w:rsid w:val="00356CE7"/>
    <w:rsid w:val="00356E65"/>
    <w:rsid w:val="00356EA7"/>
    <w:rsid w:val="0035706C"/>
    <w:rsid w:val="0035710B"/>
    <w:rsid w:val="003572A0"/>
    <w:rsid w:val="0035740C"/>
    <w:rsid w:val="0035744B"/>
    <w:rsid w:val="00357779"/>
    <w:rsid w:val="003577D3"/>
    <w:rsid w:val="003578F0"/>
    <w:rsid w:val="00357A1D"/>
    <w:rsid w:val="00357E72"/>
    <w:rsid w:val="0036055C"/>
    <w:rsid w:val="00360572"/>
    <w:rsid w:val="003605C0"/>
    <w:rsid w:val="003606A6"/>
    <w:rsid w:val="00360BBA"/>
    <w:rsid w:val="003610FB"/>
    <w:rsid w:val="003611D0"/>
    <w:rsid w:val="00361281"/>
    <w:rsid w:val="00361357"/>
    <w:rsid w:val="003613D5"/>
    <w:rsid w:val="003618C6"/>
    <w:rsid w:val="00361DDE"/>
    <w:rsid w:val="00361E27"/>
    <w:rsid w:val="0036203F"/>
    <w:rsid w:val="00362094"/>
    <w:rsid w:val="003620E4"/>
    <w:rsid w:val="00362212"/>
    <w:rsid w:val="003622AD"/>
    <w:rsid w:val="003623B2"/>
    <w:rsid w:val="00362410"/>
    <w:rsid w:val="00362487"/>
    <w:rsid w:val="0036250D"/>
    <w:rsid w:val="00362574"/>
    <w:rsid w:val="003626AA"/>
    <w:rsid w:val="003627CB"/>
    <w:rsid w:val="003629A1"/>
    <w:rsid w:val="00362E75"/>
    <w:rsid w:val="00362F0F"/>
    <w:rsid w:val="00362F78"/>
    <w:rsid w:val="00362FA5"/>
    <w:rsid w:val="00363094"/>
    <w:rsid w:val="003631E5"/>
    <w:rsid w:val="00363367"/>
    <w:rsid w:val="0036363D"/>
    <w:rsid w:val="0036385C"/>
    <w:rsid w:val="0036388C"/>
    <w:rsid w:val="003639C9"/>
    <w:rsid w:val="003639DD"/>
    <w:rsid w:val="00363C6A"/>
    <w:rsid w:val="00363CC2"/>
    <w:rsid w:val="00363DBB"/>
    <w:rsid w:val="00364241"/>
    <w:rsid w:val="00364414"/>
    <w:rsid w:val="00364630"/>
    <w:rsid w:val="00364765"/>
    <w:rsid w:val="00364878"/>
    <w:rsid w:val="00364995"/>
    <w:rsid w:val="00364A9F"/>
    <w:rsid w:val="00364BC9"/>
    <w:rsid w:val="00364D29"/>
    <w:rsid w:val="00364F34"/>
    <w:rsid w:val="00364FB6"/>
    <w:rsid w:val="003651C8"/>
    <w:rsid w:val="0036548F"/>
    <w:rsid w:val="003655ED"/>
    <w:rsid w:val="00365639"/>
    <w:rsid w:val="003656AC"/>
    <w:rsid w:val="00365B2C"/>
    <w:rsid w:val="00365BFD"/>
    <w:rsid w:val="00365EBA"/>
    <w:rsid w:val="0036617E"/>
    <w:rsid w:val="003661CC"/>
    <w:rsid w:val="003662F6"/>
    <w:rsid w:val="00366368"/>
    <w:rsid w:val="00366568"/>
    <w:rsid w:val="0036668D"/>
    <w:rsid w:val="00366C5A"/>
    <w:rsid w:val="00366DB8"/>
    <w:rsid w:val="00366DE2"/>
    <w:rsid w:val="00366E55"/>
    <w:rsid w:val="00366F75"/>
    <w:rsid w:val="003670C7"/>
    <w:rsid w:val="003675BC"/>
    <w:rsid w:val="003676EA"/>
    <w:rsid w:val="00367925"/>
    <w:rsid w:val="00367988"/>
    <w:rsid w:val="003679C5"/>
    <w:rsid w:val="00367B25"/>
    <w:rsid w:val="00367BB6"/>
    <w:rsid w:val="00367E58"/>
    <w:rsid w:val="00367FDA"/>
    <w:rsid w:val="003700E1"/>
    <w:rsid w:val="003702CF"/>
    <w:rsid w:val="0037051E"/>
    <w:rsid w:val="003705F1"/>
    <w:rsid w:val="003706C1"/>
    <w:rsid w:val="003707A4"/>
    <w:rsid w:val="003709D8"/>
    <w:rsid w:val="003709F5"/>
    <w:rsid w:val="00370A17"/>
    <w:rsid w:val="00370B78"/>
    <w:rsid w:val="00370CC4"/>
    <w:rsid w:val="00370E9F"/>
    <w:rsid w:val="00370F01"/>
    <w:rsid w:val="003710F7"/>
    <w:rsid w:val="00371145"/>
    <w:rsid w:val="003712DD"/>
    <w:rsid w:val="0037150C"/>
    <w:rsid w:val="0037152A"/>
    <w:rsid w:val="0037181C"/>
    <w:rsid w:val="00371B54"/>
    <w:rsid w:val="00371C2C"/>
    <w:rsid w:val="00371E3C"/>
    <w:rsid w:val="0037223D"/>
    <w:rsid w:val="00372415"/>
    <w:rsid w:val="0037243C"/>
    <w:rsid w:val="003725F3"/>
    <w:rsid w:val="003725FF"/>
    <w:rsid w:val="003728F5"/>
    <w:rsid w:val="00372935"/>
    <w:rsid w:val="00372A1A"/>
    <w:rsid w:val="00372B8D"/>
    <w:rsid w:val="00372D5E"/>
    <w:rsid w:val="00372E74"/>
    <w:rsid w:val="00372E9B"/>
    <w:rsid w:val="00372FBD"/>
    <w:rsid w:val="00373490"/>
    <w:rsid w:val="00373B0B"/>
    <w:rsid w:val="00373B56"/>
    <w:rsid w:val="00373B6A"/>
    <w:rsid w:val="00373B8A"/>
    <w:rsid w:val="00373B92"/>
    <w:rsid w:val="00373BAF"/>
    <w:rsid w:val="00373BBA"/>
    <w:rsid w:val="00373D98"/>
    <w:rsid w:val="00374036"/>
    <w:rsid w:val="00374128"/>
    <w:rsid w:val="00374632"/>
    <w:rsid w:val="00374765"/>
    <w:rsid w:val="00374BFD"/>
    <w:rsid w:val="00374E69"/>
    <w:rsid w:val="00374E8A"/>
    <w:rsid w:val="00374E8B"/>
    <w:rsid w:val="00374F4F"/>
    <w:rsid w:val="00374FFC"/>
    <w:rsid w:val="00375058"/>
    <w:rsid w:val="003750F6"/>
    <w:rsid w:val="0037511A"/>
    <w:rsid w:val="00375143"/>
    <w:rsid w:val="003751E2"/>
    <w:rsid w:val="003756F4"/>
    <w:rsid w:val="00375832"/>
    <w:rsid w:val="00375856"/>
    <w:rsid w:val="00375FDB"/>
    <w:rsid w:val="003762F7"/>
    <w:rsid w:val="003764A3"/>
    <w:rsid w:val="00376678"/>
    <w:rsid w:val="00376859"/>
    <w:rsid w:val="00376915"/>
    <w:rsid w:val="0037695C"/>
    <w:rsid w:val="00376A02"/>
    <w:rsid w:val="00376C46"/>
    <w:rsid w:val="00376F40"/>
    <w:rsid w:val="0037721B"/>
    <w:rsid w:val="0037722C"/>
    <w:rsid w:val="0037757F"/>
    <w:rsid w:val="003776D3"/>
    <w:rsid w:val="00377889"/>
    <w:rsid w:val="003778D8"/>
    <w:rsid w:val="0037790B"/>
    <w:rsid w:val="0037796F"/>
    <w:rsid w:val="00377999"/>
    <w:rsid w:val="00377AD4"/>
    <w:rsid w:val="00377AE4"/>
    <w:rsid w:val="00377C84"/>
    <w:rsid w:val="00377F84"/>
    <w:rsid w:val="00380426"/>
    <w:rsid w:val="00380696"/>
    <w:rsid w:val="00380ACA"/>
    <w:rsid w:val="00380B53"/>
    <w:rsid w:val="00381241"/>
    <w:rsid w:val="00381319"/>
    <w:rsid w:val="00381497"/>
    <w:rsid w:val="003814B9"/>
    <w:rsid w:val="0038152C"/>
    <w:rsid w:val="003816B0"/>
    <w:rsid w:val="003818C0"/>
    <w:rsid w:val="00381A0E"/>
    <w:rsid w:val="00381B0D"/>
    <w:rsid w:val="00381C28"/>
    <w:rsid w:val="00381CDA"/>
    <w:rsid w:val="0038208D"/>
    <w:rsid w:val="00382515"/>
    <w:rsid w:val="003826A5"/>
    <w:rsid w:val="00382745"/>
    <w:rsid w:val="0038287F"/>
    <w:rsid w:val="00382E20"/>
    <w:rsid w:val="00382F34"/>
    <w:rsid w:val="00382F94"/>
    <w:rsid w:val="0038310C"/>
    <w:rsid w:val="0038313C"/>
    <w:rsid w:val="003834F5"/>
    <w:rsid w:val="0038380C"/>
    <w:rsid w:val="003838E7"/>
    <w:rsid w:val="00383986"/>
    <w:rsid w:val="00383A2F"/>
    <w:rsid w:val="00383ADF"/>
    <w:rsid w:val="00383BCD"/>
    <w:rsid w:val="00383ED5"/>
    <w:rsid w:val="003840AB"/>
    <w:rsid w:val="0038434C"/>
    <w:rsid w:val="003843E5"/>
    <w:rsid w:val="00384553"/>
    <w:rsid w:val="0038456F"/>
    <w:rsid w:val="00384715"/>
    <w:rsid w:val="00384753"/>
    <w:rsid w:val="003847DC"/>
    <w:rsid w:val="003849F2"/>
    <w:rsid w:val="00384A6C"/>
    <w:rsid w:val="00384C3C"/>
    <w:rsid w:val="00384E58"/>
    <w:rsid w:val="00385113"/>
    <w:rsid w:val="00385123"/>
    <w:rsid w:val="00385171"/>
    <w:rsid w:val="0038518A"/>
    <w:rsid w:val="003852DD"/>
    <w:rsid w:val="00385631"/>
    <w:rsid w:val="00385898"/>
    <w:rsid w:val="00385A13"/>
    <w:rsid w:val="00385E0F"/>
    <w:rsid w:val="00386006"/>
    <w:rsid w:val="0038628A"/>
    <w:rsid w:val="00386443"/>
    <w:rsid w:val="00386447"/>
    <w:rsid w:val="003867C4"/>
    <w:rsid w:val="00386824"/>
    <w:rsid w:val="0038682B"/>
    <w:rsid w:val="00386B41"/>
    <w:rsid w:val="00386CA0"/>
    <w:rsid w:val="00386EC3"/>
    <w:rsid w:val="00386FB5"/>
    <w:rsid w:val="0038703D"/>
    <w:rsid w:val="00387096"/>
    <w:rsid w:val="003870E7"/>
    <w:rsid w:val="003871B6"/>
    <w:rsid w:val="00387208"/>
    <w:rsid w:val="003873A0"/>
    <w:rsid w:val="00387864"/>
    <w:rsid w:val="00387930"/>
    <w:rsid w:val="00387A6B"/>
    <w:rsid w:val="00387ABB"/>
    <w:rsid w:val="00387AD9"/>
    <w:rsid w:val="00387C7B"/>
    <w:rsid w:val="00387C9B"/>
    <w:rsid w:val="00387CA3"/>
    <w:rsid w:val="00387E4B"/>
    <w:rsid w:val="00387FEC"/>
    <w:rsid w:val="00390044"/>
    <w:rsid w:val="0039065D"/>
    <w:rsid w:val="00390A45"/>
    <w:rsid w:val="00390A6A"/>
    <w:rsid w:val="00390ADF"/>
    <w:rsid w:val="00390BAA"/>
    <w:rsid w:val="00390D6B"/>
    <w:rsid w:val="00390F83"/>
    <w:rsid w:val="00390F9C"/>
    <w:rsid w:val="00391389"/>
    <w:rsid w:val="003914AC"/>
    <w:rsid w:val="003917A1"/>
    <w:rsid w:val="003919DE"/>
    <w:rsid w:val="00391A0D"/>
    <w:rsid w:val="00391C1F"/>
    <w:rsid w:val="00391C3B"/>
    <w:rsid w:val="00391E4C"/>
    <w:rsid w:val="00391ECA"/>
    <w:rsid w:val="00391F26"/>
    <w:rsid w:val="0039203F"/>
    <w:rsid w:val="0039244F"/>
    <w:rsid w:val="00392601"/>
    <w:rsid w:val="0039261A"/>
    <w:rsid w:val="0039266B"/>
    <w:rsid w:val="003927C0"/>
    <w:rsid w:val="00392B19"/>
    <w:rsid w:val="00392B37"/>
    <w:rsid w:val="00392B40"/>
    <w:rsid w:val="00392BAC"/>
    <w:rsid w:val="00392BD7"/>
    <w:rsid w:val="00392D4E"/>
    <w:rsid w:val="00392D5D"/>
    <w:rsid w:val="00392E45"/>
    <w:rsid w:val="00392EB1"/>
    <w:rsid w:val="00393516"/>
    <w:rsid w:val="00393689"/>
    <w:rsid w:val="00393870"/>
    <w:rsid w:val="003939EC"/>
    <w:rsid w:val="00393A1E"/>
    <w:rsid w:val="00393B32"/>
    <w:rsid w:val="00393E6B"/>
    <w:rsid w:val="00393F25"/>
    <w:rsid w:val="00393F51"/>
    <w:rsid w:val="0039402E"/>
    <w:rsid w:val="0039404D"/>
    <w:rsid w:val="003941C6"/>
    <w:rsid w:val="003941D7"/>
    <w:rsid w:val="003941FA"/>
    <w:rsid w:val="0039444C"/>
    <w:rsid w:val="00394736"/>
    <w:rsid w:val="003948CA"/>
    <w:rsid w:val="003949E5"/>
    <w:rsid w:val="00394EF6"/>
    <w:rsid w:val="0039562C"/>
    <w:rsid w:val="00395672"/>
    <w:rsid w:val="00395815"/>
    <w:rsid w:val="00395821"/>
    <w:rsid w:val="00395F40"/>
    <w:rsid w:val="00396239"/>
    <w:rsid w:val="0039654B"/>
    <w:rsid w:val="00396677"/>
    <w:rsid w:val="003966EA"/>
    <w:rsid w:val="003968A8"/>
    <w:rsid w:val="00396988"/>
    <w:rsid w:val="00396D04"/>
    <w:rsid w:val="00397086"/>
    <w:rsid w:val="00397275"/>
    <w:rsid w:val="003973E1"/>
    <w:rsid w:val="00397533"/>
    <w:rsid w:val="003975FA"/>
    <w:rsid w:val="003977F7"/>
    <w:rsid w:val="00397952"/>
    <w:rsid w:val="00397958"/>
    <w:rsid w:val="003979D6"/>
    <w:rsid w:val="00397C1C"/>
    <w:rsid w:val="00397D54"/>
    <w:rsid w:val="00397E67"/>
    <w:rsid w:val="00397ED1"/>
    <w:rsid w:val="003A010C"/>
    <w:rsid w:val="003A04CD"/>
    <w:rsid w:val="003A05B6"/>
    <w:rsid w:val="003A0614"/>
    <w:rsid w:val="003A0916"/>
    <w:rsid w:val="003A09D1"/>
    <w:rsid w:val="003A0A71"/>
    <w:rsid w:val="003A0C5E"/>
    <w:rsid w:val="003A0C66"/>
    <w:rsid w:val="003A1486"/>
    <w:rsid w:val="003A165F"/>
    <w:rsid w:val="003A17C2"/>
    <w:rsid w:val="003A1807"/>
    <w:rsid w:val="003A18E0"/>
    <w:rsid w:val="003A1C02"/>
    <w:rsid w:val="003A1FCB"/>
    <w:rsid w:val="003A2287"/>
    <w:rsid w:val="003A282F"/>
    <w:rsid w:val="003A2A54"/>
    <w:rsid w:val="003A2A6D"/>
    <w:rsid w:val="003A2B73"/>
    <w:rsid w:val="003A2EA9"/>
    <w:rsid w:val="003A30AD"/>
    <w:rsid w:val="003A3195"/>
    <w:rsid w:val="003A3613"/>
    <w:rsid w:val="003A38FA"/>
    <w:rsid w:val="003A3A21"/>
    <w:rsid w:val="003A3B27"/>
    <w:rsid w:val="003A4193"/>
    <w:rsid w:val="003A4305"/>
    <w:rsid w:val="003A4310"/>
    <w:rsid w:val="003A4596"/>
    <w:rsid w:val="003A46BC"/>
    <w:rsid w:val="003A4819"/>
    <w:rsid w:val="003A48E2"/>
    <w:rsid w:val="003A4C1C"/>
    <w:rsid w:val="003A4C88"/>
    <w:rsid w:val="003A4D42"/>
    <w:rsid w:val="003A4DF7"/>
    <w:rsid w:val="003A5162"/>
    <w:rsid w:val="003A53EF"/>
    <w:rsid w:val="003A5409"/>
    <w:rsid w:val="003A555B"/>
    <w:rsid w:val="003A55A9"/>
    <w:rsid w:val="003A563D"/>
    <w:rsid w:val="003A58DE"/>
    <w:rsid w:val="003A58F7"/>
    <w:rsid w:val="003A5920"/>
    <w:rsid w:val="003A5B90"/>
    <w:rsid w:val="003A5BEC"/>
    <w:rsid w:val="003A5BF6"/>
    <w:rsid w:val="003A5F2A"/>
    <w:rsid w:val="003A6040"/>
    <w:rsid w:val="003A61BD"/>
    <w:rsid w:val="003A62EF"/>
    <w:rsid w:val="003A64C1"/>
    <w:rsid w:val="003A6970"/>
    <w:rsid w:val="003A69DE"/>
    <w:rsid w:val="003A69F5"/>
    <w:rsid w:val="003A6B7D"/>
    <w:rsid w:val="003A6BE8"/>
    <w:rsid w:val="003A6D3C"/>
    <w:rsid w:val="003A6D88"/>
    <w:rsid w:val="003A702E"/>
    <w:rsid w:val="003A7102"/>
    <w:rsid w:val="003A73AD"/>
    <w:rsid w:val="003A7478"/>
    <w:rsid w:val="003A770C"/>
    <w:rsid w:val="003A7725"/>
    <w:rsid w:val="003A774D"/>
    <w:rsid w:val="003A7A8A"/>
    <w:rsid w:val="003A7CC5"/>
    <w:rsid w:val="003A7D1A"/>
    <w:rsid w:val="003A7DC9"/>
    <w:rsid w:val="003A7F11"/>
    <w:rsid w:val="003B007A"/>
    <w:rsid w:val="003B01B7"/>
    <w:rsid w:val="003B039A"/>
    <w:rsid w:val="003B05D6"/>
    <w:rsid w:val="003B0654"/>
    <w:rsid w:val="003B06C6"/>
    <w:rsid w:val="003B0840"/>
    <w:rsid w:val="003B0BFB"/>
    <w:rsid w:val="003B0D10"/>
    <w:rsid w:val="003B0D43"/>
    <w:rsid w:val="003B0E28"/>
    <w:rsid w:val="003B105D"/>
    <w:rsid w:val="003B1248"/>
    <w:rsid w:val="003B129C"/>
    <w:rsid w:val="003B144E"/>
    <w:rsid w:val="003B14C7"/>
    <w:rsid w:val="003B1719"/>
    <w:rsid w:val="003B1D72"/>
    <w:rsid w:val="003B1F2F"/>
    <w:rsid w:val="003B1FAF"/>
    <w:rsid w:val="003B201A"/>
    <w:rsid w:val="003B208B"/>
    <w:rsid w:val="003B221A"/>
    <w:rsid w:val="003B2372"/>
    <w:rsid w:val="003B2502"/>
    <w:rsid w:val="003B2594"/>
    <w:rsid w:val="003B26D8"/>
    <w:rsid w:val="003B2846"/>
    <w:rsid w:val="003B288B"/>
    <w:rsid w:val="003B2BC7"/>
    <w:rsid w:val="003B2D37"/>
    <w:rsid w:val="003B2E3A"/>
    <w:rsid w:val="003B2F69"/>
    <w:rsid w:val="003B324B"/>
    <w:rsid w:val="003B38E7"/>
    <w:rsid w:val="003B3917"/>
    <w:rsid w:val="003B3989"/>
    <w:rsid w:val="003B3AE1"/>
    <w:rsid w:val="003B3B38"/>
    <w:rsid w:val="003B3C83"/>
    <w:rsid w:val="003B3D93"/>
    <w:rsid w:val="003B3E87"/>
    <w:rsid w:val="003B41C2"/>
    <w:rsid w:val="003B4279"/>
    <w:rsid w:val="003B42BF"/>
    <w:rsid w:val="003B4409"/>
    <w:rsid w:val="003B45AE"/>
    <w:rsid w:val="003B4659"/>
    <w:rsid w:val="003B496E"/>
    <w:rsid w:val="003B499F"/>
    <w:rsid w:val="003B4DB0"/>
    <w:rsid w:val="003B4E53"/>
    <w:rsid w:val="003B51AE"/>
    <w:rsid w:val="003B5316"/>
    <w:rsid w:val="003B5351"/>
    <w:rsid w:val="003B53B0"/>
    <w:rsid w:val="003B53B7"/>
    <w:rsid w:val="003B53B9"/>
    <w:rsid w:val="003B5541"/>
    <w:rsid w:val="003B5748"/>
    <w:rsid w:val="003B5884"/>
    <w:rsid w:val="003B59A5"/>
    <w:rsid w:val="003B5B0C"/>
    <w:rsid w:val="003B5D3B"/>
    <w:rsid w:val="003B5D90"/>
    <w:rsid w:val="003B5E4B"/>
    <w:rsid w:val="003B6067"/>
    <w:rsid w:val="003B60BE"/>
    <w:rsid w:val="003B6214"/>
    <w:rsid w:val="003B62A3"/>
    <w:rsid w:val="003B64C9"/>
    <w:rsid w:val="003B65B8"/>
    <w:rsid w:val="003B69A0"/>
    <w:rsid w:val="003B6AA3"/>
    <w:rsid w:val="003B6B85"/>
    <w:rsid w:val="003B6EBD"/>
    <w:rsid w:val="003B6F31"/>
    <w:rsid w:val="003B7316"/>
    <w:rsid w:val="003B75DD"/>
    <w:rsid w:val="003B76C5"/>
    <w:rsid w:val="003B7822"/>
    <w:rsid w:val="003B7898"/>
    <w:rsid w:val="003B7C48"/>
    <w:rsid w:val="003B7D16"/>
    <w:rsid w:val="003C004E"/>
    <w:rsid w:val="003C02F7"/>
    <w:rsid w:val="003C037D"/>
    <w:rsid w:val="003C0442"/>
    <w:rsid w:val="003C05A5"/>
    <w:rsid w:val="003C05B6"/>
    <w:rsid w:val="003C0658"/>
    <w:rsid w:val="003C0FB6"/>
    <w:rsid w:val="003C1066"/>
    <w:rsid w:val="003C1094"/>
    <w:rsid w:val="003C125E"/>
    <w:rsid w:val="003C1310"/>
    <w:rsid w:val="003C154F"/>
    <w:rsid w:val="003C15C9"/>
    <w:rsid w:val="003C1820"/>
    <w:rsid w:val="003C1A72"/>
    <w:rsid w:val="003C1AEB"/>
    <w:rsid w:val="003C1B5A"/>
    <w:rsid w:val="003C1B76"/>
    <w:rsid w:val="003C1B81"/>
    <w:rsid w:val="003C1C6A"/>
    <w:rsid w:val="003C1C81"/>
    <w:rsid w:val="003C1C92"/>
    <w:rsid w:val="003C1D2D"/>
    <w:rsid w:val="003C1D41"/>
    <w:rsid w:val="003C1DAC"/>
    <w:rsid w:val="003C1F4E"/>
    <w:rsid w:val="003C20E3"/>
    <w:rsid w:val="003C2258"/>
    <w:rsid w:val="003C2616"/>
    <w:rsid w:val="003C264B"/>
    <w:rsid w:val="003C26F8"/>
    <w:rsid w:val="003C281F"/>
    <w:rsid w:val="003C282D"/>
    <w:rsid w:val="003C294B"/>
    <w:rsid w:val="003C295C"/>
    <w:rsid w:val="003C2977"/>
    <w:rsid w:val="003C2B84"/>
    <w:rsid w:val="003C2CE8"/>
    <w:rsid w:val="003C2E09"/>
    <w:rsid w:val="003C2F6A"/>
    <w:rsid w:val="003C3077"/>
    <w:rsid w:val="003C3304"/>
    <w:rsid w:val="003C339C"/>
    <w:rsid w:val="003C33AD"/>
    <w:rsid w:val="003C357A"/>
    <w:rsid w:val="003C39F4"/>
    <w:rsid w:val="003C3DC3"/>
    <w:rsid w:val="003C3E0C"/>
    <w:rsid w:val="003C3E93"/>
    <w:rsid w:val="003C3F4B"/>
    <w:rsid w:val="003C400A"/>
    <w:rsid w:val="003C4405"/>
    <w:rsid w:val="003C44CD"/>
    <w:rsid w:val="003C45C2"/>
    <w:rsid w:val="003C4691"/>
    <w:rsid w:val="003C479A"/>
    <w:rsid w:val="003C4A65"/>
    <w:rsid w:val="003C4C37"/>
    <w:rsid w:val="003C4CF9"/>
    <w:rsid w:val="003C4D3E"/>
    <w:rsid w:val="003C5110"/>
    <w:rsid w:val="003C51BE"/>
    <w:rsid w:val="003C5365"/>
    <w:rsid w:val="003C5520"/>
    <w:rsid w:val="003C558F"/>
    <w:rsid w:val="003C56C7"/>
    <w:rsid w:val="003C5AF9"/>
    <w:rsid w:val="003C5B7F"/>
    <w:rsid w:val="003C5CEC"/>
    <w:rsid w:val="003C6285"/>
    <w:rsid w:val="003C645C"/>
    <w:rsid w:val="003C6594"/>
    <w:rsid w:val="003C6709"/>
    <w:rsid w:val="003C6CEB"/>
    <w:rsid w:val="003C71DA"/>
    <w:rsid w:val="003C7564"/>
    <w:rsid w:val="003C7A75"/>
    <w:rsid w:val="003C7A7A"/>
    <w:rsid w:val="003C7A95"/>
    <w:rsid w:val="003C7CE0"/>
    <w:rsid w:val="003C7CF5"/>
    <w:rsid w:val="003C7D0D"/>
    <w:rsid w:val="003C7F5C"/>
    <w:rsid w:val="003D0098"/>
    <w:rsid w:val="003D030D"/>
    <w:rsid w:val="003D04B9"/>
    <w:rsid w:val="003D081D"/>
    <w:rsid w:val="003D086F"/>
    <w:rsid w:val="003D0919"/>
    <w:rsid w:val="003D0EEA"/>
    <w:rsid w:val="003D0F94"/>
    <w:rsid w:val="003D127B"/>
    <w:rsid w:val="003D131F"/>
    <w:rsid w:val="003D15BA"/>
    <w:rsid w:val="003D1851"/>
    <w:rsid w:val="003D1BEE"/>
    <w:rsid w:val="003D1C6C"/>
    <w:rsid w:val="003D1D35"/>
    <w:rsid w:val="003D1E73"/>
    <w:rsid w:val="003D20D0"/>
    <w:rsid w:val="003D20EC"/>
    <w:rsid w:val="003D216C"/>
    <w:rsid w:val="003D247E"/>
    <w:rsid w:val="003D263C"/>
    <w:rsid w:val="003D26E8"/>
    <w:rsid w:val="003D2AC5"/>
    <w:rsid w:val="003D2B76"/>
    <w:rsid w:val="003D2C7C"/>
    <w:rsid w:val="003D3056"/>
    <w:rsid w:val="003D30EB"/>
    <w:rsid w:val="003D319F"/>
    <w:rsid w:val="003D338A"/>
    <w:rsid w:val="003D33B5"/>
    <w:rsid w:val="003D3436"/>
    <w:rsid w:val="003D3455"/>
    <w:rsid w:val="003D3649"/>
    <w:rsid w:val="003D3845"/>
    <w:rsid w:val="003D3A2A"/>
    <w:rsid w:val="003D3A89"/>
    <w:rsid w:val="003D3F2E"/>
    <w:rsid w:val="003D412C"/>
    <w:rsid w:val="003D42E8"/>
    <w:rsid w:val="003D43E5"/>
    <w:rsid w:val="003D45D4"/>
    <w:rsid w:val="003D47DB"/>
    <w:rsid w:val="003D481B"/>
    <w:rsid w:val="003D488B"/>
    <w:rsid w:val="003D4A49"/>
    <w:rsid w:val="003D4B0B"/>
    <w:rsid w:val="003D4B8F"/>
    <w:rsid w:val="003D4C81"/>
    <w:rsid w:val="003D4E3F"/>
    <w:rsid w:val="003D5178"/>
    <w:rsid w:val="003D5533"/>
    <w:rsid w:val="003D5581"/>
    <w:rsid w:val="003D56E6"/>
    <w:rsid w:val="003D573F"/>
    <w:rsid w:val="003D57B3"/>
    <w:rsid w:val="003D57CA"/>
    <w:rsid w:val="003D5881"/>
    <w:rsid w:val="003D59B0"/>
    <w:rsid w:val="003D5AEF"/>
    <w:rsid w:val="003D5C14"/>
    <w:rsid w:val="003D5E57"/>
    <w:rsid w:val="003D609B"/>
    <w:rsid w:val="003D60B4"/>
    <w:rsid w:val="003D6138"/>
    <w:rsid w:val="003D6292"/>
    <w:rsid w:val="003D6296"/>
    <w:rsid w:val="003D64FA"/>
    <w:rsid w:val="003D67BE"/>
    <w:rsid w:val="003D67ED"/>
    <w:rsid w:val="003D6AF2"/>
    <w:rsid w:val="003D6BA0"/>
    <w:rsid w:val="003D6C6F"/>
    <w:rsid w:val="003D6E21"/>
    <w:rsid w:val="003D6F4C"/>
    <w:rsid w:val="003D716E"/>
    <w:rsid w:val="003D73E4"/>
    <w:rsid w:val="003D76E2"/>
    <w:rsid w:val="003D76F4"/>
    <w:rsid w:val="003D783B"/>
    <w:rsid w:val="003D79CB"/>
    <w:rsid w:val="003D7AF2"/>
    <w:rsid w:val="003D7CA5"/>
    <w:rsid w:val="003D7E68"/>
    <w:rsid w:val="003D7EA1"/>
    <w:rsid w:val="003D7F57"/>
    <w:rsid w:val="003D7F62"/>
    <w:rsid w:val="003E05F6"/>
    <w:rsid w:val="003E0857"/>
    <w:rsid w:val="003E08A0"/>
    <w:rsid w:val="003E0940"/>
    <w:rsid w:val="003E09F2"/>
    <w:rsid w:val="003E0C2D"/>
    <w:rsid w:val="003E0D41"/>
    <w:rsid w:val="003E0E5C"/>
    <w:rsid w:val="003E10F3"/>
    <w:rsid w:val="003E13A1"/>
    <w:rsid w:val="003E13C0"/>
    <w:rsid w:val="003E1568"/>
    <w:rsid w:val="003E18DA"/>
    <w:rsid w:val="003E1CDC"/>
    <w:rsid w:val="003E1EC2"/>
    <w:rsid w:val="003E23E6"/>
    <w:rsid w:val="003E24DC"/>
    <w:rsid w:val="003E259A"/>
    <w:rsid w:val="003E2675"/>
    <w:rsid w:val="003E29FA"/>
    <w:rsid w:val="003E2A95"/>
    <w:rsid w:val="003E2BE4"/>
    <w:rsid w:val="003E2FA4"/>
    <w:rsid w:val="003E3285"/>
    <w:rsid w:val="003E328F"/>
    <w:rsid w:val="003E392B"/>
    <w:rsid w:val="003E39B4"/>
    <w:rsid w:val="003E3B7C"/>
    <w:rsid w:val="003E3B8B"/>
    <w:rsid w:val="003E3C85"/>
    <w:rsid w:val="003E423F"/>
    <w:rsid w:val="003E4396"/>
    <w:rsid w:val="003E4491"/>
    <w:rsid w:val="003E49F7"/>
    <w:rsid w:val="003E4F43"/>
    <w:rsid w:val="003E4F89"/>
    <w:rsid w:val="003E5080"/>
    <w:rsid w:val="003E5253"/>
    <w:rsid w:val="003E5281"/>
    <w:rsid w:val="003E5437"/>
    <w:rsid w:val="003E555A"/>
    <w:rsid w:val="003E557A"/>
    <w:rsid w:val="003E56AB"/>
    <w:rsid w:val="003E5711"/>
    <w:rsid w:val="003E59AA"/>
    <w:rsid w:val="003E5E05"/>
    <w:rsid w:val="003E6380"/>
    <w:rsid w:val="003E64F7"/>
    <w:rsid w:val="003E6818"/>
    <w:rsid w:val="003E6899"/>
    <w:rsid w:val="003E68CB"/>
    <w:rsid w:val="003E68FF"/>
    <w:rsid w:val="003E6947"/>
    <w:rsid w:val="003E69DD"/>
    <w:rsid w:val="003E6BD7"/>
    <w:rsid w:val="003E6C8A"/>
    <w:rsid w:val="003E6D35"/>
    <w:rsid w:val="003E6DC2"/>
    <w:rsid w:val="003E6EE7"/>
    <w:rsid w:val="003E7334"/>
    <w:rsid w:val="003E758D"/>
    <w:rsid w:val="003E795C"/>
    <w:rsid w:val="003E79F8"/>
    <w:rsid w:val="003E7D08"/>
    <w:rsid w:val="003E7DAF"/>
    <w:rsid w:val="003E7EE0"/>
    <w:rsid w:val="003F0042"/>
    <w:rsid w:val="003F012C"/>
    <w:rsid w:val="003F01E6"/>
    <w:rsid w:val="003F03A7"/>
    <w:rsid w:val="003F05EF"/>
    <w:rsid w:val="003F100E"/>
    <w:rsid w:val="003F1361"/>
    <w:rsid w:val="003F185F"/>
    <w:rsid w:val="003F1A7D"/>
    <w:rsid w:val="003F1D32"/>
    <w:rsid w:val="003F1DC7"/>
    <w:rsid w:val="003F1FB6"/>
    <w:rsid w:val="003F205B"/>
    <w:rsid w:val="003F224E"/>
    <w:rsid w:val="003F251E"/>
    <w:rsid w:val="003F2600"/>
    <w:rsid w:val="003F283B"/>
    <w:rsid w:val="003F2964"/>
    <w:rsid w:val="003F2A9E"/>
    <w:rsid w:val="003F2D8A"/>
    <w:rsid w:val="003F2DF4"/>
    <w:rsid w:val="003F2F6C"/>
    <w:rsid w:val="003F3002"/>
    <w:rsid w:val="003F3184"/>
    <w:rsid w:val="003F31C6"/>
    <w:rsid w:val="003F326E"/>
    <w:rsid w:val="003F336F"/>
    <w:rsid w:val="003F343A"/>
    <w:rsid w:val="003F396A"/>
    <w:rsid w:val="003F3D36"/>
    <w:rsid w:val="003F3F26"/>
    <w:rsid w:val="003F4025"/>
    <w:rsid w:val="003F41D3"/>
    <w:rsid w:val="003F420A"/>
    <w:rsid w:val="003F4239"/>
    <w:rsid w:val="003F459C"/>
    <w:rsid w:val="003F473C"/>
    <w:rsid w:val="003F477F"/>
    <w:rsid w:val="003F4B76"/>
    <w:rsid w:val="003F4B7C"/>
    <w:rsid w:val="003F4B8A"/>
    <w:rsid w:val="003F4E3D"/>
    <w:rsid w:val="003F4FFF"/>
    <w:rsid w:val="003F5145"/>
    <w:rsid w:val="003F5147"/>
    <w:rsid w:val="003F5237"/>
    <w:rsid w:val="003F5271"/>
    <w:rsid w:val="003F53D8"/>
    <w:rsid w:val="003F5449"/>
    <w:rsid w:val="003F5451"/>
    <w:rsid w:val="003F546B"/>
    <w:rsid w:val="003F55E0"/>
    <w:rsid w:val="003F560D"/>
    <w:rsid w:val="003F562E"/>
    <w:rsid w:val="003F57F0"/>
    <w:rsid w:val="003F59F9"/>
    <w:rsid w:val="003F5A50"/>
    <w:rsid w:val="003F5C78"/>
    <w:rsid w:val="003F60CD"/>
    <w:rsid w:val="003F6119"/>
    <w:rsid w:val="003F62DF"/>
    <w:rsid w:val="003F65A4"/>
    <w:rsid w:val="003F681F"/>
    <w:rsid w:val="003F6CA2"/>
    <w:rsid w:val="003F72E9"/>
    <w:rsid w:val="003F7381"/>
    <w:rsid w:val="003F758B"/>
    <w:rsid w:val="003F771C"/>
    <w:rsid w:val="003F7733"/>
    <w:rsid w:val="003F778F"/>
    <w:rsid w:val="004000B0"/>
    <w:rsid w:val="00400199"/>
    <w:rsid w:val="00400728"/>
    <w:rsid w:val="00400753"/>
    <w:rsid w:val="00400780"/>
    <w:rsid w:val="004009E4"/>
    <w:rsid w:val="00400E46"/>
    <w:rsid w:val="00400E55"/>
    <w:rsid w:val="00400EEE"/>
    <w:rsid w:val="0040103D"/>
    <w:rsid w:val="00401164"/>
    <w:rsid w:val="0040118E"/>
    <w:rsid w:val="004011F0"/>
    <w:rsid w:val="00401509"/>
    <w:rsid w:val="00401657"/>
    <w:rsid w:val="0040175F"/>
    <w:rsid w:val="004017B9"/>
    <w:rsid w:val="00401913"/>
    <w:rsid w:val="00401ACE"/>
    <w:rsid w:val="00401C01"/>
    <w:rsid w:val="00401E03"/>
    <w:rsid w:val="004020D8"/>
    <w:rsid w:val="004020E1"/>
    <w:rsid w:val="004022A9"/>
    <w:rsid w:val="004023B6"/>
    <w:rsid w:val="00402511"/>
    <w:rsid w:val="004025EC"/>
    <w:rsid w:val="0040260E"/>
    <w:rsid w:val="0040276C"/>
    <w:rsid w:val="0040285E"/>
    <w:rsid w:val="00402ADB"/>
    <w:rsid w:val="00402E6C"/>
    <w:rsid w:val="00402ED3"/>
    <w:rsid w:val="00402F04"/>
    <w:rsid w:val="004031A3"/>
    <w:rsid w:val="004032F5"/>
    <w:rsid w:val="00403367"/>
    <w:rsid w:val="004034F3"/>
    <w:rsid w:val="00403683"/>
    <w:rsid w:val="0040376E"/>
    <w:rsid w:val="004037F8"/>
    <w:rsid w:val="0040382F"/>
    <w:rsid w:val="00403878"/>
    <w:rsid w:val="004038C6"/>
    <w:rsid w:val="00403B3E"/>
    <w:rsid w:val="00403D39"/>
    <w:rsid w:val="00403E7E"/>
    <w:rsid w:val="00404249"/>
    <w:rsid w:val="004042E1"/>
    <w:rsid w:val="004042E4"/>
    <w:rsid w:val="004042FB"/>
    <w:rsid w:val="00404396"/>
    <w:rsid w:val="00404471"/>
    <w:rsid w:val="004046BA"/>
    <w:rsid w:val="00404A64"/>
    <w:rsid w:val="00404B6C"/>
    <w:rsid w:val="00404C34"/>
    <w:rsid w:val="00404CE3"/>
    <w:rsid w:val="00404D6A"/>
    <w:rsid w:val="00404D72"/>
    <w:rsid w:val="00404F01"/>
    <w:rsid w:val="0040514E"/>
    <w:rsid w:val="004052E4"/>
    <w:rsid w:val="0040538C"/>
    <w:rsid w:val="00405518"/>
    <w:rsid w:val="004055BB"/>
    <w:rsid w:val="004055C8"/>
    <w:rsid w:val="00405B06"/>
    <w:rsid w:val="00405B2B"/>
    <w:rsid w:val="00405C68"/>
    <w:rsid w:val="00405D38"/>
    <w:rsid w:val="00405DB3"/>
    <w:rsid w:val="004063D2"/>
    <w:rsid w:val="004067FC"/>
    <w:rsid w:val="00406A35"/>
    <w:rsid w:val="00406A55"/>
    <w:rsid w:val="00406AE2"/>
    <w:rsid w:val="00406DDB"/>
    <w:rsid w:val="00406E82"/>
    <w:rsid w:val="00406E8A"/>
    <w:rsid w:val="00406FDA"/>
    <w:rsid w:val="00407304"/>
    <w:rsid w:val="004073C8"/>
    <w:rsid w:val="0040763E"/>
    <w:rsid w:val="0040771C"/>
    <w:rsid w:val="00407749"/>
    <w:rsid w:val="00407A48"/>
    <w:rsid w:val="00407AE0"/>
    <w:rsid w:val="00407B09"/>
    <w:rsid w:val="00407FD9"/>
    <w:rsid w:val="0041008B"/>
    <w:rsid w:val="00410292"/>
    <w:rsid w:val="004102C8"/>
    <w:rsid w:val="00410393"/>
    <w:rsid w:val="004105C0"/>
    <w:rsid w:val="004105D5"/>
    <w:rsid w:val="0041060D"/>
    <w:rsid w:val="0041066B"/>
    <w:rsid w:val="004106AE"/>
    <w:rsid w:val="004106F6"/>
    <w:rsid w:val="004107A3"/>
    <w:rsid w:val="00410B6C"/>
    <w:rsid w:val="00410BC1"/>
    <w:rsid w:val="00410BD9"/>
    <w:rsid w:val="00410D43"/>
    <w:rsid w:val="00410F21"/>
    <w:rsid w:val="00410F8D"/>
    <w:rsid w:val="00410FDF"/>
    <w:rsid w:val="00411192"/>
    <w:rsid w:val="00411520"/>
    <w:rsid w:val="004115BE"/>
    <w:rsid w:val="004115D6"/>
    <w:rsid w:val="004118AF"/>
    <w:rsid w:val="004118E2"/>
    <w:rsid w:val="00411C44"/>
    <w:rsid w:val="00411CBA"/>
    <w:rsid w:val="00411DA9"/>
    <w:rsid w:val="00411E06"/>
    <w:rsid w:val="00411FA5"/>
    <w:rsid w:val="00412310"/>
    <w:rsid w:val="00412389"/>
    <w:rsid w:val="0041252A"/>
    <w:rsid w:val="004127F1"/>
    <w:rsid w:val="004128D8"/>
    <w:rsid w:val="00412AF8"/>
    <w:rsid w:val="00412B79"/>
    <w:rsid w:val="00412BB9"/>
    <w:rsid w:val="00412EB4"/>
    <w:rsid w:val="00412F20"/>
    <w:rsid w:val="004130EF"/>
    <w:rsid w:val="0041321F"/>
    <w:rsid w:val="004135E6"/>
    <w:rsid w:val="0041382B"/>
    <w:rsid w:val="00413E6E"/>
    <w:rsid w:val="0041409B"/>
    <w:rsid w:val="00414175"/>
    <w:rsid w:val="00414251"/>
    <w:rsid w:val="00414274"/>
    <w:rsid w:val="004143E1"/>
    <w:rsid w:val="00415267"/>
    <w:rsid w:val="00415315"/>
    <w:rsid w:val="004159A3"/>
    <w:rsid w:val="00416431"/>
    <w:rsid w:val="00416486"/>
    <w:rsid w:val="00416A51"/>
    <w:rsid w:val="00416A56"/>
    <w:rsid w:val="00416E93"/>
    <w:rsid w:val="00416F2B"/>
    <w:rsid w:val="0041703A"/>
    <w:rsid w:val="004172E4"/>
    <w:rsid w:val="00417352"/>
    <w:rsid w:val="004177AF"/>
    <w:rsid w:val="00417877"/>
    <w:rsid w:val="004179C9"/>
    <w:rsid w:val="00417B90"/>
    <w:rsid w:val="00417C56"/>
    <w:rsid w:val="00417D6C"/>
    <w:rsid w:val="00417DED"/>
    <w:rsid w:val="00417E1E"/>
    <w:rsid w:val="00417E5D"/>
    <w:rsid w:val="004200B3"/>
    <w:rsid w:val="004200EA"/>
    <w:rsid w:val="00420430"/>
    <w:rsid w:val="004205CD"/>
    <w:rsid w:val="00420A9A"/>
    <w:rsid w:val="00420CB5"/>
    <w:rsid w:val="00420D85"/>
    <w:rsid w:val="00420F05"/>
    <w:rsid w:val="00420F85"/>
    <w:rsid w:val="00420FCE"/>
    <w:rsid w:val="0042100F"/>
    <w:rsid w:val="004210BC"/>
    <w:rsid w:val="0042114C"/>
    <w:rsid w:val="00421302"/>
    <w:rsid w:val="004215BD"/>
    <w:rsid w:val="0042162D"/>
    <w:rsid w:val="0042163A"/>
    <w:rsid w:val="00421826"/>
    <w:rsid w:val="00421A7F"/>
    <w:rsid w:val="00421B84"/>
    <w:rsid w:val="00421BC3"/>
    <w:rsid w:val="00421C41"/>
    <w:rsid w:val="0042204B"/>
    <w:rsid w:val="00422397"/>
    <w:rsid w:val="004224D8"/>
    <w:rsid w:val="00422513"/>
    <w:rsid w:val="0042258B"/>
    <w:rsid w:val="00422764"/>
    <w:rsid w:val="00422F06"/>
    <w:rsid w:val="004234C5"/>
    <w:rsid w:val="00423543"/>
    <w:rsid w:val="00423740"/>
    <w:rsid w:val="004237B4"/>
    <w:rsid w:val="004237FB"/>
    <w:rsid w:val="00423A0A"/>
    <w:rsid w:val="00423A22"/>
    <w:rsid w:val="00423ADD"/>
    <w:rsid w:val="00423AF5"/>
    <w:rsid w:val="00423C13"/>
    <w:rsid w:val="00423C39"/>
    <w:rsid w:val="00423D51"/>
    <w:rsid w:val="00423E5B"/>
    <w:rsid w:val="00423F1D"/>
    <w:rsid w:val="004240B9"/>
    <w:rsid w:val="004244CA"/>
    <w:rsid w:val="004244EE"/>
    <w:rsid w:val="00424591"/>
    <w:rsid w:val="00424957"/>
    <w:rsid w:val="00424ACC"/>
    <w:rsid w:val="00424B91"/>
    <w:rsid w:val="00424C52"/>
    <w:rsid w:val="00424CB7"/>
    <w:rsid w:val="00424D0C"/>
    <w:rsid w:val="00424D8A"/>
    <w:rsid w:val="00424E13"/>
    <w:rsid w:val="00424EE7"/>
    <w:rsid w:val="004250DE"/>
    <w:rsid w:val="00425275"/>
    <w:rsid w:val="0042548B"/>
    <w:rsid w:val="00425714"/>
    <w:rsid w:val="0042576E"/>
    <w:rsid w:val="00425843"/>
    <w:rsid w:val="00425874"/>
    <w:rsid w:val="004258A4"/>
    <w:rsid w:val="004258D3"/>
    <w:rsid w:val="004259AD"/>
    <w:rsid w:val="00425A0D"/>
    <w:rsid w:val="00425AA9"/>
    <w:rsid w:val="00425BC8"/>
    <w:rsid w:val="00425BD3"/>
    <w:rsid w:val="00425C5B"/>
    <w:rsid w:val="00425DD7"/>
    <w:rsid w:val="00425EEB"/>
    <w:rsid w:val="004260B7"/>
    <w:rsid w:val="004265D4"/>
    <w:rsid w:val="0042678C"/>
    <w:rsid w:val="00426AA9"/>
    <w:rsid w:val="00426AB0"/>
    <w:rsid w:val="00426C9E"/>
    <w:rsid w:val="00426CFA"/>
    <w:rsid w:val="00426D37"/>
    <w:rsid w:val="00427059"/>
    <w:rsid w:val="00427077"/>
    <w:rsid w:val="004270EF"/>
    <w:rsid w:val="00427290"/>
    <w:rsid w:val="004274C3"/>
    <w:rsid w:val="00427621"/>
    <w:rsid w:val="00427711"/>
    <w:rsid w:val="004277A1"/>
    <w:rsid w:val="00427AC8"/>
    <w:rsid w:val="00427B52"/>
    <w:rsid w:val="00427BFC"/>
    <w:rsid w:val="00427DAE"/>
    <w:rsid w:val="0043046E"/>
    <w:rsid w:val="004304DF"/>
    <w:rsid w:val="00430619"/>
    <w:rsid w:val="0043096D"/>
    <w:rsid w:val="00430BD5"/>
    <w:rsid w:val="00430CFE"/>
    <w:rsid w:val="00430E03"/>
    <w:rsid w:val="00430F60"/>
    <w:rsid w:val="00431080"/>
    <w:rsid w:val="00431202"/>
    <w:rsid w:val="00431259"/>
    <w:rsid w:val="004313D0"/>
    <w:rsid w:val="004313F3"/>
    <w:rsid w:val="004324A1"/>
    <w:rsid w:val="00432625"/>
    <w:rsid w:val="00432A3F"/>
    <w:rsid w:val="00432A94"/>
    <w:rsid w:val="00432BE6"/>
    <w:rsid w:val="00432C9D"/>
    <w:rsid w:val="00432CEC"/>
    <w:rsid w:val="00432F6E"/>
    <w:rsid w:val="0043319F"/>
    <w:rsid w:val="00433335"/>
    <w:rsid w:val="00433369"/>
    <w:rsid w:val="0043339D"/>
    <w:rsid w:val="0043354C"/>
    <w:rsid w:val="0043381A"/>
    <w:rsid w:val="00433C59"/>
    <w:rsid w:val="00433E42"/>
    <w:rsid w:val="004341FC"/>
    <w:rsid w:val="0043424D"/>
    <w:rsid w:val="0043430E"/>
    <w:rsid w:val="00434647"/>
    <w:rsid w:val="004346FD"/>
    <w:rsid w:val="0043486C"/>
    <w:rsid w:val="00434924"/>
    <w:rsid w:val="0043496C"/>
    <w:rsid w:val="00434CC0"/>
    <w:rsid w:val="00434D81"/>
    <w:rsid w:val="00434E44"/>
    <w:rsid w:val="004353A5"/>
    <w:rsid w:val="004356BB"/>
    <w:rsid w:val="004356E9"/>
    <w:rsid w:val="00435709"/>
    <w:rsid w:val="0043577A"/>
    <w:rsid w:val="004359DD"/>
    <w:rsid w:val="004359F4"/>
    <w:rsid w:val="00435C0D"/>
    <w:rsid w:val="00435D39"/>
    <w:rsid w:val="00435E1B"/>
    <w:rsid w:val="00435F49"/>
    <w:rsid w:val="00436170"/>
    <w:rsid w:val="004361B2"/>
    <w:rsid w:val="00436261"/>
    <w:rsid w:val="00436656"/>
    <w:rsid w:val="00436770"/>
    <w:rsid w:val="004368AB"/>
    <w:rsid w:val="00436C5E"/>
    <w:rsid w:val="00436DC2"/>
    <w:rsid w:val="00437285"/>
    <w:rsid w:val="004374F1"/>
    <w:rsid w:val="004378F2"/>
    <w:rsid w:val="00437B1E"/>
    <w:rsid w:val="00437CA0"/>
    <w:rsid w:val="00437CFD"/>
    <w:rsid w:val="00437E52"/>
    <w:rsid w:val="00440451"/>
    <w:rsid w:val="004405E6"/>
    <w:rsid w:val="00440709"/>
    <w:rsid w:val="004407C1"/>
    <w:rsid w:val="00440B7F"/>
    <w:rsid w:val="0044102A"/>
    <w:rsid w:val="00441048"/>
    <w:rsid w:val="0044132A"/>
    <w:rsid w:val="00441941"/>
    <w:rsid w:val="00441BDF"/>
    <w:rsid w:val="00441D11"/>
    <w:rsid w:val="0044227E"/>
    <w:rsid w:val="0044259B"/>
    <w:rsid w:val="00442706"/>
    <w:rsid w:val="00442767"/>
    <w:rsid w:val="004428FA"/>
    <w:rsid w:val="00442A6E"/>
    <w:rsid w:val="00442B8C"/>
    <w:rsid w:val="00442BCC"/>
    <w:rsid w:val="00442C36"/>
    <w:rsid w:val="00442D2E"/>
    <w:rsid w:val="00442D81"/>
    <w:rsid w:val="00442DFA"/>
    <w:rsid w:val="00442FE6"/>
    <w:rsid w:val="00443108"/>
    <w:rsid w:val="00443277"/>
    <w:rsid w:val="00443422"/>
    <w:rsid w:val="0044349D"/>
    <w:rsid w:val="0044362B"/>
    <w:rsid w:val="00443BBE"/>
    <w:rsid w:val="00443E15"/>
    <w:rsid w:val="00443ED8"/>
    <w:rsid w:val="004441F6"/>
    <w:rsid w:val="0044442A"/>
    <w:rsid w:val="004446D4"/>
    <w:rsid w:val="004447D4"/>
    <w:rsid w:val="00444962"/>
    <w:rsid w:val="00444991"/>
    <w:rsid w:val="00444AEA"/>
    <w:rsid w:val="00444B44"/>
    <w:rsid w:val="00444B4D"/>
    <w:rsid w:val="00444C42"/>
    <w:rsid w:val="00444FF3"/>
    <w:rsid w:val="0044501B"/>
    <w:rsid w:val="00445070"/>
    <w:rsid w:val="00445354"/>
    <w:rsid w:val="0044585E"/>
    <w:rsid w:val="004458E0"/>
    <w:rsid w:val="00445A22"/>
    <w:rsid w:val="00445AF4"/>
    <w:rsid w:val="00445CA3"/>
    <w:rsid w:val="00445CB2"/>
    <w:rsid w:val="00446035"/>
    <w:rsid w:val="0044617E"/>
    <w:rsid w:val="004462E8"/>
    <w:rsid w:val="004463C3"/>
    <w:rsid w:val="0044673C"/>
    <w:rsid w:val="004467D4"/>
    <w:rsid w:val="00446853"/>
    <w:rsid w:val="00446BC7"/>
    <w:rsid w:val="00446CA8"/>
    <w:rsid w:val="00446E57"/>
    <w:rsid w:val="00447013"/>
    <w:rsid w:val="00447040"/>
    <w:rsid w:val="00447249"/>
    <w:rsid w:val="004473AA"/>
    <w:rsid w:val="004476EB"/>
    <w:rsid w:val="00447C41"/>
    <w:rsid w:val="00447DE4"/>
    <w:rsid w:val="00447E80"/>
    <w:rsid w:val="00450036"/>
    <w:rsid w:val="0045017B"/>
    <w:rsid w:val="00450271"/>
    <w:rsid w:val="00450329"/>
    <w:rsid w:val="004503DC"/>
    <w:rsid w:val="004505C1"/>
    <w:rsid w:val="00450692"/>
    <w:rsid w:val="0045077D"/>
    <w:rsid w:val="004509FE"/>
    <w:rsid w:val="00450C34"/>
    <w:rsid w:val="00450CB7"/>
    <w:rsid w:val="00450E0F"/>
    <w:rsid w:val="004511B2"/>
    <w:rsid w:val="0045121B"/>
    <w:rsid w:val="0045153F"/>
    <w:rsid w:val="00451583"/>
    <w:rsid w:val="004516CF"/>
    <w:rsid w:val="004517CD"/>
    <w:rsid w:val="00451C5B"/>
    <w:rsid w:val="00451C77"/>
    <w:rsid w:val="0045231B"/>
    <w:rsid w:val="00452364"/>
    <w:rsid w:val="00452478"/>
    <w:rsid w:val="0045250E"/>
    <w:rsid w:val="004525AE"/>
    <w:rsid w:val="00452750"/>
    <w:rsid w:val="004527B9"/>
    <w:rsid w:val="00452836"/>
    <w:rsid w:val="004528A1"/>
    <w:rsid w:val="00452A52"/>
    <w:rsid w:val="00452C74"/>
    <w:rsid w:val="00452D6D"/>
    <w:rsid w:val="00452F23"/>
    <w:rsid w:val="00452FDA"/>
    <w:rsid w:val="00452FE3"/>
    <w:rsid w:val="00453240"/>
    <w:rsid w:val="0045360E"/>
    <w:rsid w:val="0045378C"/>
    <w:rsid w:val="00453A4E"/>
    <w:rsid w:val="00453AA1"/>
    <w:rsid w:val="00453B09"/>
    <w:rsid w:val="00453B53"/>
    <w:rsid w:val="00453BB6"/>
    <w:rsid w:val="00453D4E"/>
    <w:rsid w:val="00453D5F"/>
    <w:rsid w:val="00453D73"/>
    <w:rsid w:val="00454318"/>
    <w:rsid w:val="0045450A"/>
    <w:rsid w:val="004548E8"/>
    <w:rsid w:val="00454CA4"/>
    <w:rsid w:val="00454CD6"/>
    <w:rsid w:val="00454D16"/>
    <w:rsid w:val="00454D39"/>
    <w:rsid w:val="00454EA2"/>
    <w:rsid w:val="00454F2D"/>
    <w:rsid w:val="00454F81"/>
    <w:rsid w:val="004550B4"/>
    <w:rsid w:val="0045514D"/>
    <w:rsid w:val="004551F7"/>
    <w:rsid w:val="0045533A"/>
    <w:rsid w:val="0045543D"/>
    <w:rsid w:val="004556CF"/>
    <w:rsid w:val="0045591C"/>
    <w:rsid w:val="00455931"/>
    <w:rsid w:val="00455A88"/>
    <w:rsid w:val="00455B14"/>
    <w:rsid w:val="00455BDE"/>
    <w:rsid w:val="00455CDB"/>
    <w:rsid w:val="00455DCA"/>
    <w:rsid w:val="00455DF4"/>
    <w:rsid w:val="004560C9"/>
    <w:rsid w:val="0045636E"/>
    <w:rsid w:val="0045659F"/>
    <w:rsid w:val="0045661A"/>
    <w:rsid w:val="00456720"/>
    <w:rsid w:val="00456881"/>
    <w:rsid w:val="00456979"/>
    <w:rsid w:val="004569F7"/>
    <w:rsid w:val="00456A01"/>
    <w:rsid w:val="00456A59"/>
    <w:rsid w:val="00456A92"/>
    <w:rsid w:val="00456CB8"/>
    <w:rsid w:val="00456CCF"/>
    <w:rsid w:val="00456CF0"/>
    <w:rsid w:val="00456F99"/>
    <w:rsid w:val="004570C7"/>
    <w:rsid w:val="0045710E"/>
    <w:rsid w:val="00457153"/>
    <w:rsid w:val="0045719B"/>
    <w:rsid w:val="004572D2"/>
    <w:rsid w:val="004573B0"/>
    <w:rsid w:val="004575B1"/>
    <w:rsid w:val="00457A12"/>
    <w:rsid w:val="00457EC9"/>
    <w:rsid w:val="00457F12"/>
    <w:rsid w:val="00457FF9"/>
    <w:rsid w:val="00460075"/>
    <w:rsid w:val="004600D2"/>
    <w:rsid w:val="00460248"/>
    <w:rsid w:val="00460301"/>
    <w:rsid w:val="004607CF"/>
    <w:rsid w:val="00460AC2"/>
    <w:rsid w:val="00460AF6"/>
    <w:rsid w:val="00460D7C"/>
    <w:rsid w:val="00460EF6"/>
    <w:rsid w:val="0046117D"/>
    <w:rsid w:val="00461213"/>
    <w:rsid w:val="0046162F"/>
    <w:rsid w:val="004619B4"/>
    <w:rsid w:val="004620F8"/>
    <w:rsid w:val="00462375"/>
    <w:rsid w:val="0046240F"/>
    <w:rsid w:val="004624D0"/>
    <w:rsid w:val="0046269F"/>
    <w:rsid w:val="00462981"/>
    <w:rsid w:val="00462A58"/>
    <w:rsid w:val="00462C3F"/>
    <w:rsid w:val="00462CCD"/>
    <w:rsid w:val="004630D5"/>
    <w:rsid w:val="004630DB"/>
    <w:rsid w:val="00463110"/>
    <w:rsid w:val="004631DD"/>
    <w:rsid w:val="00463258"/>
    <w:rsid w:val="004633AF"/>
    <w:rsid w:val="0046388E"/>
    <w:rsid w:val="00463DEC"/>
    <w:rsid w:val="00463E02"/>
    <w:rsid w:val="00463F0D"/>
    <w:rsid w:val="004640C4"/>
    <w:rsid w:val="004641D0"/>
    <w:rsid w:val="004641F6"/>
    <w:rsid w:val="004645B5"/>
    <w:rsid w:val="00464601"/>
    <w:rsid w:val="00464B3E"/>
    <w:rsid w:val="00464BEA"/>
    <w:rsid w:val="00464F4D"/>
    <w:rsid w:val="0046509D"/>
    <w:rsid w:val="0046516F"/>
    <w:rsid w:val="0046549B"/>
    <w:rsid w:val="00465549"/>
    <w:rsid w:val="004656EF"/>
    <w:rsid w:val="00465870"/>
    <w:rsid w:val="004658B6"/>
    <w:rsid w:val="004658BB"/>
    <w:rsid w:val="004662D4"/>
    <w:rsid w:val="00466368"/>
    <w:rsid w:val="00466431"/>
    <w:rsid w:val="0046643B"/>
    <w:rsid w:val="004666A1"/>
    <w:rsid w:val="004669D1"/>
    <w:rsid w:val="00466B87"/>
    <w:rsid w:val="00466D60"/>
    <w:rsid w:val="00466E8B"/>
    <w:rsid w:val="0046703F"/>
    <w:rsid w:val="00467344"/>
    <w:rsid w:val="00467350"/>
    <w:rsid w:val="004674A6"/>
    <w:rsid w:val="0046776B"/>
    <w:rsid w:val="0046793F"/>
    <w:rsid w:val="00467D0C"/>
    <w:rsid w:val="00467E63"/>
    <w:rsid w:val="00467E65"/>
    <w:rsid w:val="00467F35"/>
    <w:rsid w:val="00467FA2"/>
    <w:rsid w:val="00470021"/>
    <w:rsid w:val="004700D3"/>
    <w:rsid w:val="0047010B"/>
    <w:rsid w:val="0047028F"/>
    <w:rsid w:val="004706AB"/>
    <w:rsid w:val="004708AB"/>
    <w:rsid w:val="00470914"/>
    <w:rsid w:val="00470BFF"/>
    <w:rsid w:val="00470C82"/>
    <w:rsid w:val="00470ECA"/>
    <w:rsid w:val="00470F3C"/>
    <w:rsid w:val="00470F9E"/>
    <w:rsid w:val="00471123"/>
    <w:rsid w:val="00471155"/>
    <w:rsid w:val="004712AB"/>
    <w:rsid w:val="00471537"/>
    <w:rsid w:val="004716D3"/>
    <w:rsid w:val="00471711"/>
    <w:rsid w:val="00471871"/>
    <w:rsid w:val="00471DA3"/>
    <w:rsid w:val="00471DFE"/>
    <w:rsid w:val="00472102"/>
    <w:rsid w:val="00472302"/>
    <w:rsid w:val="00472650"/>
    <w:rsid w:val="004726D8"/>
    <w:rsid w:val="004728A5"/>
    <w:rsid w:val="00472B70"/>
    <w:rsid w:val="00472E8F"/>
    <w:rsid w:val="00472EC3"/>
    <w:rsid w:val="00472EEE"/>
    <w:rsid w:val="00472F60"/>
    <w:rsid w:val="00473113"/>
    <w:rsid w:val="0047329D"/>
    <w:rsid w:val="00473531"/>
    <w:rsid w:val="00473649"/>
    <w:rsid w:val="00473859"/>
    <w:rsid w:val="00473C06"/>
    <w:rsid w:val="00474012"/>
    <w:rsid w:val="00474124"/>
    <w:rsid w:val="0047424B"/>
    <w:rsid w:val="00474412"/>
    <w:rsid w:val="004745BF"/>
    <w:rsid w:val="00474662"/>
    <w:rsid w:val="0047495B"/>
    <w:rsid w:val="00474A8C"/>
    <w:rsid w:val="00474CCD"/>
    <w:rsid w:val="00474E72"/>
    <w:rsid w:val="00474EB7"/>
    <w:rsid w:val="00474FB3"/>
    <w:rsid w:val="004752C3"/>
    <w:rsid w:val="004754C3"/>
    <w:rsid w:val="004756CF"/>
    <w:rsid w:val="00475751"/>
    <w:rsid w:val="00475971"/>
    <w:rsid w:val="00475C53"/>
    <w:rsid w:val="00475DD8"/>
    <w:rsid w:val="00475E83"/>
    <w:rsid w:val="00475EE8"/>
    <w:rsid w:val="00476142"/>
    <w:rsid w:val="00476303"/>
    <w:rsid w:val="00476383"/>
    <w:rsid w:val="004763C3"/>
    <w:rsid w:val="00476401"/>
    <w:rsid w:val="0047675E"/>
    <w:rsid w:val="0047682D"/>
    <w:rsid w:val="00476938"/>
    <w:rsid w:val="00476AB0"/>
    <w:rsid w:val="00476D85"/>
    <w:rsid w:val="00477875"/>
    <w:rsid w:val="00477995"/>
    <w:rsid w:val="004779D4"/>
    <w:rsid w:val="00477ACF"/>
    <w:rsid w:val="00477BEB"/>
    <w:rsid w:val="00477E43"/>
    <w:rsid w:val="00477FD2"/>
    <w:rsid w:val="004800E7"/>
    <w:rsid w:val="00480136"/>
    <w:rsid w:val="004802C6"/>
    <w:rsid w:val="00480550"/>
    <w:rsid w:val="004806BD"/>
    <w:rsid w:val="0048079C"/>
    <w:rsid w:val="00480815"/>
    <w:rsid w:val="004808B5"/>
    <w:rsid w:val="00480AC6"/>
    <w:rsid w:val="00480B4E"/>
    <w:rsid w:val="00480BB2"/>
    <w:rsid w:val="00480C8F"/>
    <w:rsid w:val="00481145"/>
    <w:rsid w:val="004812D4"/>
    <w:rsid w:val="0048130F"/>
    <w:rsid w:val="004815A6"/>
    <w:rsid w:val="0048173D"/>
    <w:rsid w:val="004817B4"/>
    <w:rsid w:val="0048184B"/>
    <w:rsid w:val="00481C21"/>
    <w:rsid w:val="00482017"/>
    <w:rsid w:val="00482145"/>
    <w:rsid w:val="00482296"/>
    <w:rsid w:val="0048239C"/>
    <w:rsid w:val="00482455"/>
    <w:rsid w:val="00482465"/>
    <w:rsid w:val="004824B6"/>
    <w:rsid w:val="00482830"/>
    <w:rsid w:val="004828DB"/>
    <w:rsid w:val="0048296F"/>
    <w:rsid w:val="00482C1D"/>
    <w:rsid w:val="00482C76"/>
    <w:rsid w:val="00482CD5"/>
    <w:rsid w:val="00482FD5"/>
    <w:rsid w:val="0048308A"/>
    <w:rsid w:val="00483281"/>
    <w:rsid w:val="00483402"/>
    <w:rsid w:val="004834FE"/>
    <w:rsid w:val="0048378E"/>
    <w:rsid w:val="004838FB"/>
    <w:rsid w:val="00483B31"/>
    <w:rsid w:val="00483D2D"/>
    <w:rsid w:val="00483EE7"/>
    <w:rsid w:val="00483FD5"/>
    <w:rsid w:val="004842B6"/>
    <w:rsid w:val="0048441A"/>
    <w:rsid w:val="00484471"/>
    <w:rsid w:val="004845E7"/>
    <w:rsid w:val="0048460A"/>
    <w:rsid w:val="0048464D"/>
    <w:rsid w:val="00484AF5"/>
    <w:rsid w:val="00484C83"/>
    <w:rsid w:val="00484EA9"/>
    <w:rsid w:val="00485637"/>
    <w:rsid w:val="004856C5"/>
    <w:rsid w:val="0048573E"/>
    <w:rsid w:val="00485937"/>
    <w:rsid w:val="004859F6"/>
    <w:rsid w:val="00485A20"/>
    <w:rsid w:val="00485B48"/>
    <w:rsid w:val="00485B65"/>
    <w:rsid w:val="00485CE6"/>
    <w:rsid w:val="00485E4F"/>
    <w:rsid w:val="00485EFC"/>
    <w:rsid w:val="00485F20"/>
    <w:rsid w:val="00485F4B"/>
    <w:rsid w:val="004861E4"/>
    <w:rsid w:val="00486227"/>
    <w:rsid w:val="0048643A"/>
    <w:rsid w:val="00486474"/>
    <w:rsid w:val="0048656B"/>
    <w:rsid w:val="004865D7"/>
    <w:rsid w:val="00486792"/>
    <w:rsid w:val="00486873"/>
    <w:rsid w:val="00486887"/>
    <w:rsid w:val="0048693E"/>
    <w:rsid w:val="00486C0A"/>
    <w:rsid w:val="00486C35"/>
    <w:rsid w:val="00486C86"/>
    <w:rsid w:val="00486F10"/>
    <w:rsid w:val="0048720E"/>
    <w:rsid w:val="00487246"/>
    <w:rsid w:val="004873A0"/>
    <w:rsid w:val="0048745E"/>
    <w:rsid w:val="00487523"/>
    <w:rsid w:val="0048772C"/>
    <w:rsid w:val="00487C91"/>
    <w:rsid w:val="00487E04"/>
    <w:rsid w:val="00487E89"/>
    <w:rsid w:val="00487FBD"/>
    <w:rsid w:val="004900FD"/>
    <w:rsid w:val="004904C3"/>
    <w:rsid w:val="00490703"/>
    <w:rsid w:val="00490A4C"/>
    <w:rsid w:val="00490B33"/>
    <w:rsid w:val="00490B73"/>
    <w:rsid w:val="00490B7E"/>
    <w:rsid w:val="00490BCF"/>
    <w:rsid w:val="00490D13"/>
    <w:rsid w:val="00490E4D"/>
    <w:rsid w:val="00490ECF"/>
    <w:rsid w:val="00491040"/>
    <w:rsid w:val="004910F8"/>
    <w:rsid w:val="004911FE"/>
    <w:rsid w:val="00491258"/>
    <w:rsid w:val="004912C7"/>
    <w:rsid w:val="0049132D"/>
    <w:rsid w:val="00491414"/>
    <w:rsid w:val="00491678"/>
    <w:rsid w:val="004918A9"/>
    <w:rsid w:val="004918D2"/>
    <w:rsid w:val="004919B4"/>
    <w:rsid w:val="004919BC"/>
    <w:rsid w:val="004919C0"/>
    <w:rsid w:val="00491A7B"/>
    <w:rsid w:val="00491A9F"/>
    <w:rsid w:val="00491CD6"/>
    <w:rsid w:val="00491D61"/>
    <w:rsid w:val="00491D82"/>
    <w:rsid w:val="00491E75"/>
    <w:rsid w:val="0049210A"/>
    <w:rsid w:val="00492220"/>
    <w:rsid w:val="00492781"/>
    <w:rsid w:val="00492A6E"/>
    <w:rsid w:val="00492E81"/>
    <w:rsid w:val="00492E83"/>
    <w:rsid w:val="004932EB"/>
    <w:rsid w:val="00493534"/>
    <w:rsid w:val="0049375E"/>
    <w:rsid w:val="0049386D"/>
    <w:rsid w:val="004938C6"/>
    <w:rsid w:val="00493939"/>
    <w:rsid w:val="0049396D"/>
    <w:rsid w:val="00493A20"/>
    <w:rsid w:val="00493B05"/>
    <w:rsid w:val="00493B54"/>
    <w:rsid w:val="00493F51"/>
    <w:rsid w:val="00493F6C"/>
    <w:rsid w:val="00493FCA"/>
    <w:rsid w:val="00494168"/>
    <w:rsid w:val="00494329"/>
    <w:rsid w:val="004943DE"/>
    <w:rsid w:val="0049448C"/>
    <w:rsid w:val="004945A3"/>
    <w:rsid w:val="004945DD"/>
    <w:rsid w:val="004945FF"/>
    <w:rsid w:val="0049465F"/>
    <w:rsid w:val="0049466C"/>
    <w:rsid w:val="00494C15"/>
    <w:rsid w:val="00494C99"/>
    <w:rsid w:val="00494D87"/>
    <w:rsid w:val="004950A6"/>
    <w:rsid w:val="00495145"/>
    <w:rsid w:val="004951AA"/>
    <w:rsid w:val="004954C1"/>
    <w:rsid w:val="00495503"/>
    <w:rsid w:val="00495528"/>
    <w:rsid w:val="004956D7"/>
    <w:rsid w:val="00495731"/>
    <w:rsid w:val="00495913"/>
    <w:rsid w:val="004959EB"/>
    <w:rsid w:val="00495AA3"/>
    <w:rsid w:val="00496134"/>
    <w:rsid w:val="0049613A"/>
    <w:rsid w:val="0049618E"/>
    <w:rsid w:val="00496582"/>
    <w:rsid w:val="00496BF8"/>
    <w:rsid w:val="00496C8D"/>
    <w:rsid w:val="00496C98"/>
    <w:rsid w:val="00496CF9"/>
    <w:rsid w:val="00496DD4"/>
    <w:rsid w:val="00496E79"/>
    <w:rsid w:val="00496ECB"/>
    <w:rsid w:val="004971DD"/>
    <w:rsid w:val="004973E4"/>
    <w:rsid w:val="00497444"/>
    <w:rsid w:val="004975C0"/>
    <w:rsid w:val="00497605"/>
    <w:rsid w:val="004976F8"/>
    <w:rsid w:val="004978C3"/>
    <w:rsid w:val="00497AAE"/>
    <w:rsid w:val="00497C2F"/>
    <w:rsid w:val="00497CAC"/>
    <w:rsid w:val="004A0100"/>
    <w:rsid w:val="004A0734"/>
    <w:rsid w:val="004A0882"/>
    <w:rsid w:val="004A08AB"/>
    <w:rsid w:val="004A08B4"/>
    <w:rsid w:val="004A08F0"/>
    <w:rsid w:val="004A0959"/>
    <w:rsid w:val="004A0BEA"/>
    <w:rsid w:val="004A0C6C"/>
    <w:rsid w:val="004A0EA4"/>
    <w:rsid w:val="004A102A"/>
    <w:rsid w:val="004A1085"/>
    <w:rsid w:val="004A142C"/>
    <w:rsid w:val="004A1435"/>
    <w:rsid w:val="004A18ED"/>
    <w:rsid w:val="004A1ABD"/>
    <w:rsid w:val="004A1C6A"/>
    <w:rsid w:val="004A1C82"/>
    <w:rsid w:val="004A1E4F"/>
    <w:rsid w:val="004A1E62"/>
    <w:rsid w:val="004A1EE7"/>
    <w:rsid w:val="004A2030"/>
    <w:rsid w:val="004A21DF"/>
    <w:rsid w:val="004A23BD"/>
    <w:rsid w:val="004A246F"/>
    <w:rsid w:val="004A24E9"/>
    <w:rsid w:val="004A24F2"/>
    <w:rsid w:val="004A2685"/>
    <w:rsid w:val="004A289F"/>
    <w:rsid w:val="004A2C27"/>
    <w:rsid w:val="004A2C46"/>
    <w:rsid w:val="004A2D15"/>
    <w:rsid w:val="004A2E25"/>
    <w:rsid w:val="004A2E6D"/>
    <w:rsid w:val="004A341E"/>
    <w:rsid w:val="004A349F"/>
    <w:rsid w:val="004A3509"/>
    <w:rsid w:val="004A35DE"/>
    <w:rsid w:val="004A3748"/>
    <w:rsid w:val="004A3780"/>
    <w:rsid w:val="004A395D"/>
    <w:rsid w:val="004A3B7D"/>
    <w:rsid w:val="004A3BD8"/>
    <w:rsid w:val="004A3BE7"/>
    <w:rsid w:val="004A3F2A"/>
    <w:rsid w:val="004A4039"/>
    <w:rsid w:val="004A4308"/>
    <w:rsid w:val="004A4688"/>
    <w:rsid w:val="004A46AF"/>
    <w:rsid w:val="004A4887"/>
    <w:rsid w:val="004A4922"/>
    <w:rsid w:val="004A51BE"/>
    <w:rsid w:val="004A5844"/>
    <w:rsid w:val="004A5F23"/>
    <w:rsid w:val="004A60E5"/>
    <w:rsid w:val="004A62CB"/>
    <w:rsid w:val="004A63D5"/>
    <w:rsid w:val="004A6472"/>
    <w:rsid w:val="004A64EA"/>
    <w:rsid w:val="004A6641"/>
    <w:rsid w:val="004A672F"/>
    <w:rsid w:val="004A6C0D"/>
    <w:rsid w:val="004A6C87"/>
    <w:rsid w:val="004A6EFB"/>
    <w:rsid w:val="004A71D6"/>
    <w:rsid w:val="004A75C8"/>
    <w:rsid w:val="004A75E2"/>
    <w:rsid w:val="004A7B5C"/>
    <w:rsid w:val="004A7C9E"/>
    <w:rsid w:val="004A7E06"/>
    <w:rsid w:val="004A7E54"/>
    <w:rsid w:val="004A7E97"/>
    <w:rsid w:val="004B0045"/>
    <w:rsid w:val="004B01FF"/>
    <w:rsid w:val="004B03A0"/>
    <w:rsid w:val="004B04A0"/>
    <w:rsid w:val="004B04BB"/>
    <w:rsid w:val="004B055A"/>
    <w:rsid w:val="004B05A4"/>
    <w:rsid w:val="004B08D1"/>
    <w:rsid w:val="004B0992"/>
    <w:rsid w:val="004B0A98"/>
    <w:rsid w:val="004B0C99"/>
    <w:rsid w:val="004B0CD3"/>
    <w:rsid w:val="004B0D80"/>
    <w:rsid w:val="004B0DF6"/>
    <w:rsid w:val="004B0FAF"/>
    <w:rsid w:val="004B1160"/>
    <w:rsid w:val="004B168E"/>
    <w:rsid w:val="004B16F8"/>
    <w:rsid w:val="004B1745"/>
    <w:rsid w:val="004B1ABC"/>
    <w:rsid w:val="004B1BD5"/>
    <w:rsid w:val="004B1C48"/>
    <w:rsid w:val="004B1CB2"/>
    <w:rsid w:val="004B1E28"/>
    <w:rsid w:val="004B1ED8"/>
    <w:rsid w:val="004B1EFB"/>
    <w:rsid w:val="004B20FB"/>
    <w:rsid w:val="004B2188"/>
    <w:rsid w:val="004B238F"/>
    <w:rsid w:val="004B24A4"/>
    <w:rsid w:val="004B2517"/>
    <w:rsid w:val="004B2526"/>
    <w:rsid w:val="004B26A5"/>
    <w:rsid w:val="004B2B57"/>
    <w:rsid w:val="004B2B7C"/>
    <w:rsid w:val="004B2D5F"/>
    <w:rsid w:val="004B306C"/>
    <w:rsid w:val="004B3098"/>
    <w:rsid w:val="004B3274"/>
    <w:rsid w:val="004B3289"/>
    <w:rsid w:val="004B337F"/>
    <w:rsid w:val="004B3A40"/>
    <w:rsid w:val="004B3E8B"/>
    <w:rsid w:val="004B4048"/>
    <w:rsid w:val="004B40D6"/>
    <w:rsid w:val="004B4127"/>
    <w:rsid w:val="004B4199"/>
    <w:rsid w:val="004B4527"/>
    <w:rsid w:val="004B494A"/>
    <w:rsid w:val="004B5372"/>
    <w:rsid w:val="004B550A"/>
    <w:rsid w:val="004B56FA"/>
    <w:rsid w:val="004B5773"/>
    <w:rsid w:val="004B5777"/>
    <w:rsid w:val="004B591C"/>
    <w:rsid w:val="004B5CF8"/>
    <w:rsid w:val="004B5FBB"/>
    <w:rsid w:val="004B5FDD"/>
    <w:rsid w:val="004B6115"/>
    <w:rsid w:val="004B6180"/>
    <w:rsid w:val="004B6205"/>
    <w:rsid w:val="004B62CA"/>
    <w:rsid w:val="004B6621"/>
    <w:rsid w:val="004B6871"/>
    <w:rsid w:val="004B6927"/>
    <w:rsid w:val="004B6AB5"/>
    <w:rsid w:val="004B6AE3"/>
    <w:rsid w:val="004B6CAE"/>
    <w:rsid w:val="004B6E2D"/>
    <w:rsid w:val="004B6F7B"/>
    <w:rsid w:val="004B6FF5"/>
    <w:rsid w:val="004B7216"/>
    <w:rsid w:val="004B7331"/>
    <w:rsid w:val="004B760C"/>
    <w:rsid w:val="004B780C"/>
    <w:rsid w:val="004B7B56"/>
    <w:rsid w:val="004B7B85"/>
    <w:rsid w:val="004B7E64"/>
    <w:rsid w:val="004B7F62"/>
    <w:rsid w:val="004C0136"/>
    <w:rsid w:val="004C01C4"/>
    <w:rsid w:val="004C0287"/>
    <w:rsid w:val="004C05D4"/>
    <w:rsid w:val="004C08A7"/>
    <w:rsid w:val="004C0927"/>
    <w:rsid w:val="004C095B"/>
    <w:rsid w:val="004C0A48"/>
    <w:rsid w:val="004C0A6A"/>
    <w:rsid w:val="004C0A9C"/>
    <w:rsid w:val="004C0BA3"/>
    <w:rsid w:val="004C0C3A"/>
    <w:rsid w:val="004C0C3C"/>
    <w:rsid w:val="004C0D6C"/>
    <w:rsid w:val="004C0D8E"/>
    <w:rsid w:val="004C0E3A"/>
    <w:rsid w:val="004C0F32"/>
    <w:rsid w:val="004C12DC"/>
    <w:rsid w:val="004C1348"/>
    <w:rsid w:val="004C13B7"/>
    <w:rsid w:val="004C1517"/>
    <w:rsid w:val="004C15C6"/>
    <w:rsid w:val="004C1613"/>
    <w:rsid w:val="004C1812"/>
    <w:rsid w:val="004C1902"/>
    <w:rsid w:val="004C19CC"/>
    <w:rsid w:val="004C1AC0"/>
    <w:rsid w:val="004C1B98"/>
    <w:rsid w:val="004C1E31"/>
    <w:rsid w:val="004C1FCB"/>
    <w:rsid w:val="004C207B"/>
    <w:rsid w:val="004C208E"/>
    <w:rsid w:val="004C2094"/>
    <w:rsid w:val="004C2170"/>
    <w:rsid w:val="004C2348"/>
    <w:rsid w:val="004C2371"/>
    <w:rsid w:val="004C2462"/>
    <w:rsid w:val="004C258A"/>
    <w:rsid w:val="004C2740"/>
    <w:rsid w:val="004C2994"/>
    <w:rsid w:val="004C2A22"/>
    <w:rsid w:val="004C2AD4"/>
    <w:rsid w:val="004C2C69"/>
    <w:rsid w:val="004C3235"/>
    <w:rsid w:val="004C32D6"/>
    <w:rsid w:val="004C32F4"/>
    <w:rsid w:val="004C330E"/>
    <w:rsid w:val="004C3336"/>
    <w:rsid w:val="004C342B"/>
    <w:rsid w:val="004C351D"/>
    <w:rsid w:val="004C370B"/>
    <w:rsid w:val="004C3C63"/>
    <w:rsid w:val="004C3D9F"/>
    <w:rsid w:val="004C3F3A"/>
    <w:rsid w:val="004C3F91"/>
    <w:rsid w:val="004C400B"/>
    <w:rsid w:val="004C4096"/>
    <w:rsid w:val="004C4156"/>
    <w:rsid w:val="004C4402"/>
    <w:rsid w:val="004C478D"/>
    <w:rsid w:val="004C4948"/>
    <w:rsid w:val="004C4B2F"/>
    <w:rsid w:val="004C5099"/>
    <w:rsid w:val="004C52EA"/>
    <w:rsid w:val="004C538F"/>
    <w:rsid w:val="004C5415"/>
    <w:rsid w:val="004C5430"/>
    <w:rsid w:val="004C5471"/>
    <w:rsid w:val="004C54CC"/>
    <w:rsid w:val="004C55E8"/>
    <w:rsid w:val="004C56CC"/>
    <w:rsid w:val="004C5877"/>
    <w:rsid w:val="004C58B4"/>
    <w:rsid w:val="004C5A55"/>
    <w:rsid w:val="004C5D10"/>
    <w:rsid w:val="004C62A5"/>
    <w:rsid w:val="004C63D9"/>
    <w:rsid w:val="004C64F9"/>
    <w:rsid w:val="004C665A"/>
    <w:rsid w:val="004C682C"/>
    <w:rsid w:val="004C689D"/>
    <w:rsid w:val="004C68D0"/>
    <w:rsid w:val="004C68EF"/>
    <w:rsid w:val="004C6B9E"/>
    <w:rsid w:val="004C6C51"/>
    <w:rsid w:val="004C6DC4"/>
    <w:rsid w:val="004C6F07"/>
    <w:rsid w:val="004C6F16"/>
    <w:rsid w:val="004C6F1B"/>
    <w:rsid w:val="004C70D0"/>
    <w:rsid w:val="004C73A8"/>
    <w:rsid w:val="004C73A9"/>
    <w:rsid w:val="004C7459"/>
    <w:rsid w:val="004C779F"/>
    <w:rsid w:val="004C7869"/>
    <w:rsid w:val="004C79FB"/>
    <w:rsid w:val="004C7B66"/>
    <w:rsid w:val="004C7C29"/>
    <w:rsid w:val="004C7DE7"/>
    <w:rsid w:val="004C7F2D"/>
    <w:rsid w:val="004C7FC5"/>
    <w:rsid w:val="004D00BB"/>
    <w:rsid w:val="004D04CB"/>
    <w:rsid w:val="004D0527"/>
    <w:rsid w:val="004D0653"/>
    <w:rsid w:val="004D089F"/>
    <w:rsid w:val="004D0935"/>
    <w:rsid w:val="004D0BAB"/>
    <w:rsid w:val="004D0C8A"/>
    <w:rsid w:val="004D0EF8"/>
    <w:rsid w:val="004D0F10"/>
    <w:rsid w:val="004D10BB"/>
    <w:rsid w:val="004D1719"/>
    <w:rsid w:val="004D1726"/>
    <w:rsid w:val="004D199E"/>
    <w:rsid w:val="004D19C3"/>
    <w:rsid w:val="004D19FA"/>
    <w:rsid w:val="004D1ACE"/>
    <w:rsid w:val="004D20CB"/>
    <w:rsid w:val="004D215E"/>
    <w:rsid w:val="004D2219"/>
    <w:rsid w:val="004D2468"/>
    <w:rsid w:val="004D24BC"/>
    <w:rsid w:val="004D26F8"/>
    <w:rsid w:val="004D27BC"/>
    <w:rsid w:val="004D28C5"/>
    <w:rsid w:val="004D2940"/>
    <w:rsid w:val="004D2B9D"/>
    <w:rsid w:val="004D2C24"/>
    <w:rsid w:val="004D2D44"/>
    <w:rsid w:val="004D2E1F"/>
    <w:rsid w:val="004D2F01"/>
    <w:rsid w:val="004D2F1F"/>
    <w:rsid w:val="004D2FAC"/>
    <w:rsid w:val="004D31CD"/>
    <w:rsid w:val="004D320A"/>
    <w:rsid w:val="004D34EF"/>
    <w:rsid w:val="004D3554"/>
    <w:rsid w:val="004D35AD"/>
    <w:rsid w:val="004D363B"/>
    <w:rsid w:val="004D367E"/>
    <w:rsid w:val="004D388E"/>
    <w:rsid w:val="004D3B00"/>
    <w:rsid w:val="004D3B84"/>
    <w:rsid w:val="004D3BD7"/>
    <w:rsid w:val="004D406B"/>
    <w:rsid w:val="004D4395"/>
    <w:rsid w:val="004D480F"/>
    <w:rsid w:val="004D4949"/>
    <w:rsid w:val="004D4E16"/>
    <w:rsid w:val="004D4EE4"/>
    <w:rsid w:val="004D51F6"/>
    <w:rsid w:val="004D5596"/>
    <w:rsid w:val="004D567E"/>
    <w:rsid w:val="004D5975"/>
    <w:rsid w:val="004D5B9D"/>
    <w:rsid w:val="004D5C1C"/>
    <w:rsid w:val="004D5C6F"/>
    <w:rsid w:val="004D5C84"/>
    <w:rsid w:val="004D5CF9"/>
    <w:rsid w:val="004D5FD7"/>
    <w:rsid w:val="004D6216"/>
    <w:rsid w:val="004D626A"/>
    <w:rsid w:val="004D66E0"/>
    <w:rsid w:val="004D6734"/>
    <w:rsid w:val="004D6817"/>
    <w:rsid w:val="004D6858"/>
    <w:rsid w:val="004D68B9"/>
    <w:rsid w:val="004D6BE2"/>
    <w:rsid w:val="004D6D44"/>
    <w:rsid w:val="004D7059"/>
    <w:rsid w:val="004D725E"/>
    <w:rsid w:val="004D72C0"/>
    <w:rsid w:val="004D74C5"/>
    <w:rsid w:val="004D7889"/>
    <w:rsid w:val="004D79A7"/>
    <w:rsid w:val="004D79FC"/>
    <w:rsid w:val="004D7AEF"/>
    <w:rsid w:val="004D7CD7"/>
    <w:rsid w:val="004D7FCD"/>
    <w:rsid w:val="004E02B1"/>
    <w:rsid w:val="004E06A6"/>
    <w:rsid w:val="004E077B"/>
    <w:rsid w:val="004E09B3"/>
    <w:rsid w:val="004E0DD0"/>
    <w:rsid w:val="004E0E31"/>
    <w:rsid w:val="004E0F39"/>
    <w:rsid w:val="004E0F47"/>
    <w:rsid w:val="004E10D0"/>
    <w:rsid w:val="004E10E3"/>
    <w:rsid w:val="004E1134"/>
    <w:rsid w:val="004E1492"/>
    <w:rsid w:val="004E154C"/>
    <w:rsid w:val="004E166C"/>
    <w:rsid w:val="004E16F8"/>
    <w:rsid w:val="004E188A"/>
    <w:rsid w:val="004E1AA9"/>
    <w:rsid w:val="004E1AAB"/>
    <w:rsid w:val="004E210F"/>
    <w:rsid w:val="004E2398"/>
    <w:rsid w:val="004E24E1"/>
    <w:rsid w:val="004E26A0"/>
    <w:rsid w:val="004E26F3"/>
    <w:rsid w:val="004E2780"/>
    <w:rsid w:val="004E287C"/>
    <w:rsid w:val="004E2C2D"/>
    <w:rsid w:val="004E2CAF"/>
    <w:rsid w:val="004E2EC7"/>
    <w:rsid w:val="004E2F29"/>
    <w:rsid w:val="004E3469"/>
    <w:rsid w:val="004E34C9"/>
    <w:rsid w:val="004E352D"/>
    <w:rsid w:val="004E353B"/>
    <w:rsid w:val="004E354F"/>
    <w:rsid w:val="004E3572"/>
    <w:rsid w:val="004E37AB"/>
    <w:rsid w:val="004E3870"/>
    <w:rsid w:val="004E3958"/>
    <w:rsid w:val="004E3BA3"/>
    <w:rsid w:val="004E3EA3"/>
    <w:rsid w:val="004E3F1D"/>
    <w:rsid w:val="004E416D"/>
    <w:rsid w:val="004E41E9"/>
    <w:rsid w:val="004E4274"/>
    <w:rsid w:val="004E4399"/>
    <w:rsid w:val="004E453F"/>
    <w:rsid w:val="004E4668"/>
    <w:rsid w:val="004E49B4"/>
    <w:rsid w:val="004E4A82"/>
    <w:rsid w:val="004E4C49"/>
    <w:rsid w:val="004E4C96"/>
    <w:rsid w:val="004E4DF5"/>
    <w:rsid w:val="004E51F4"/>
    <w:rsid w:val="004E52DC"/>
    <w:rsid w:val="004E559C"/>
    <w:rsid w:val="004E570B"/>
    <w:rsid w:val="004E5AE8"/>
    <w:rsid w:val="004E5D9F"/>
    <w:rsid w:val="004E5E16"/>
    <w:rsid w:val="004E5E3B"/>
    <w:rsid w:val="004E5F88"/>
    <w:rsid w:val="004E6041"/>
    <w:rsid w:val="004E6225"/>
    <w:rsid w:val="004E62BB"/>
    <w:rsid w:val="004E654A"/>
    <w:rsid w:val="004E6EA4"/>
    <w:rsid w:val="004E6ECB"/>
    <w:rsid w:val="004E71B5"/>
    <w:rsid w:val="004E74A2"/>
    <w:rsid w:val="004E79C6"/>
    <w:rsid w:val="004E7EEF"/>
    <w:rsid w:val="004E7F95"/>
    <w:rsid w:val="004F00AD"/>
    <w:rsid w:val="004F011E"/>
    <w:rsid w:val="004F0374"/>
    <w:rsid w:val="004F0623"/>
    <w:rsid w:val="004F0643"/>
    <w:rsid w:val="004F06BD"/>
    <w:rsid w:val="004F06DA"/>
    <w:rsid w:val="004F0716"/>
    <w:rsid w:val="004F08E2"/>
    <w:rsid w:val="004F0B16"/>
    <w:rsid w:val="004F0B5F"/>
    <w:rsid w:val="004F0C5E"/>
    <w:rsid w:val="004F0DB5"/>
    <w:rsid w:val="004F1062"/>
    <w:rsid w:val="004F1208"/>
    <w:rsid w:val="004F142D"/>
    <w:rsid w:val="004F1592"/>
    <w:rsid w:val="004F15BB"/>
    <w:rsid w:val="004F15D1"/>
    <w:rsid w:val="004F1799"/>
    <w:rsid w:val="004F1820"/>
    <w:rsid w:val="004F1A6E"/>
    <w:rsid w:val="004F2372"/>
    <w:rsid w:val="004F241C"/>
    <w:rsid w:val="004F26D4"/>
    <w:rsid w:val="004F28CA"/>
    <w:rsid w:val="004F2ACE"/>
    <w:rsid w:val="004F2B6D"/>
    <w:rsid w:val="004F2F5A"/>
    <w:rsid w:val="004F2FF4"/>
    <w:rsid w:val="004F3230"/>
    <w:rsid w:val="004F338F"/>
    <w:rsid w:val="004F3535"/>
    <w:rsid w:val="004F354C"/>
    <w:rsid w:val="004F36BE"/>
    <w:rsid w:val="004F36CA"/>
    <w:rsid w:val="004F36E5"/>
    <w:rsid w:val="004F3942"/>
    <w:rsid w:val="004F3F7B"/>
    <w:rsid w:val="004F4301"/>
    <w:rsid w:val="004F4408"/>
    <w:rsid w:val="004F4778"/>
    <w:rsid w:val="004F4A33"/>
    <w:rsid w:val="004F4A9A"/>
    <w:rsid w:val="004F4D1D"/>
    <w:rsid w:val="004F4F2E"/>
    <w:rsid w:val="004F514B"/>
    <w:rsid w:val="004F5150"/>
    <w:rsid w:val="004F51AF"/>
    <w:rsid w:val="004F53B2"/>
    <w:rsid w:val="004F565C"/>
    <w:rsid w:val="004F58B6"/>
    <w:rsid w:val="004F596C"/>
    <w:rsid w:val="004F5B5B"/>
    <w:rsid w:val="004F5C89"/>
    <w:rsid w:val="004F5DCF"/>
    <w:rsid w:val="004F622F"/>
    <w:rsid w:val="004F6327"/>
    <w:rsid w:val="004F6431"/>
    <w:rsid w:val="004F6535"/>
    <w:rsid w:val="004F6628"/>
    <w:rsid w:val="004F6BCB"/>
    <w:rsid w:val="004F6C62"/>
    <w:rsid w:val="004F6D42"/>
    <w:rsid w:val="004F6E9E"/>
    <w:rsid w:val="004F71E3"/>
    <w:rsid w:val="004F72F5"/>
    <w:rsid w:val="004F7576"/>
    <w:rsid w:val="004F75CB"/>
    <w:rsid w:val="004F785B"/>
    <w:rsid w:val="004F79B2"/>
    <w:rsid w:val="004F7A42"/>
    <w:rsid w:val="004F7A64"/>
    <w:rsid w:val="004F7CF3"/>
    <w:rsid w:val="004F7D63"/>
    <w:rsid w:val="004F7E62"/>
    <w:rsid w:val="00500392"/>
    <w:rsid w:val="005006D1"/>
    <w:rsid w:val="00500728"/>
    <w:rsid w:val="005007C9"/>
    <w:rsid w:val="0050086E"/>
    <w:rsid w:val="0050088E"/>
    <w:rsid w:val="00500891"/>
    <w:rsid w:val="005008C9"/>
    <w:rsid w:val="005008FD"/>
    <w:rsid w:val="00500C61"/>
    <w:rsid w:val="00500E70"/>
    <w:rsid w:val="00500E76"/>
    <w:rsid w:val="00500FA1"/>
    <w:rsid w:val="00500FB2"/>
    <w:rsid w:val="00500FE1"/>
    <w:rsid w:val="00501026"/>
    <w:rsid w:val="0050109D"/>
    <w:rsid w:val="005016A9"/>
    <w:rsid w:val="0050192E"/>
    <w:rsid w:val="00501C59"/>
    <w:rsid w:val="00501DFF"/>
    <w:rsid w:val="00501E0E"/>
    <w:rsid w:val="00501E92"/>
    <w:rsid w:val="00502492"/>
    <w:rsid w:val="005026C7"/>
    <w:rsid w:val="005027BB"/>
    <w:rsid w:val="00502957"/>
    <w:rsid w:val="00502C4E"/>
    <w:rsid w:val="005031DE"/>
    <w:rsid w:val="00503437"/>
    <w:rsid w:val="005034DE"/>
    <w:rsid w:val="005036DF"/>
    <w:rsid w:val="0050371D"/>
    <w:rsid w:val="0050375E"/>
    <w:rsid w:val="005038C4"/>
    <w:rsid w:val="005039EB"/>
    <w:rsid w:val="00503CAD"/>
    <w:rsid w:val="00503F07"/>
    <w:rsid w:val="00503FC0"/>
    <w:rsid w:val="00503FF7"/>
    <w:rsid w:val="005040AE"/>
    <w:rsid w:val="005042D5"/>
    <w:rsid w:val="0050451C"/>
    <w:rsid w:val="00504572"/>
    <w:rsid w:val="0050471D"/>
    <w:rsid w:val="00504852"/>
    <w:rsid w:val="005049A9"/>
    <w:rsid w:val="005049C9"/>
    <w:rsid w:val="00504A47"/>
    <w:rsid w:val="00504ADF"/>
    <w:rsid w:val="00504B99"/>
    <w:rsid w:val="00504BB5"/>
    <w:rsid w:val="00504D72"/>
    <w:rsid w:val="00504E8E"/>
    <w:rsid w:val="00505288"/>
    <w:rsid w:val="005057AE"/>
    <w:rsid w:val="005057D1"/>
    <w:rsid w:val="00505C0F"/>
    <w:rsid w:val="00505CB5"/>
    <w:rsid w:val="00505CD7"/>
    <w:rsid w:val="00505EB3"/>
    <w:rsid w:val="00505EFA"/>
    <w:rsid w:val="00506028"/>
    <w:rsid w:val="00506411"/>
    <w:rsid w:val="0050685D"/>
    <w:rsid w:val="00506909"/>
    <w:rsid w:val="005069AB"/>
    <w:rsid w:val="00506C01"/>
    <w:rsid w:val="00506C25"/>
    <w:rsid w:val="00506F3C"/>
    <w:rsid w:val="00506F53"/>
    <w:rsid w:val="00507104"/>
    <w:rsid w:val="00507292"/>
    <w:rsid w:val="00507555"/>
    <w:rsid w:val="0050775B"/>
    <w:rsid w:val="00507AA9"/>
    <w:rsid w:val="00507D62"/>
    <w:rsid w:val="00507DAA"/>
    <w:rsid w:val="00507EAA"/>
    <w:rsid w:val="0051012A"/>
    <w:rsid w:val="005101AF"/>
    <w:rsid w:val="005102F2"/>
    <w:rsid w:val="00510315"/>
    <w:rsid w:val="00510466"/>
    <w:rsid w:val="005105E4"/>
    <w:rsid w:val="00510797"/>
    <w:rsid w:val="0051086C"/>
    <w:rsid w:val="00510B54"/>
    <w:rsid w:val="00510C2F"/>
    <w:rsid w:val="00510D70"/>
    <w:rsid w:val="00510F22"/>
    <w:rsid w:val="005111BC"/>
    <w:rsid w:val="00511259"/>
    <w:rsid w:val="0051168B"/>
    <w:rsid w:val="005116C3"/>
    <w:rsid w:val="005116D7"/>
    <w:rsid w:val="0051177A"/>
    <w:rsid w:val="0051190E"/>
    <w:rsid w:val="0051199B"/>
    <w:rsid w:val="005119DF"/>
    <w:rsid w:val="00511CE3"/>
    <w:rsid w:val="0051216C"/>
    <w:rsid w:val="0051218F"/>
    <w:rsid w:val="0051221B"/>
    <w:rsid w:val="005122E0"/>
    <w:rsid w:val="005122E2"/>
    <w:rsid w:val="005123ED"/>
    <w:rsid w:val="005127F7"/>
    <w:rsid w:val="00512928"/>
    <w:rsid w:val="00512B63"/>
    <w:rsid w:val="00512B6B"/>
    <w:rsid w:val="00512D01"/>
    <w:rsid w:val="00512D52"/>
    <w:rsid w:val="00512F68"/>
    <w:rsid w:val="00512FE3"/>
    <w:rsid w:val="005133F9"/>
    <w:rsid w:val="00513730"/>
    <w:rsid w:val="0051373F"/>
    <w:rsid w:val="005137A5"/>
    <w:rsid w:val="005137BC"/>
    <w:rsid w:val="00513E5F"/>
    <w:rsid w:val="00513EAF"/>
    <w:rsid w:val="00513F5D"/>
    <w:rsid w:val="00514001"/>
    <w:rsid w:val="005141F7"/>
    <w:rsid w:val="005143EE"/>
    <w:rsid w:val="00514479"/>
    <w:rsid w:val="005145C9"/>
    <w:rsid w:val="005145DD"/>
    <w:rsid w:val="0051471B"/>
    <w:rsid w:val="005148E6"/>
    <w:rsid w:val="00514A4B"/>
    <w:rsid w:val="00515020"/>
    <w:rsid w:val="0051546C"/>
    <w:rsid w:val="005155D1"/>
    <w:rsid w:val="00515A52"/>
    <w:rsid w:val="00515ACE"/>
    <w:rsid w:val="00515ADE"/>
    <w:rsid w:val="00515C05"/>
    <w:rsid w:val="00515C94"/>
    <w:rsid w:val="00515CED"/>
    <w:rsid w:val="00515DA4"/>
    <w:rsid w:val="00515E7B"/>
    <w:rsid w:val="005160A6"/>
    <w:rsid w:val="00516536"/>
    <w:rsid w:val="005167B0"/>
    <w:rsid w:val="00516803"/>
    <w:rsid w:val="00516AB8"/>
    <w:rsid w:val="00516ED1"/>
    <w:rsid w:val="00516F35"/>
    <w:rsid w:val="00517491"/>
    <w:rsid w:val="0051769C"/>
    <w:rsid w:val="005176FD"/>
    <w:rsid w:val="00517704"/>
    <w:rsid w:val="005177D5"/>
    <w:rsid w:val="00517845"/>
    <w:rsid w:val="00517B98"/>
    <w:rsid w:val="00517E20"/>
    <w:rsid w:val="00517E2F"/>
    <w:rsid w:val="00520154"/>
    <w:rsid w:val="005201E9"/>
    <w:rsid w:val="00520488"/>
    <w:rsid w:val="005205B5"/>
    <w:rsid w:val="00520799"/>
    <w:rsid w:val="00520863"/>
    <w:rsid w:val="00520AC4"/>
    <w:rsid w:val="00520F03"/>
    <w:rsid w:val="00521062"/>
    <w:rsid w:val="005210FA"/>
    <w:rsid w:val="0052124F"/>
    <w:rsid w:val="00521340"/>
    <w:rsid w:val="00521368"/>
    <w:rsid w:val="00521413"/>
    <w:rsid w:val="0052186C"/>
    <w:rsid w:val="005219B0"/>
    <w:rsid w:val="00521A4A"/>
    <w:rsid w:val="00521D95"/>
    <w:rsid w:val="00521FC2"/>
    <w:rsid w:val="00521FF4"/>
    <w:rsid w:val="00522038"/>
    <w:rsid w:val="0052207C"/>
    <w:rsid w:val="0052215F"/>
    <w:rsid w:val="005221D3"/>
    <w:rsid w:val="00522548"/>
    <w:rsid w:val="005226C6"/>
    <w:rsid w:val="00522706"/>
    <w:rsid w:val="0052277F"/>
    <w:rsid w:val="0052290E"/>
    <w:rsid w:val="0052294C"/>
    <w:rsid w:val="00522970"/>
    <w:rsid w:val="005229C2"/>
    <w:rsid w:val="00522AF6"/>
    <w:rsid w:val="00522BAD"/>
    <w:rsid w:val="00522C13"/>
    <w:rsid w:val="005230B7"/>
    <w:rsid w:val="005232E9"/>
    <w:rsid w:val="005232F8"/>
    <w:rsid w:val="00523467"/>
    <w:rsid w:val="00523554"/>
    <w:rsid w:val="00523731"/>
    <w:rsid w:val="00523A31"/>
    <w:rsid w:val="00524185"/>
    <w:rsid w:val="005241AB"/>
    <w:rsid w:val="005241B5"/>
    <w:rsid w:val="00524362"/>
    <w:rsid w:val="0052449D"/>
    <w:rsid w:val="00524675"/>
    <w:rsid w:val="005246B1"/>
    <w:rsid w:val="005246BB"/>
    <w:rsid w:val="005247A5"/>
    <w:rsid w:val="00524C6A"/>
    <w:rsid w:val="00525007"/>
    <w:rsid w:val="00525147"/>
    <w:rsid w:val="005257E4"/>
    <w:rsid w:val="0052587A"/>
    <w:rsid w:val="00525926"/>
    <w:rsid w:val="00525CBA"/>
    <w:rsid w:val="00525D42"/>
    <w:rsid w:val="00525DB7"/>
    <w:rsid w:val="00525DC1"/>
    <w:rsid w:val="00525EE2"/>
    <w:rsid w:val="005261B7"/>
    <w:rsid w:val="005262EF"/>
    <w:rsid w:val="005264F9"/>
    <w:rsid w:val="0052652F"/>
    <w:rsid w:val="005265BE"/>
    <w:rsid w:val="00526634"/>
    <w:rsid w:val="00526DC8"/>
    <w:rsid w:val="00526DF0"/>
    <w:rsid w:val="00527152"/>
    <w:rsid w:val="00527284"/>
    <w:rsid w:val="005272F4"/>
    <w:rsid w:val="005273ED"/>
    <w:rsid w:val="00527558"/>
    <w:rsid w:val="005275E8"/>
    <w:rsid w:val="005279A9"/>
    <w:rsid w:val="00527B39"/>
    <w:rsid w:val="00527E87"/>
    <w:rsid w:val="00527F63"/>
    <w:rsid w:val="00530014"/>
    <w:rsid w:val="0053049E"/>
    <w:rsid w:val="00530535"/>
    <w:rsid w:val="005305E5"/>
    <w:rsid w:val="005306C7"/>
    <w:rsid w:val="0053079A"/>
    <w:rsid w:val="00530A40"/>
    <w:rsid w:val="00530E16"/>
    <w:rsid w:val="005312FA"/>
    <w:rsid w:val="005313DB"/>
    <w:rsid w:val="0053150A"/>
    <w:rsid w:val="005316ED"/>
    <w:rsid w:val="00531871"/>
    <w:rsid w:val="00531936"/>
    <w:rsid w:val="00531AD5"/>
    <w:rsid w:val="00531ECD"/>
    <w:rsid w:val="00532123"/>
    <w:rsid w:val="00532374"/>
    <w:rsid w:val="0053239B"/>
    <w:rsid w:val="0053242A"/>
    <w:rsid w:val="005324CD"/>
    <w:rsid w:val="00532506"/>
    <w:rsid w:val="005326EE"/>
    <w:rsid w:val="00532886"/>
    <w:rsid w:val="00532C3B"/>
    <w:rsid w:val="00532C73"/>
    <w:rsid w:val="00532D45"/>
    <w:rsid w:val="00532EF4"/>
    <w:rsid w:val="00532F8B"/>
    <w:rsid w:val="00532FCF"/>
    <w:rsid w:val="005331A4"/>
    <w:rsid w:val="00533312"/>
    <w:rsid w:val="0053359C"/>
    <w:rsid w:val="00533765"/>
    <w:rsid w:val="00533838"/>
    <w:rsid w:val="0053398A"/>
    <w:rsid w:val="005339AA"/>
    <w:rsid w:val="00533A07"/>
    <w:rsid w:val="00533C8B"/>
    <w:rsid w:val="00533E78"/>
    <w:rsid w:val="00533F5D"/>
    <w:rsid w:val="00534096"/>
    <w:rsid w:val="00534204"/>
    <w:rsid w:val="00534300"/>
    <w:rsid w:val="0053458D"/>
    <w:rsid w:val="00534AA8"/>
    <w:rsid w:val="00534B60"/>
    <w:rsid w:val="00534D8B"/>
    <w:rsid w:val="00534F96"/>
    <w:rsid w:val="00535261"/>
    <w:rsid w:val="005355D7"/>
    <w:rsid w:val="00535608"/>
    <w:rsid w:val="00535C2C"/>
    <w:rsid w:val="00535C89"/>
    <w:rsid w:val="005363DA"/>
    <w:rsid w:val="005363FE"/>
    <w:rsid w:val="0053667B"/>
    <w:rsid w:val="00536872"/>
    <w:rsid w:val="00536896"/>
    <w:rsid w:val="005368A9"/>
    <w:rsid w:val="00536E1B"/>
    <w:rsid w:val="00536EBF"/>
    <w:rsid w:val="00536F37"/>
    <w:rsid w:val="00536F84"/>
    <w:rsid w:val="00536FEE"/>
    <w:rsid w:val="00537168"/>
    <w:rsid w:val="0053720A"/>
    <w:rsid w:val="0053776B"/>
    <w:rsid w:val="00537876"/>
    <w:rsid w:val="00537930"/>
    <w:rsid w:val="005379CB"/>
    <w:rsid w:val="00537A7F"/>
    <w:rsid w:val="00537A97"/>
    <w:rsid w:val="00537B92"/>
    <w:rsid w:val="00537CC2"/>
    <w:rsid w:val="00537D2D"/>
    <w:rsid w:val="00537DDC"/>
    <w:rsid w:val="00537E98"/>
    <w:rsid w:val="00537ECD"/>
    <w:rsid w:val="00540181"/>
    <w:rsid w:val="005403CD"/>
    <w:rsid w:val="005403DE"/>
    <w:rsid w:val="0054049B"/>
    <w:rsid w:val="005404B8"/>
    <w:rsid w:val="0054050B"/>
    <w:rsid w:val="00540BA2"/>
    <w:rsid w:val="00540CE0"/>
    <w:rsid w:val="00540DC4"/>
    <w:rsid w:val="00540E12"/>
    <w:rsid w:val="00540EC6"/>
    <w:rsid w:val="00540F8C"/>
    <w:rsid w:val="005410A8"/>
    <w:rsid w:val="00541D36"/>
    <w:rsid w:val="00541EA3"/>
    <w:rsid w:val="005425E0"/>
    <w:rsid w:val="005425E1"/>
    <w:rsid w:val="00542755"/>
    <w:rsid w:val="005429EB"/>
    <w:rsid w:val="00542A01"/>
    <w:rsid w:val="00542AF6"/>
    <w:rsid w:val="00542B15"/>
    <w:rsid w:val="00542F10"/>
    <w:rsid w:val="005432AC"/>
    <w:rsid w:val="00543323"/>
    <w:rsid w:val="00543524"/>
    <w:rsid w:val="005436E0"/>
    <w:rsid w:val="00543884"/>
    <w:rsid w:val="0054388A"/>
    <w:rsid w:val="00543896"/>
    <w:rsid w:val="005439AC"/>
    <w:rsid w:val="005439D6"/>
    <w:rsid w:val="00543BBB"/>
    <w:rsid w:val="00543CD8"/>
    <w:rsid w:val="00543DA8"/>
    <w:rsid w:val="00544317"/>
    <w:rsid w:val="005445C6"/>
    <w:rsid w:val="005446DA"/>
    <w:rsid w:val="00544764"/>
    <w:rsid w:val="0054480A"/>
    <w:rsid w:val="00544860"/>
    <w:rsid w:val="00544C98"/>
    <w:rsid w:val="00544D02"/>
    <w:rsid w:val="00544E0C"/>
    <w:rsid w:val="00544E33"/>
    <w:rsid w:val="00544E3A"/>
    <w:rsid w:val="00544EFA"/>
    <w:rsid w:val="005450F1"/>
    <w:rsid w:val="0054513E"/>
    <w:rsid w:val="0054566C"/>
    <w:rsid w:val="00545D06"/>
    <w:rsid w:val="00545D90"/>
    <w:rsid w:val="00545DF5"/>
    <w:rsid w:val="00545F5D"/>
    <w:rsid w:val="00545FFE"/>
    <w:rsid w:val="0054612D"/>
    <w:rsid w:val="0054619C"/>
    <w:rsid w:val="00546795"/>
    <w:rsid w:val="00546811"/>
    <w:rsid w:val="00546944"/>
    <w:rsid w:val="00546D6A"/>
    <w:rsid w:val="00546E34"/>
    <w:rsid w:val="00546FDA"/>
    <w:rsid w:val="005470BB"/>
    <w:rsid w:val="00547154"/>
    <w:rsid w:val="0054730F"/>
    <w:rsid w:val="00547323"/>
    <w:rsid w:val="00547534"/>
    <w:rsid w:val="00547764"/>
    <w:rsid w:val="005477B4"/>
    <w:rsid w:val="00547808"/>
    <w:rsid w:val="00547817"/>
    <w:rsid w:val="005479F2"/>
    <w:rsid w:val="00547C6F"/>
    <w:rsid w:val="00547E1B"/>
    <w:rsid w:val="00547E2C"/>
    <w:rsid w:val="005501ED"/>
    <w:rsid w:val="0055040C"/>
    <w:rsid w:val="0055044A"/>
    <w:rsid w:val="005505C2"/>
    <w:rsid w:val="00550A42"/>
    <w:rsid w:val="00550BDA"/>
    <w:rsid w:val="00550EFA"/>
    <w:rsid w:val="00550F33"/>
    <w:rsid w:val="0055100A"/>
    <w:rsid w:val="0055103B"/>
    <w:rsid w:val="005511E1"/>
    <w:rsid w:val="005514AC"/>
    <w:rsid w:val="00551724"/>
    <w:rsid w:val="00551746"/>
    <w:rsid w:val="0055175A"/>
    <w:rsid w:val="00551943"/>
    <w:rsid w:val="00551BCD"/>
    <w:rsid w:val="00551C9E"/>
    <w:rsid w:val="00551E21"/>
    <w:rsid w:val="00551F90"/>
    <w:rsid w:val="005520D5"/>
    <w:rsid w:val="0055216F"/>
    <w:rsid w:val="00552284"/>
    <w:rsid w:val="005523D1"/>
    <w:rsid w:val="0055242F"/>
    <w:rsid w:val="0055255D"/>
    <w:rsid w:val="005525B0"/>
    <w:rsid w:val="005525BC"/>
    <w:rsid w:val="00552A41"/>
    <w:rsid w:val="00552DEC"/>
    <w:rsid w:val="00552F13"/>
    <w:rsid w:val="0055301E"/>
    <w:rsid w:val="00553104"/>
    <w:rsid w:val="005531A0"/>
    <w:rsid w:val="0055320B"/>
    <w:rsid w:val="00553228"/>
    <w:rsid w:val="00553269"/>
    <w:rsid w:val="005533D1"/>
    <w:rsid w:val="0055346F"/>
    <w:rsid w:val="005534AD"/>
    <w:rsid w:val="00553515"/>
    <w:rsid w:val="0055353A"/>
    <w:rsid w:val="00553714"/>
    <w:rsid w:val="0055378E"/>
    <w:rsid w:val="005537AC"/>
    <w:rsid w:val="0055382F"/>
    <w:rsid w:val="00553A1F"/>
    <w:rsid w:val="00553D38"/>
    <w:rsid w:val="00553E84"/>
    <w:rsid w:val="00554065"/>
    <w:rsid w:val="005540D9"/>
    <w:rsid w:val="00554134"/>
    <w:rsid w:val="005543FD"/>
    <w:rsid w:val="0055446A"/>
    <w:rsid w:val="00554474"/>
    <w:rsid w:val="00554A7C"/>
    <w:rsid w:val="00554D3B"/>
    <w:rsid w:val="00554E73"/>
    <w:rsid w:val="00554F8E"/>
    <w:rsid w:val="00554F90"/>
    <w:rsid w:val="005551A4"/>
    <w:rsid w:val="0055520E"/>
    <w:rsid w:val="00555526"/>
    <w:rsid w:val="00555607"/>
    <w:rsid w:val="005559BB"/>
    <w:rsid w:val="005559E7"/>
    <w:rsid w:val="00555B27"/>
    <w:rsid w:val="00555CD7"/>
    <w:rsid w:val="00555E79"/>
    <w:rsid w:val="00556226"/>
    <w:rsid w:val="00556335"/>
    <w:rsid w:val="005566EA"/>
    <w:rsid w:val="00556773"/>
    <w:rsid w:val="00556C7F"/>
    <w:rsid w:val="00557026"/>
    <w:rsid w:val="005571B5"/>
    <w:rsid w:val="00557792"/>
    <w:rsid w:val="005578DC"/>
    <w:rsid w:val="0055791D"/>
    <w:rsid w:val="00557A85"/>
    <w:rsid w:val="00557B12"/>
    <w:rsid w:val="00557BB4"/>
    <w:rsid w:val="00557BD9"/>
    <w:rsid w:val="0056005B"/>
    <w:rsid w:val="005600E7"/>
    <w:rsid w:val="0056045F"/>
    <w:rsid w:val="0056071C"/>
    <w:rsid w:val="005607DF"/>
    <w:rsid w:val="00560842"/>
    <w:rsid w:val="005609FD"/>
    <w:rsid w:val="00560B98"/>
    <w:rsid w:val="00560D38"/>
    <w:rsid w:val="005610D1"/>
    <w:rsid w:val="005610FE"/>
    <w:rsid w:val="00561264"/>
    <w:rsid w:val="005614BE"/>
    <w:rsid w:val="00561617"/>
    <w:rsid w:val="0056165B"/>
    <w:rsid w:val="005616BE"/>
    <w:rsid w:val="005619E6"/>
    <w:rsid w:val="00561CE4"/>
    <w:rsid w:val="00561E0A"/>
    <w:rsid w:val="00561F9B"/>
    <w:rsid w:val="00562159"/>
    <w:rsid w:val="005623C7"/>
    <w:rsid w:val="00562AA6"/>
    <w:rsid w:val="00562BF8"/>
    <w:rsid w:val="00562CB1"/>
    <w:rsid w:val="00562E7D"/>
    <w:rsid w:val="00563316"/>
    <w:rsid w:val="0056362C"/>
    <w:rsid w:val="00563878"/>
    <w:rsid w:val="00563955"/>
    <w:rsid w:val="00563B9A"/>
    <w:rsid w:val="00563BB6"/>
    <w:rsid w:val="00563BE9"/>
    <w:rsid w:val="00563C54"/>
    <w:rsid w:val="00563DAC"/>
    <w:rsid w:val="00563E98"/>
    <w:rsid w:val="005640D8"/>
    <w:rsid w:val="005645CC"/>
    <w:rsid w:val="0056492B"/>
    <w:rsid w:val="00564CCE"/>
    <w:rsid w:val="00564D14"/>
    <w:rsid w:val="00564F03"/>
    <w:rsid w:val="00564FE0"/>
    <w:rsid w:val="0056527C"/>
    <w:rsid w:val="0056547E"/>
    <w:rsid w:val="005656F9"/>
    <w:rsid w:val="005658A8"/>
    <w:rsid w:val="0056595C"/>
    <w:rsid w:val="00565AB1"/>
    <w:rsid w:val="00565E0D"/>
    <w:rsid w:val="005660FC"/>
    <w:rsid w:val="005661BA"/>
    <w:rsid w:val="005661BB"/>
    <w:rsid w:val="00566316"/>
    <w:rsid w:val="005663E5"/>
    <w:rsid w:val="00566477"/>
    <w:rsid w:val="0056650E"/>
    <w:rsid w:val="005665B7"/>
    <w:rsid w:val="00566862"/>
    <w:rsid w:val="005668BD"/>
    <w:rsid w:val="00566A77"/>
    <w:rsid w:val="00566C00"/>
    <w:rsid w:val="00566EE3"/>
    <w:rsid w:val="0056700B"/>
    <w:rsid w:val="00567015"/>
    <w:rsid w:val="00567090"/>
    <w:rsid w:val="00567111"/>
    <w:rsid w:val="00567196"/>
    <w:rsid w:val="005672A6"/>
    <w:rsid w:val="00567349"/>
    <w:rsid w:val="005673CD"/>
    <w:rsid w:val="00567421"/>
    <w:rsid w:val="005675AF"/>
    <w:rsid w:val="005675C1"/>
    <w:rsid w:val="0056790B"/>
    <w:rsid w:val="00567BD3"/>
    <w:rsid w:val="00567D5C"/>
    <w:rsid w:val="00567DD7"/>
    <w:rsid w:val="0057005F"/>
    <w:rsid w:val="0057014F"/>
    <w:rsid w:val="0057019F"/>
    <w:rsid w:val="00570212"/>
    <w:rsid w:val="005704EC"/>
    <w:rsid w:val="00570541"/>
    <w:rsid w:val="005705EE"/>
    <w:rsid w:val="00570707"/>
    <w:rsid w:val="0057086E"/>
    <w:rsid w:val="0057090A"/>
    <w:rsid w:val="00570C4C"/>
    <w:rsid w:val="00570C72"/>
    <w:rsid w:val="0057108E"/>
    <w:rsid w:val="005710A9"/>
    <w:rsid w:val="00571254"/>
    <w:rsid w:val="00571268"/>
    <w:rsid w:val="00571280"/>
    <w:rsid w:val="00571644"/>
    <w:rsid w:val="005717CD"/>
    <w:rsid w:val="00571A7C"/>
    <w:rsid w:val="00571A9D"/>
    <w:rsid w:val="00571AC3"/>
    <w:rsid w:val="00571B62"/>
    <w:rsid w:val="00571B95"/>
    <w:rsid w:val="00571BFA"/>
    <w:rsid w:val="00571D82"/>
    <w:rsid w:val="00571E01"/>
    <w:rsid w:val="00571E91"/>
    <w:rsid w:val="00571EC5"/>
    <w:rsid w:val="00571EEE"/>
    <w:rsid w:val="0057231D"/>
    <w:rsid w:val="005723FD"/>
    <w:rsid w:val="005728B4"/>
    <w:rsid w:val="00572A9F"/>
    <w:rsid w:val="00572AC3"/>
    <w:rsid w:val="00572B03"/>
    <w:rsid w:val="00573118"/>
    <w:rsid w:val="005732EE"/>
    <w:rsid w:val="005734BD"/>
    <w:rsid w:val="0057372C"/>
    <w:rsid w:val="0057393C"/>
    <w:rsid w:val="00573A3B"/>
    <w:rsid w:val="00573EDD"/>
    <w:rsid w:val="005740A2"/>
    <w:rsid w:val="005744F7"/>
    <w:rsid w:val="00574709"/>
    <w:rsid w:val="00574719"/>
    <w:rsid w:val="00574778"/>
    <w:rsid w:val="005747CB"/>
    <w:rsid w:val="00574931"/>
    <w:rsid w:val="005749F0"/>
    <w:rsid w:val="00574DB0"/>
    <w:rsid w:val="00574DE0"/>
    <w:rsid w:val="00575476"/>
    <w:rsid w:val="005754B5"/>
    <w:rsid w:val="00575510"/>
    <w:rsid w:val="0057556F"/>
    <w:rsid w:val="005755AC"/>
    <w:rsid w:val="00575823"/>
    <w:rsid w:val="00575825"/>
    <w:rsid w:val="0057585E"/>
    <w:rsid w:val="0057593D"/>
    <w:rsid w:val="00575A41"/>
    <w:rsid w:val="00575BB5"/>
    <w:rsid w:val="00575CAC"/>
    <w:rsid w:val="00575CCA"/>
    <w:rsid w:val="00575D34"/>
    <w:rsid w:val="00575F69"/>
    <w:rsid w:val="00576133"/>
    <w:rsid w:val="00576186"/>
    <w:rsid w:val="005763D0"/>
    <w:rsid w:val="0057642E"/>
    <w:rsid w:val="005764BD"/>
    <w:rsid w:val="00576532"/>
    <w:rsid w:val="005765E7"/>
    <w:rsid w:val="005765EB"/>
    <w:rsid w:val="005766D1"/>
    <w:rsid w:val="00576952"/>
    <w:rsid w:val="00576B01"/>
    <w:rsid w:val="00576B5F"/>
    <w:rsid w:val="00576CCD"/>
    <w:rsid w:val="00576DD8"/>
    <w:rsid w:val="00576FCC"/>
    <w:rsid w:val="005771B5"/>
    <w:rsid w:val="0057755E"/>
    <w:rsid w:val="005776F4"/>
    <w:rsid w:val="00577A01"/>
    <w:rsid w:val="00577DED"/>
    <w:rsid w:val="00577E82"/>
    <w:rsid w:val="00577E97"/>
    <w:rsid w:val="00577EB6"/>
    <w:rsid w:val="0058012F"/>
    <w:rsid w:val="0058041D"/>
    <w:rsid w:val="005804BB"/>
    <w:rsid w:val="00580679"/>
    <w:rsid w:val="00580774"/>
    <w:rsid w:val="005807AA"/>
    <w:rsid w:val="00580B09"/>
    <w:rsid w:val="00580E60"/>
    <w:rsid w:val="00580ED5"/>
    <w:rsid w:val="00580F09"/>
    <w:rsid w:val="0058101C"/>
    <w:rsid w:val="00581091"/>
    <w:rsid w:val="0058115D"/>
    <w:rsid w:val="005812DC"/>
    <w:rsid w:val="005814EF"/>
    <w:rsid w:val="005815AC"/>
    <w:rsid w:val="005815E6"/>
    <w:rsid w:val="005816C2"/>
    <w:rsid w:val="0058190C"/>
    <w:rsid w:val="00581949"/>
    <w:rsid w:val="005819CF"/>
    <w:rsid w:val="00582099"/>
    <w:rsid w:val="0058219C"/>
    <w:rsid w:val="0058226B"/>
    <w:rsid w:val="005822CF"/>
    <w:rsid w:val="00582489"/>
    <w:rsid w:val="005824E2"/>
    <w:rsid w:val="0058259C"/>
    <w:rsid w:val="00582760"/>
    <w:rsid w:val="00582833"/>
    <w:rsid w:val="00582C65"/>
    <w:rsid w:val="00582E00"/>
    <w:rsid w:val="00582E0C"/>
    <w:rsid w:val="00583C02"/>
    <w:rsid w:val="00583C4D"/>
    <w:rsid w:val="00584163"/>
    <w:rsid w:val="005843ED"/>
    <w:rsid w:val="00584702"/>
    <w:rsid w:val="00584882"/>
    <w:rsid w:val="00584EE6"/>
    <w:rsid w:val="00584F75"/>
    <w:rsid w:val="00584F9B"/>
    <w:rsid w:val="0058514A"/>
    <w:rsid w:val="00585378"/>
    <w:rsid w:val="005856D4"/>
    <w:rsid w:val="005857F1"/>
    <w:rsid w:val="005858B4"/>
    <w:rsid w:val="00585A67"/>
    <w:rsid w:val="00585D78"/>
    <w:rsid w:val="005862F5"/>
    <w:rsid w:val="005863E2"/>
    <w:rsid w:val="00586636"/>
    <w:rsid w:val="00586664"/>
    <w:rsid w:val="00586E13"/>
    <w:rsid w:val="00586FAC"/>
    <w:rsid w:val="00587069"/>
    <w:rsid w:val="005871AF"/>
    <w:rsid w:val="005872D6"/>
    <w:rsid w:val="00587307"/>
    <w:rsid w:val="00587350"/>
    <w:rsid w:val="0058735E"/>
    <w:rsid w:val="005875C9"/>
    <w:rsid w:val="00587707"/>
    <w:rsid w:val="005879C7"/>
    <w:rsid w:val="00587B96"/>
    <w:rsid w:val="00587BAD"/>
    <w:rsid w:val="00587D9E"/>
    <w:rsid w:val="00587DE3"/>
    <w:rsid w:val="00587E4A"/>
    <w:rsid w:val="005901D6"/>
    <w:rsid w:val="0059030C"/>
    <w:rsid w:val="0059078C"/>
    <w:rsid w:val="005907C2"/>
    <w:rsid w:val="005908CD"/>
    <w:rsid w:val="00590AC3"/>
    <w:rsid w:val="00590AE2"/>
    <w:rsid w:val="00590C3E"/>
    <w:rsid w:val="00590D4A"/>
    <w:rsid w:val="00590F30"/>
    <w:rsid w:val="00591001"/>
    <w:rsid w:val="0059102F"/>
    <w:rsid w:val="00591256"/>
    <w:rsid w:val="00591359"/>
    <w:rsid w:val="00591435"/>
    <w:rsid w:val="005915D0"/>
    <w:rsid w:val="00591619"/>
    <w:rsid w:val="005916E2"/>
    <w:rsid w:val="0059198D"/>
    <w:rsid w:val="00591A20"/>
    <w:rsid w:val="00591C9F"/>
    <w:rsid w:val="00591D6B"/>
    <w:rsid w:val="00591D79"/>
    <w:rsid w:val="00591FA5"/>
    <w:rsid w:val="00591FAE"/>
    <w:rsid w:val="00592004"/>
    <w:rsid w:val="00592264"/>
    <w:rsid w:val="005922A6"/>
    <w:rsid w:val="005922B8"/>
    <w:rsid w:val="005922BB"/>
    <w:rsid w:val="005922DE"/>
    <w:rsid w:val="00592309"/>
    <w:rsid w:val="00592516"/>
    <w:rsid w:val="00592783"/>
    <w:rsid w:val="00592816"/>
    <w:rsid w:val="005928DF"/>
    <w:rsid w:val="00592958"/>
    <w:rsid w:val="0059297F"/>
    <w:rsid w:val="005929F6"/>
    <w:rsid w:val="00592AFF"/>
    <w:rsid w:val="00592DF9"/>
    <w:rsid w:val="00593088"/>
    <w:rsid w:val="005930B4"/>
    <w:rsid w:val="005930B7"/>
    <w:rsid w:val="0059311E"/>
    <w:rsid w:val="00593121"/>
    <w:rsid w:val="00593132"/>
    <w:rsid w:val="00593310"/>
    <w:rsid w:val="005933C1"/>
    <w:rsid w:val="005934A3"/>
    <w:rsid w:val="00593693"/>
    <w:rsid w:val="00593999"/>
    <w:rsid w:val="00593BCA"/>
    <w:rsid w:val="00593EA9"/>
    <w:rsid w:val="00593EC3"/>
    <w:rsid w:val="00593FCD"/>
    <w:rsid w:val="00594015"/>
    <w:rsid w:val="00594153"/>
    <w:rsid w:val="0059436D"/>
    <w:rsid w:val="005944AB"/>
    <w:rsid w:val="0059451F"/>
    <w:rsid w:val="00594630"/>
    <w:rsid w:val="00594638"/>
    <w:rsid w:val="005947E4"/>
    <w:rsid w:val="0059483D"/>
    <w:rsid w:val="005948DB"/>
    <w:rsid w:val="00594A4A"/>
    <w:rsid w:val="00594D16"/>
    <w:rsid w:val="005951DA"/>
    <w:rsid w:val="0059579E"/>
    <w:rsid w:val="00595963"/>
    <w:rsid w:val="00595C5C"/>
    <w:rsid w:val="00595D67"/>
    <w:rsid w:val="00595D98"/>
    <w:rsid w:val="00595DDD"/>
    <w:rsid w:val="005960CB"/>
    <w:rsid w:val="00596950"/>
    <w:rsid w:val="005969D7"/>
    <w:rsid w:val="00596EBE"/>
    <w:rsid w:val="00596F3C"/>
    <w:rsid w:val="0059706D"/>
    <w:rsid w:val="0059717A"/>
    <w:rsid w:val="0059718E"/>
    <w:rsid w:val="00597488"/>
    <w:rsid w:val="005974FE"/>
    <w:rsid w:val="0059790E"/>
    <w:rsid w:val="00597931"/>
    <w:rsid w:val="00597E1A"/>
    <w:rsid w:val="00597EB6"/>
    <w:rsid w:val="00597ECD"/>
    <w:rsid w:val="00597FFB"/>
    <w:rsid w:val="005A0148"/>
    <w:rsid w:val="005A0419"/>
    <w:rsid w:val="005A06D5"/>
    <w:rsid w:val="005A08C3"/>
    <w:rsid w:val="005A08DC"/>
    <w:rsid w:val="005A0B7C"/>
    <w:rsid w:val="005A0D7C"/>
    <w:rsid w:val="005A0EDA"/>
    <w:rsid w:val="005A0F99"/>
    <w:rsid w:val="005A1225"/>
    <w:rsid w:val="005A1653"/>
    <w:rsid w:val="005A167F"/>
    <w:rsid w:val="005A1697"/>
    <w:rsid w:val="005A16F6"/>
    <w:rsid w:val="005A19EE"/>
    <w:rsid w:val="005A2064"/>
    <w:rsid w:val="005A2229"/>
    <w:rsid w:val="005A2610"/>
    <w:rsid w:val="005A281D"/>
    <w:rsid w:val="005A28B4"/>
    <w:rsid w:val="005A2A39"/>
    <w:rsid w:val="005A2C25"/>
    <w:rsid w:val="005A3009"/>
    <w:rsid w:val="005A31A4"/>
    <w:rsid w:val="005A39FD"/>
    <w:rsid w:val="005A3A84"/>
    <w:rsid w:val="005A3AF1"/>
    <w:rsid w:val="005A3BE4"/>
    <w:rsid w:val="005A3C41"/>
    <w:rsid w:val="005A3C89"/>
    <w:rsid w:val="005A3D26"/>
    <w:rsid w:val="005A40A9"/>
    <w:rsid w:val="005A41DB"/>
    <w:rsid w:val="005A4335"/>
    <w:rsid w:val="005A43D9"/>
    <w:rsid w:val="005A44C7"/>
    <w:rsid w:val="005A46AD"/>
    <w:rsid w:val="005A495E"/>
    <w:rsid w:val="005A49E8"/>
    <w:rsid w:val="005A4C1A"/>
    <w:rsid w:val="005A4C7E"/>
    <w:rsid w:val="005A4F6F"/>
    <w:rsid w:val="005A4FEF"/>
    <w:rsid w:val="005A5126"/>
    <w:rsid w:val="005A51EB"/>
    <w:rsid w:val="005A524F"/>
    <w:rsid w:val="005A544A"/>
    <w:rsid w:val="005A54EE"/>
    <w:rsid w:val="005A5633"/>
    <w:rsid w:val="005A5AA6"/>
    <w:rsid w:val="005A5B3A"/>
    <w:rsid w:val="005A5C3D"/>
    <w:rsid w:val="005A5F4C"/>
    <w:rsid w:val="005A60E2"/>
    <w:rsid w:val="005A620D"/>
    <w:rsid w:val="005A63A8"/>
    <w:rsid w:val="005A6739"/>
    <w:rsid w:val="005A6E06"/>
    <w:rsid w:val="005A6E28"/>
    <w:rsid w:val="005A6EB4"/>
    <w:rsid w:val="005A7198"/>
    <w:rsid w:val="005A71A5"/>
    <w:rsid w:val="005A7258"/>
    <w:rsid w:val="005A7331"/>
    <w:rsid w:val="005A736B"/>
    <w:rsid w:val="005A7421"/>
    <w:rsid w:val="005A743C"/>
    <w:rsid w:val="005A752C"/>
    <w:rsid w:val="005A75CC"/>
    <w:rsid w:val="005A7778"/>
    <w:rsid w:val="005A7974"/>
    <w:rsid w:val="005A7B06"/>
    <w:rsid w:val="005A7C3C"/>
    <w:rsid w:val="005A7D51"/>
    <w:rsid w:val="005A7DD4"/>
    <w:rsid w:val="005A7E6C"/>
    <w:rsid w:val="005A7FD8"/>
    <w:rsid w:val="005B036E"/>
    <w:rsid w:val="005B0389"/>
    <w:rsid w:val="005B0421"/>
    <w:rsid w:val="005B08F8"/>
    <w:rsid w:val="005B11B6"/>
    <w:rsid w:val="005B11E9"/>
    <w:rsid w:val="005B17B5"/>
    <w:rsid w:val="005B19BF"/>
    <w:rsid w:val="005B19D3"/>
    <w:rsid w:val="005B19F7"/>
    <w:rsid w:val="005B1CFD"/>
    <w:rsid w:val="005B2064"/>
    <w:rsid w:val="005B2197"/>
    <w:rsid w:val="005B2F2D"/>
    <w:rsid w:val="005B2F34"/>
    <w:rsid w:val="005B30AA"/>
    <w:rsid w:val="005B32AA"/>
    <w:rsid w:val="005B366D"/>
    <w:rsid w:val="005B3870"/>
    <w:rsid w:val="005B3995"/>
    <w:rsid w:val="005B3A54"/>
    <w:rsid w:val="005B3B9A"/>
    <w:rsid w:val="005B3BAD"/>
    <w:rsid w:val="005B3D14"/>
    <w:rsid w:val="005B43C5"/>
    <w:rsid w:val="005B43F2"/>
    <w:rsid w:val="005B446E"/>
    <w:rsid w:val="005B4508"/>
    <w:rsid w:val="005B4839"/>
    <w:rsid w:val="005B48D9"/>
    <w:rsid w:val="005B490E"/>
    <w:rsid w:val="005B4C08"/>
    <w:rsid w:val="005B4C60"/>
    <w:rsid w:val="005B4C7C"/>
    <w:rsid w:val="005B4CA9"/>
    <w:rsid w:val="005B4D6F"/>
    <w:rsid w:val="005B4E45"/>
    <w:rsid w:val="005B5389"/>
    <w:rsid w:val="005B57FE"/>
    <w:rsid w:val="005B583F"/>
    <w:rsid w:val="005B5A9B"/>
    <w:rsid w:val="005B5E03"/>
    <w:rsid w:val="005B62C7"/>
    <w:rsid w:val="005B6306"/>
    <w:rsid w:val="005B65B2"/>
    <w:rsid w:val="005B6715"/>
    <w:rsid w:val="005B6B38"/>
    <w:rsid w:val="005B6C94"/>
    <w:rsid w:val="005B6D31"/>
    <w:rsid w:val="005B6DBB"/>
    <w:rsid w:val="005B6F21"/>
    <w:rsid w:val="005B6F40"/>
    <w:rsid w:val="005B6FC6"/>
    <w:rsid w:val="005B74FE"/>
    <w:rsid w:val="005B753C"/>
    <w:rsid w:val="005B76C4"/>
    <w:rsid w:val="005B787E"/>
    <w:rsid w:val="005B78C7"/>
    <w:rsid w:val="005B79B6"/>
    <w:rsid w:val="005B7B5E"/>
    <w:rsid w:val="005B7D1C"/>
    <w:rsid w:val="005B7D53"/>
    <w:rsid w:val="005B7DA7"/>
    <w:rsid w:val="005B7E5B"/>
    <w:rsid w:val="005C0684"/>
    <w:rsid w:val="005C0ADB"/>
    <w:rsid w:val="005C0C52"/>
    <w:rsid w:val="005C1186"/>
    <w:rsid w:val="005C11BD"/>
    <w:rsid w:val="005C122C"/>
    <w:rsid w:val="005C122F"/>
    <w:rsid w:val="005C1297"/>
    <w:rsid w:val="005C12A3"/>
    <w:rsid w:val="005C13BB"/>
    <w:rsid w:val="005C140C"/>
    <w:rsid w:val="005C1710"/>
    <w:rsid w:val="005C1844"/>
    <w:rsid w:val="005C1939"/>
    <w:rsid w:val="005C1E4B"/>
    <w:rsid w:val="005C1F05"/>
    <w:rsid w:val="005C1F58"/>
    <w:rsid w:val="005C1F78"/>
    <w:rsid w:val="005C1FF2"/>
    <w:rsid w:val="005C2274"/>
    <w:rsid w:val="005C2484"/>
    <w:rsid w:val="005C26F8"/>
    <w:rsid w:val="005C274E"/>
    <w:rsid w:val="005C28C8"/>
    <w:rsid w:val="005C2961"/>
    <w:rsid w:val="005C2AE5"/>
    <w:rsid w:val="005C2CC7"/>
    <w:rsid w:val="005C2EE3"/>
    <w:rsid w:val="005C2F7D"/>
    <w:rsid w:val="005C3199"/>
    <w:rsid w:val="005C33A1"/>
    <w:rsid w:val="005C3510"/>
    <w:rsid w:val="005C3599"/>
    <w:rsid w:val="005C371F"/>
    <w:rsid w:val="005C38F3"/>
    <w:rsid w:val="005C3C30"/>
    <w:rsid w:val="005C4088"/>
    <w:rsid w:val="005C408C"/>
    <w:rsid w:val="005C40A0"/>
    <w:rsid w:val="005C410D"/>
    <w:rsid w:val="005C412F"/>
    <w:rsid w:val="005C4398"/>
    <w:rsid w:val="005C48B8"/>
    <w:rsid w:val="005C49B3"/>
    <w:rsid w:val="005C49E2"/>
    <w:rsid w:val="005C4BDB"/>
    <w:rsid w:val="005C55CC"/>
    <w:rsid w:val="005C573B"/>
    <w:rsid w:val="005C5AF8"/>
    <w:rsid w:val="005C5B90"/>
    <w:rsid w:val="005C5B96"/>
    <w:rsid w:val="005C5D0D"/>
    <w:rsid w:val="005C609F"/>
    <w:rsid w:val="005C60DF"/>
    <w:rsid w:val="005C6135"/>
    <w:rsid w:val="005C6320"/>
    <w:rsid w:val="005C6389"/>
    <w:rsid w:val="005C656C"/>
    <w:rsid w:val="005C66EB"/>
    <w:rsid w:val="005C66EE"/>
    <w:rsid w:val="005C6737"/>
    <w:rsid w:val="005C67C0"/>
    <w:rsid w:val="005C69F7"/>
    <w:rsid w:val="005C6A04"/>
    <w:rsid w:val="005C6B30"/>
    <w:rsid w:val="005C6BB6"/>
    <w:rsid w:val="005C6C1D"/>
    <w:rsid w:val="005C71C7"/>
    <w:rsid w:val="005C7640"/>
    <w:rsid w:val="005C790C"/>
    <w:rsid w:val="005C7AC2"/>
    <w:rsid w:val="005C7AFE"/>
    <w:rsid w:val="005C7B13"/>
    <w:rsid w:val="005C7B16"/>
    <w:rsid w:val="005C7D58"/>
    <w:rsid w:val="005D038B"/>
    <w:rsid w:val="005D04AD"/>
    <w:rsid w:val="005D074D"/>
    <w:rsid w:val="005D07B6"/>
    <w:rsid w:val="005D0A4C"/>
    <w:rsid w:val="005D0B0C"/>
    <w:rsid w:val="005D0DBC"/>
    <w:rsid w:val="005D1056"/>
    <w:rsid w:val="005D12FD"/>
    <w:rsid w:val="005D1484"/>
    <w:rsid w:val="005D1557"/>
    <w:rsid w:val="005D160E"/>
    <w:rsid w:val="005D173C"/>
    <w:rsid w:val="005D190E"/>
    <w:rsid w:val="005D1996"/>
    <w:rsid w:val="005D1B4C"/>
    <w:rsid w:val="005D1B50"/>
    <w:rsid w:val="005D22B5"/>
    <w:rsid w:val="005D24DE"/>
    <w:rsid w:val="005D24EC"/>
    <w:rsid w:val="005D2E75"/>
    <w:rsid w:val="005D2F34"/>
    <w:rsid w:val="005D32AB"/>
    <w:rsid w:val="005D338C"/>
    <w:rsid w:val="005D33A2"/>
    <w:rsid w:val="005D36C2"/>
    <w:rsid w:val="005D379E"/>
    <w:rsid w:val="005D3FD2"/>
    <w:rsid w:val="005D4015"/>
    <w:rsid w:val="005D416F"/>
    <w:rsid w:val="005D41EB"/>
    <w:rsid w:val="005D4241"/>
    <w:rsid w:val="005D4592"/>
    <w:rsid w:val="005D4745"/>
    <w:rsid w:val="005D4C07"/>
    <w:rsid w:val="005D4C2A"/>
    <w:rsid w:val="005D4C6B"/>
    <w:rsid w:val="005D4CA8"/>
    <w:rsid w:val="005D4D98"/>
    <w:rsid w:val="005D4EA7"/>
    <w:rsid w:val="005D4F17"/>
    <w:rsid w:val="005D50DB"/>
    <w:rsid w:val="005D5514"/>
    <w:rsid w:val="005D5537"/>
    <w:rsid w:val="005D57EE"/>
    <w:rsid w:val="005D59F2"/>
    <w:rsid w:val="005D5A77"/>
    <w:rsid w:val="005D5B7D"/>
    <w:rsid w:val="005D5B96"/>
    <w:rsid w:val="005D5C28"/>
    <w:rsid w:val="005D5F8D"/>
    <w:rsid w:val="005D6117"/>
    <w:rsid w:val="005D6199"/>
    <w:rsid w:val="005D620D"/>
    <w:rsid w:val="005D6253"/>
    <w:rsid w:val="005D632B"/>
    <w:rsid w:val="005D65F3"/>
    <w:rsid w:val="005D66D2"/>
    <w:rsid w:val="005D679E"/>
    <w:rsid w:val="005D6A7E"/>
    <w:rsid w:val="005D6B53"/>
    <w:rsid w:val="005D6C82"/>
    <w:rsid w:val="005D6F76"/>
    <w:rsid w:val="005D703C"/>
    <w:rsid w:val="005D70A4"/>
    <w:rsid w:val="005D736D"/>
    <w:rsid w:val="005D742B"/>
    <w:rsid w:val="005D7583"/>
    <w:rsid w:val="005D775A"/>
    <w:rsid w:val="005D77B5"/>
    <w:rsid w:val="005D77D4"/>
    <w:rsid w:val="005D77DE"/>
    <w:rsid w:val="005D7BE1"/>
    <w:rsid w:val="005D7D29"/>
    <w:rsid w:val="005D7E41"/>
    <w:rsid w:val="005E0140"/>
    <w:rsid w:val="005E0495"/>
    <w:rsid w:val="005E06B6"/>
    <w:rsid w:val="005E0A7A"/>
    <w:rsid w:val="005E0A98"/>
    <w:rsid w:val="005E0EAC"/>
    <w:rsid w:val="005E105D"/>
    <w:rsid w:val="005E106E"/>
    <w:rsid w:val="005E1471"/>
    <w:rsid w:val="005E1618"/>
    <w:rsid w:val="005E16A7"/>
    <w:rsid w:val="005E1720"/>
    <w:rsid w:val="005E1909"/>
    <w:rsid w:val="005E1CC3"/>
    <w:rsid w:val="005E1D12"/>
    <w:rsid w:val="005E20B5"/>
    <w:rsid w:val="005E23A7"/>
    <w:rsid w:val="005E25AB"/>
    <w:rsid w:val="005E2609"/>
    <w:rsid w:val="005E29DF"/>
    <w:rsid w:val="005E2B6E"/>
    <w:rsid w:val="005E2F09"/>
    <w:rsid w:val="005E3273"/>
    <w:rsid w:val="005E3462"/>
    <w:rsid w:val="005E37BF"/>
    <w:rsid w:val="005E3949"/>
    <w:rsid w:val="005E3B3B"/>
    <w:rsid w:val="005E3C26"/>
    <w:rsid w:val="005E3CA4"/>
    <w:rsid w:val="005E3D7C"/>
    <w:rsid w:val="005E3D80"/>
    <w:rsid w:val="005E3DDF"/>
    <w:rsid w:val="005E3DEF"/>
    <w:rsid w:val="005E40D0"/>
    <w:rsid w:val="005E4117"/>
    <w:rsid w:val="005E4257"/>
    <w:rsid w:val="005E4354"/>
    <w:rsid w:val="005E44ED"/>
    <w:rsid w:val="005E45D2"/>
    <w:rsid w:val="005E4886"/>
    <w:rsid w:val="005E4A07"/>
    <w:rsid w:val="005E4A37"/>
    <w:rsid w:val="005E4CDA"/>
    <w:rsid w:val="005E4E7E"/>
    <w:rsid w:val="005E52DC"/>
    <w:rsid w:val="005E538D"/>
    <w:rsid w:val="005E570E"/>
    <w:rsid w:val="005E5D84"/>
    <w:rsid w:val="005E5DE1"/>
    <w:rsid w:val="005E6122"/>
    <w:rsid w:val="005E6284"/>
    <w:rsid w:val="005E652C"/>
    <w:rsid w:val="005E66B8"/>
    <w:rsid w:val="005E6729"/>
    <w:rsid w:val="005E676F"/>
    <w:rsid w:val="005E6791"/>
    <w:rsid w:val="005E6879"/>
    <w:rsid w:val="005E6926"/>
    <w:rsid w:val="005E6A41"/>
    <w:rsid w:val="005E6B80"/>
    <w:rsid w:val="005E6BDF"/>
    <w:rsid w:val="005E6BF0"/>
    <w:rsid w:val="005E6D4D"/>
    <w:rsid w:val="005E6E62"/>
    <w:rsid w:val="005E6EA7"/>
    <w:rsid w:val="005E71E4"/>
    <w:rsid w:val="005E7331"/>
    <w:rsid w:val="005E745A"/>
    <w:rsid w:val="005E74D0"/>
    <w:rsid w:val="005E789F"/>
    <w:rsid w:val="005E78C6"/>
    <w:rsid w:val="005E79D0"/>
    <w:rsid w:val="005E7B0F"/>
    <w:rsid w:val="005E7B25"/>
    <w:rsid w:val="005E7C2A"/>
    <w:rsid w:val="005E7C36"/>
    <w:rsid w:val="005E7D33"/>
    <w:rsid w:val="005E7EBF"/>
    <w:rsid w:val="005F0155"/>
    <w:rsid w:val="005F0268"/>
    <w:rsid w:val="005F0310"/>
    <w:rsid w:val="005F0592"/>
    <w:rsid w:val="005F0CB8"/>
    <w:rsid w:val="005F0DDA"/>
    <w:rsid w:val="005F1069"/>
    <w:rsid w:val="005F12CF"/>
    <w:rsid w:val="005F13DF"/>
    <w:rsid w:val="005F14C8"/>
    <w:rsid w:val="005F150C"/>
    <w:rsid w:val="005F2136"/>
    <w:rsid w:val="005F21DC"/>
    <w:rsid w:val="005F2358"/>
    <w:rsid w:val="005F29BD"/>
    <w:rsid w:val="005F2B45"/>
    <w:rsid w:val="005F2E28"/>
    <w:rsid w:val="005F2F80"/>
    <w:rsid w:val="005F2FDE"/>
    <w:rsid w:val="005F3082"/>
    <w:rsid w:val="005F31F9"/>
    <w:rsid w:val="005F3426"/>
    <w:rsid w:val="005F345A"/>
    <w:rsid w:val="005F347A"/>
    <w:rsid w:val="005F353F"/>
    <w:rsid w:val="005F368A"/>
    <w:rsid w:val="005F383D"/>
    <w:rsid w:val="005F39CB"/>
    <w:rsid w:val="005F39EE"/>
    <w:rsid w:val="005F39F1"/>
    <w:rsid w:val="005F3A4A"/>
    <w:rsid w:val="005F3B55"/>
    <w:rsid w:val="005F3FB6"/>
    <w:rsid w:val="005F4004"/>
    <w:rsid w:val="005F4022"/>
    <w:rsid w:val="005F40AC"/>
    <w:rsid w:val="005F4267"/>
    <w:rsid w:val="005F4271"/>
    <w:rsid w:val="005F427A"/>
    <w:rsid w:val="005F4594"/>
    <w:rsid w:val="005F475D"/>
    <w:rsid w:val="005F47BA"/>
    <w:rsid w:val="005F4897"/>
    <w:rsid w:val="005F4A94"/>
    <w:rsid w:val="005F4AE9"/>
    <w:rsid w:val="005F4D38"/>
    <w:rsid w:val="005F4EB1"/>
    <w:rsid w:val="005F4EB7"/>
    <w:rsid w:val="005F5207"/>
    <w:rsid w:val="005F526D"/>
    <w:rsid w:val="005F52DF"/>
    <w:rsid w:val="005F52EB"/>
    <w:rsid w:val="005F5328"/>
    <w:rsid w:val="005F594A"/>
    <w:rsid w:val="005F5B5D"/>
    <w:rsid w:val="005F5B79"/>
    <w:rsid w:val="005F5D63"/>
    <w:rsid w:val="005F5EE6"/>
    <w:rsid w:val="005F613C"/>
    <w:rsid w:val="005F629C"/>
    <w:rsid w:val="005F62EA"/>
    <w:rsid w:val="005F6421"/>
    <w:rsid w:val="005F6523"/>
    <w:rsid w:val="005F6615"/>
    <w:rsid w:val="005F661F"/>
    <w:rsid w:val="005F664A"/>
    <w:rsid w:val="005F69C9"/>
    <w:rsid w:val="005F6B5D"/>
    <w:rsid w:val="005F6B79"/>
    <w:rsid w:val="005F6D98"/>
    <w:rsid w:val="005F7002"/>
    <w:rsid w:val="005F70F8"/>
    <w:rsid w:val="005F7113"/>
    <w:rsid w:val="005F71BC"/>
    <w:rsid w:val="005F7425"/>
    <w:rsid w:val="005F7496"/>
    <w:rsid w:val="005F74F2"/>
    <w:rsid w:val="005F7627"/>
    <w:rsid w:val="005F76E9"/>
    <w:rsid w:val="005F7891"/>
    <w:rsid w:val="005F7B23"/>
    <w:rsid w:val="005F7E88"/>
    <w:rsid w:val="005F7F4E"/>
    <w:rsid w:val="005F7FB5"/>
    <w:rsid w:val="005F7FD4"/>
    <w:rsid w:val="006003F5"/>
    <w:rsid w:val="006007A0"/>
    <w:rsid w:val="00600A2D"/>
    <w:rsid w:val="00600A60"/>
    <w:rsid w:val="00600CA0"/>
    <w:rsid w:val="00600CD6"/>
    <w:rsid w:val="00600E90"/>
    <w:rsid w:val="00600FAA"/>
    <w:rsid w:val="00601153"/>
    <w:rsid w:val="00601490"/>
    <w:rsid w:val="00601497"/>
    <w:rsid w:val="00601616"/>
    <w:rsid w:val="00601798"/>
    <w:rsid w:val="00601838"/>
    <w:rsid w:val="00601A5D"/>
    <w:rsid w:val="00601CFE"/>
    <w:rsid w:val="00601D5D"/>
    <w:rsid w:val="00601EA7"/>
    <w:rsid w:val="00602063"/>
    <w:rsid w:val="0060218A"/>
    <w:rsid w:val="0060228F"/>
    <w:rsid w:val="00602304"/>
    <w:rsid w:val="0060270E"/>
    <w:rsid w:val="006027D9"/>
    <w:rsid w:val="00602810"/>
    <w:rsid w:val="00602A0C"/>
    <w:rsid w:val="00602ABE"/>
    <w:rsid w:val="00602B12"/>
    <w:rsid w:val="00602CA3"/>
    <w:rsid w:val="0060312A"/>
    <w:rsid w:val="006033CB"/>
    <w:rsid w:val="00603477"/>
    <w:rsid w:val="0060374C"/>
    <w:rsid w:val="00603755"/>
    <w:rsid w:val="0060390B"/>
    <w:rsid w:val="00603AA9"/>
    <w:rsid w:val="00603FD1"/>
    <w:rsid w:val="00604406"/>
    <w:rsid w:val="00604490"/>
    <w:rsid w:val="006045AD"/>
    <w:rsid w:val="00604658"/>
    <w:rsid w:val="00604686"/>
    <w:rsid w:val="006048B0"/>
    <w:rsid w:val="006048DF"/>
    <w:rsid w:val="00604CC3"/>
    <w:rsid w:val="00604CFF"/>
    <w:rsid w:val="00604D92"/>
    <w:rsid w:val="00604DE7"/>
    <w:rsid w:val="00604E4F"/>
    <w:rsid w:val="00605023"/>
    <w:rsid w:val="00605069"/>
    <w:rsid w:val="00605153"/>
    <w:rsid w:val="0060538A"/>
    <w:rsid w:val="006055E5"/>
    <w:rsid w:val="00605787"/>
    <w:rsid w:val="006057AA"/>
    <w:rsid w:val="006059D7"/>
    <w:rsid w:val="00605A5C"/>
    <w:rsid w:val="00605B57"/>
    <w:rsid w:val="00605F37"/>
    <w:rsid w:val="00605FBE"/>
    <w:rsid w:val="0060613D"/>
    <w:rsid w:val="006062D4"/>
    <w:rsid w:val="006062F1"/>
    <w:rsid w:val="006063E1"/>
    <w:rsid w:val="00606457"/>
    <w:rsid w:val="0060646C"/>
    <w:rsid w:val="00606530"/>
    <w:rsid w:val="00606565"/>
    <w:rsid w:val="006067F3"/>
    <w:rsid w:val="00606887"/>
    <w:rsid w:val="0060689D"/>
    <w:rsid w:val="00606A32"/>
    <w:rsid w:val="00606AC9"/>
    <w:rsid w:val="00606AD7"/>
    <w:rsid w:val="00606EAA"/>
    <w:rsid w:val="00606F09"/>
    <w:rsid w:val="006071A1"/>
    <w:rsid w:val="006074DC"/>
    <w:rsid w:val="00607681"/>
    <w:rsid w:val="0060768E"/>
    <w:rsid w:val="00607768"/>
    <w:rsid w:val="00607AEC"/>
    <w:rsid w:val="00607AFC"/>
    <w:rsid w:val="00607C76"/>
    <w:rsid w:val="00607DA9"/>
    <w:rsid w:val="00607DAB"/>
    <w:rsid w:val="00607F2D"/>
    <w:rsid w:val="00610361"/>
    <w:rsid w:val="0061069E"/>
    <w:rsid w:val="00610804"/>
    <w:rsid w:val="00610996"/>
    <w:rsid w:val="00610BFE"/>
    <w:rsid w:val="00610C70"/>
    <w:rsid w:val="00610E14"/>
    <w:rsid w:val="00610E2C"/>
    <w:rsid w:val="00611147"/>
    <w:rsid w:val="0061133F"/>
    <w:rsid w:val="00611477"/>
    <w:rsid w:val="006115A4"/>
    <w:rsid w:val="006117E6"/>
    <w:rsid w:val="0061187E"/>
    <w:rsid w:val="006119AA"/>
    <w:rsid w:val="00611D59"/>
    <w:rsid w:val="00611F45"/>
    <w:rsid w:val="0061205F"/>
    <w:rsid w:val="00612116"/>
    <w:rsid w:val="00612504"/>
    <w:rsid w:val="006125AB"/>
    <w:rsid w:val="006126E4"/>
    <w:rsid w:val="00612796"/>
    <w:rsid w:val="00612811"/>
    <w:rsid w:val="00612936"/>
    <w:rsid w:val="00612AB3"/>
    <w:rsid w:val="00612B03"/>
    <w:rsid w:val="00612D28"/>
    <w:rsid w:val="00612D68"/>
    <w:rsid w:val="00613066"/>
    <w:rsid w:val="006130AD"/>
    <w:rsid w:val="006130BD"/>
    <w:rsid w:val="0061316A"/>
    <w:rsid w:val="006131D9"/>
    <w:rsid w:val="006132ED"/>
    <w:rsid w:val="00613E26"/>
    <w:rsid w:val="00613E36"/>
    <w:rsid w:val="006141C9"/>
    <w:rsid w:val="006142C6"/>
    <w:rsid w:val="00614362"/>
    <w:rsid w:val="006143D1"/>
    <w:rsid w:val="00614553"/>
    <w:rsid w:val="006146C2"/>
    <w:rsid w:val="00614951"/>
    <w:rsid w:val="00614D0E"/>
    <w:rsid w:val="00614F23"/>
    <w:rsid w:val="00615033"/>
    <w:rsid w:val="0061576A"/>
    <w:rsid w:val="00615AF3"/>
    <w:rsid w:val="00615B29"/>
    <w:rsid w:val="00615DDB"/>
    <w:rsid w:val="00616001"/>
    <w:rsid w:val="00616298"/>
    <w:rsid w:val="006162BE"/>
    <w:rsid w:val="00616335"/>
    <w:rsid w:val="00616498"/>
    <w:rsid w:val="006164FB"/>
    <w:rsid w:val="00616748"/>
    <w:rsid w:val="006167D8"/>
    <w:rsid w:val="006167E6"/>
    <w:rsid w:val="006168AF"/>
    <w:rsid w:val="00616CA4"/>
    <w:rsid w:val="00616DC9"/>
    <w:rsid w:val="00616DF8"/>
    <w:rsid w:val="00616E4F"/>
    <w:rsid w:val="00616FFC"/>
    <w:rsid w:val="0061736C"/>
    <w:rsid w:val="0061774D"/>
    <w:rsid w:val="00617804"/>
    <w:rsid w:val="00617808"/>
    <w:rsid w:val="006178F5"/>
    <w:rsid w:val="00617A9D"/>
    <w:rsid w:val="00617BB9"/>
    <w:rsid w:val="00617BCF"/>
    <w:rsid w:val="00617DA9"/>
    <w:rsid w:val="0062001A"/>
    <w:rsid w:val="006201F7"/>
    <w:rsid w:val="0062020C"/>
    <w:rsid w:val="006202A5"/>
    <w:rsid w:val="006204F0"/>
    <w:rsid w:val="006208AC"/>
    <w:rsid w:val="00620992"/>
    <w:rsid w:val="00620A67"/>
    <w:rsid w:val="00620BAD"/>
    <w:rsid w:val="00620C74"/>
    <w:rsid w:val="00620E7B"/>
    <w:rsid w:val="00620F4C"/>
    <w:rsid w:val="00620F7A"/>
    <w:rsid w:val="00621255"/>
    <w:rsid w:val="00621373"/>
    <w:rsid w:val="00621559"/>
    <w:rsid w:val="00621665"/>
    <w:rsid w:val="00621752"/>
    <w:rsid w:val="00621A2D"/>
    <w:rsid w:val="00621A86"/>
    <w:rsid w:val="00621D72"/>
    <w:rsid w:val="00621EA9"/>
    <w:rsid w:val="0062230F"/>
    <w:rsid w:val="0062240E"/>
    <w:rsid w:val="0062241E"/>
    <w:rsid w:val="006224CC"/>
    <w:rsid w:val="006226DF"/>
    <w:rsid w:val="006228C1"/>
    <w:rsid w:val="0062292D"/>
    <w:rsid w:val="00622A4F"/>
    <w:rsid w:val="00622BE3"/>
    <w:rsid w:val="00622E15"/>
    <w:rsid w:val="00622F62"/>
    <w:rsid w:val="00623072"/>
    <w:rsid w:val="00623686"/>
    <w:rsid w:val="0062384A"/>
    <w:rsid w:val="006238EE"/>
    <w:rsid w:val="0062395A"/>
    <w:rsid w:val="00623A39"/>
    <w:rsid w:val="00623D1C"/>
    <w:rsid w:val="00624324"/>
    <w:rsid w:val="00624845"/>
    <w:rsid w:val="0062487A"/>
    <w:rsid w:val="00624B0F"/>
    <w:rsid w:val="00624E35"/>
    <w:rsid w:val="00624FBA"/>
    <w:rsid w:val="0062509F"/>
    <w:rsid w:val="006251AB"/>
    <w:rsid w:val="006253D3"/>
    <w:rsid w:val="0062561D"/>
    <w:rsid w:val="00625622"/>
    <w:rsid w:val="0062574F"/>
    <w:rsid w:val="00625769"/>
    <w:rsid w:val="006257C1"/>
    <w:rsid w:val="006257C3"/>
    <w:rsid w:val="0062598D"/>
    <w:rsid w:val="006259BE"/>
    <w:rsid w:val="00625C07"/>
    <w:rsid w:val="00625E49"/>
    <w:rsid w:val="00625F51"/>
    <w:rsid w:val="00626061"/>
    <w:rsid w:val="0062619E"/>
    <w:rsid w:val="006263FD"/>
    <w:rsid w:val="0062655C"/>
    <w:rsid w:val="00626800"/>
    <w:rsid w:val="00626978"/>
    <w:rsid w:val="00626B26"/>
    <w:rsid w:val="00626B33"/>
    <w:rsid w:val="00626B48"/>
    <w:rsid w:val="00626C77"/>
    <w:rsid w:val="00626CC2"/>
    <w:rsid w:val="00626D3D"/>
    <w:rsid w:val="0062702C"/>
    <w:rsid w:val="00627403"/>
    <w:rsid w:val="00627819"/>
    <w:rsid w:val="00627A37"/>
    <w:rsid w:val="00627B78"/>
    <w:rsid w:val="00627DF2"/>
    <w:rsid w:val="00627E33"/>
    <w:rsid w:val="0063025A"/>
    <w:rsid w:val="00630477"/>
    <w:rsid w:val="006304FD"/>
    <w:rsid w:val="0063058C"/>
    <w:rsid w:val="0063064F"/>
    <w:rsid w:val="00630909"/>
    <w:rsid w:val="0063097D"/>
    <w:rsid w:val="0063103E"/>
    <w:rsid w:val="006311F2"/>
    <w:rsid w:val="0063145B"/>
    <w:rsid w:val="0063193D"/>
    <w:rsid w:val="00631B02"/>
    <w:rsid w:val="00631C34"/>
    <w:rsid w:val="00631CAC"/>
    <w:rsid w:val="00631CD9"/>
    <w:rsid w:val="00631F1B"/>
    <w:rsid w:val="00632109"/>
    <w:rsid w:val="00632538"/>
    <w:rsid w:val="006325C5"/>
    <w:rsid w:val="0063278F"/>
    <w:rsid w:val="00632870"/>
    <w:rsid w:val="006328CA"/>
    <w:rsid w:val="00632A21"/>
    <w:rsid w:val="00632ED4"/>
    <w:rsid w:val="00632F2F"/>
    <w:rsid w:val="006330F5"/>
    <w:rsid w:val="00633114"/>
    <w:rsid w:val="00633300"/>
    <w:rsid w:val="00633322"/>
    <w:rsid w:val="0063388F"/>
    <w:rsid w:val="006338B4"/>
    <w:rsid w:val="00633AA2"/>
    <w:rsid w:val="006340F7"/>
    <w:rsid w:val="006341C8"/>
    <w:rsid w:val="00634268"/>
    <w:rsid w:val="00634339"/>
    <w:rsid w:val="006346C6"/>
    <w:rsid w:val="006346FD"/>
    <w:rsid w:val="0063494E"/>
    <w:rsid w:val="00634F96"/>
    <w:rsid w:val="00634FDA"/>
    <w:rsid w:val="00634FDD"/>
    <w:rsid w:val="006353D1"/>
    <w:rsid w:val="006354A7"/>
    <w:rsid w:val="006354F1"/>
    <w:rsid w:val="006356CE"/>
    <w:rsid w:val="006357D2"/>
    <w:rsid w:val="006358EB"/>
    <w:rsid w:val="00635F04"/>
    <w:rsid w:val="00635F8A"/>
    <w:rsid w:val="006361B4"/>
    <w:rsid w:val="00636374"/>
    <w:rsid w:val="00636397"/>
    <w:rsid w:val="0063643B"/>
    <w:rsid w:val="006366EC"/>
    <w:rsid w:val="00636A92"/>
    <w:rsid w:val="00636A94"/>
    <w:rsid w:val="00636B93"/>
    <w:rsid w:val="00636BE5"/>
    <w:rsid w:val="00636C20"/>
    <w:rsid w:val="00636E30"/>
    <w:rsid w:val="006370FE"/>
    <w:rsid w:val="00637140"/>
    <w:rsid w:val="00637242"/>
    <w:rsid w:val="00637348"/>
    <w:rsid w:val="00637482"/>
    <w:rsid w:val="006374BD"/>
    <w:rsid w:val="00637572"/>
    <w:rsid w:val="00637826"/>
    <w:rsid w:val="00637CB7"/>
    <w:rsid w:val="00637E37"/>
    <w:rsid w:val="00637ED3"/>
    <w:rsid w:val="00637F4A"/>
    <w:rsid w:val="0064049E"/>
    <w:rsid w:val="006405C6"/>
    <w:rsid w:val="006405D5"/>
    <w:rsid w:val="006406A0"/>
    <w:rsid w:val="00640747"/>
    <w:rsid w:val="00640BCE"/>
    <w:rsid w:val="00640C1F"/>
    <w:rsid w:val="006410F2"/>
    <w:rsid w:val="006413F7"/>
    <w:rsid w:val="00641417"/>
    <w:rsid w:val="006416F6"/>
    <w:rsid w:val="006417CF"/>
    <w:rsid w:val="006419BD"/>
    <w:rsid w:val="006419FB"/>
    <w:rsid w:val="00641A22"/>
    <w:rsid w:val="00641B34"/>
    <w:rsid w:val="00641D68"/>
    <w:rsid w:val="00641D69"/>
    <w:rsid w:val="00641F54"/>
    <w:rsid w:val="00641F79"/>
    <w:rsid w:val="0064207B"/>
    <w:rsid w:val="006420F4"/>
    <w:rsid w:val="006423E6"/>
    <w:rsid w:val="0064244C"/>
    <w:rsid w:val="00642467"/>
    <w:rsid w:val="0064257D"/>
    <w:rsid w:val="00642608"/>
    <w:rsid w:val="006426D9"/>
    <w:rsid w:val="00642776"/>
    <w:rsid w:val="00642809"/>
    <w:rsid w:val="0064282D"/>
    <w:rsid w:val="00642A69"/>
    <w:rsid w:val="00642CD8"/>
    <w:rsid w:val="00642FA4"/>
    <w:rsid w:val="006431DB"/>
    <w:rsid w:val="00643247"/>
    <w:rsid w:val="00643375"/>
    <w:rsid w:val="0064364A"/>
    <w:rsid w:val="006438C7"/>
    <w:rsid w:val="00643B42"/>
    <w:rsid w:val="00643BE1"/>
    <w:rsid w:val="00643E0C"/>
    <w:rsid w:val="00643EE6"/>
    <w:rsid w:val="00643F2D"/>
    <w:rsid w:val="00644176"/>
    <w:rsid w:val="006443FC"/>
    <w:rsid w:val="0064461A"/>
    <w:rsid w:val="006446CB"/>
    <w:rsid w:val="006447C1"/>
    <w:rsid w:val="0064480A"/>
    <w:rsid w:val="00644A40"/>
    <w:rsid w:val="00644A55"/>
    <w:rsid w:val="00644C85"/>
    <w:rsid w:val="00644D44"/>
    <w:rsid w:val="00644E29"/>
    <w:rsid w:val="00644ED0"/>
    <w:rsid w:val="006450BF"/>
    <w:rsid w:val="0064527C"/>
    <w:rsid w:val="006453DD"/>
    <w:rsid w:val="00645419"/>
    <w:rsid w:val="00645762"/>
    <w:rsid w:val="006457FA"/>
    <w:rsid w:val="0064594E"/>
    <w:rsid w:val="00645D53"/>
    <w:rsid w:val="00645F0B"/>
    <w:rsid w:val="00645F5D"/>
    <w:rsid w:val="00646771"/>
    <w:rsid w:val="006469B7"/>
    <w:rsid w:val="00646A0F"/>
    <w:rsid w:val="00646AD8"/>
    <w:rsid w:val="00646ADD"/>
    <w:rsid w:val="00646DA5"/>
    <w:rsid w:val="00646ECA"/>
    <w:rsid w:val="00646ED4"/>
    <w:rsid w:val="00646EF5"/>
    <w:rsid w:val="00646EF9"/>
    <w:rsid w:val="0064701C"/>
    <w:rsid w:val="006471E6"/>
    <w:rsid w:val="00647315"/>
    <w:rsid w:val="006474B6"/>
    <w:rsid w:val="00647812"/>
    <w:rsid w:val="00647B18"/>
    <w:rsid w:val="00647C24"/>
    <w:rsid w:val="00647CBB"/>
    <w:rsid w:val="00647FD7"/>
    <w:rsid w:val="006501CA"/>
    <w:rsid w:val="006502FA"/>
    <w:rsid w:val="0065035A"/>
    <w:rsid w:val="006503DA"/>
    <w:rsid w:val="0065040E"/>
    <w:rsid w:val="00650552"/>
    <w:rsid w:val="00650619"/>
    <w:rsid w:val="0065062B"/>
    <w:rsid w:val="006506B4"/>
    <w:rsid w:val="0065083E"/>
    <w:rsid w:val="0065098A"/>
    <w:rsid w:val="00650ACD"/>
    <w:rsid w:val="00650B8B"/>
    <w:rsid w:val="00650DED"/>
    <w:rsid w:val="00650F08"/>
    <w:rsid w:val="00650F8A"/>
    <w:rsid w:val="00651041"/>
    <w:rsid w:val="0065136D"/>
    <w:rsid w:val="00651397"/>
    <w:rsid w:val="006513E1"/>
    <w:rsid w:val="00651474"/>
    <w:rsid w:val="006514C8"/>
    <w:rsid w:val="006516F5"/>
    <w:rsid w:val="00651A89"/>
    <w:rsid w:val="00651B79"/>
    <w:rsid w:val="00651C1C"/>
    <w:rsid w:val="00652089"/>
    <w:rsid w:val="00652332"/>
    <w:rsid w:val="0065249A"/>
    <w:rsid w:val="0065266D"/>
    <w:rsid w:val="00652761"/>
    <w:rsid w:val="00652770"/>
    <w:rsid w:val="006528E6"/>
    <w:rsid w:val="00652BBB"/>
    <w:rsid w:val="00652E52"/>
    <w:rsid w:val="0065309A"/>
    <w:rsid w:val="0065312A"/>
    <w:rsid w:val="0065314D"/>
    <w:rsid w:val="006531C1"/>
    <w:rsid w:val="0065324B"/>
    <w:rsid w:val="0065379F"/>
    <w:rsid w:val="006538D1"/>
    <w:rsid w:val="00653900"/>
    <w:rsid w:val="006539E9"/>
    <w:rsid w:val="00653A94"/>
    <w:rsid w:val="00653F41"/>
    <w:rsid w:val="00653F71"/>
    <w:rsid w:val="00653FCD"/>
    <w:rsid w:val="0065408B"/>
    <w:rsid w:val="00654167"/>
    <w:rsid w:val="006541FF"/>
    <w:rsid w:val="00654216"/>
    <w:rsid w:val="00654463"/>
    <w:rsid w:val="006544CC"/>
    <w:rsid w:val="00654836"/>
    <w:rsid w:val="00654B04"/>
    <w:rsid w:val="00654CD6"/>
    <w:rsid w:val="00654D26"/>
    <w:rsid w:val="00654F28"/>
    <w:rsid w:val="006550C4"/>
    <w:rsid w:val="0065511A"/>
    <w:rsid w:val="0065516D"/>
    <w:rsid w:val="006555AF"/>
    <w:rsid w:val="0065566F"/>
    <w:rsid w:val="006558D5"/>
    <w:rsid w:val="00655A5F"/>
    <w:rsid w:val="00655AAF"/>
    <w:rsid w:val="00655AD8"/>
    <w:rsid w:val="00655B19"/>
    <w:rsid w:val="00655CD7"/>
    <w:rsid w:val="006560BE"/>
    <w:rsid w:val="006563CB"/>
    <w:rsid w:val="00656573"/>
    <w:rsid w:val="0065664F"/>
    <w:rsid w:val="00656762"/>
    <w:rsid w:val="006567E4"/>
    <w:rsid w:val="006567E8"/>
    <w:rsid w:val="00656B86"/>
    <w:rsid w:val="00656C63"/>
    <w:rsid w:val="00656C7A"/>
    <w:rsid w:val="00656EF3"/>
    <w:rsid w:val="0065708A"/>
    <w:rsid w:val="00657152"/>
    <w:rsid w:val="006576B7"/>
    <w:rsid w:val="00657799"/>
    <w:rsid w:val="00657852"/>
    <w:rsid w:val="0065799C"/>
    <w:rsid w:val="00657D50"/>
    <w:rsid w:val="00657E47"/>
    <w:rsid w:val="00657F31"/>
    <w:rsid w:val="0066013E"/>
    <w:rsid w:val="00660418"/>
    <w:rsid w:val="00660905"/>
    <w:rsid w:val="00660A07"/>
    <w:rsid w:val="00660EB1"/>
    <w:rsid w:val="00660F1C"/>
    <w:rsid w:val="006612B9"/>
    <w:rsid w:val="006612BD"/>
    <w:rsid w:val="0066164D"/>
    <w:rsid w:val="0066180C"/>
    <w:rsid w:val="00661B81"/>
    <w:rsid w:val="00661BEC"/>
    <w:rsid w:val="00661CAC"/>
    <w:rsid w:val="00662175"/>
    <w:rsid w:val="00662261"/>
    <w:rsid w:val="00662364"/>
    <w:rsid w:val="006623DB"/>
    <w:rsid w:val="0066248D"/>
    <w:rsid w:val="006624E0"/>
    <w:rsid w:val="006625EA"/>
    <w:rsid w:val="00662BB9"/>
    <w:rsid w:val="00662EAE"/>
    <w:rsid w:val="00662EB6"/>
    <w:rsid w:val="00662EF9"/>
    <w:rsid w:val="00662F22"/>
    <w:rsid w:val="006630E7"/>
    <w:rsid w:val="006631AE"/>
    <w:rsid w:val="0066355E"/>
    <w:rsid w:val="006636B2"/>
    <w:rsid w:val="00663718"/>
    <w:rsid w:val="00663880"/>
    <w:rsid w:val="00663C36"/>
    <w:rsid w:val="00663E84"/>
    <w:rsid w:val="00664114"/>
    <w:rsid w:val="00664433"/>
    <w:rsid w:val="00664461"/>
    <w:rsid w:val="006644CA"/>
    <w:rsid w:val="006645EC"/>
    <w:rsid w:val="00664784"/>
    <w:rsid w:val="00664BFB"/>
    <w:rsid w:val="00664D9F"/>
    <w:rsid w:val="00664DCB"/>
    <w:rsid w:val="006651BD"/>
    <w:rsid w:val="00665656"/>
    <w:rsid w:val="006657DA"/>
    <w:rsid w:val="006658E4"/>
    <w:rsid w:val="00665CE4"/>
    <w:rsid w:val="00665FE9"/>
    <w:rsid w:val="00666147"/>
    <w:rsid w:val="006661E7"/>
    <w:rsid w:val="006663A6"/>
    <w:rsid w:val="006666F7"/>
    <w:rsid w:val="00666777"/>
    <w:rsid w:val="006667B2"/>
    <w:rsid w:val="00666A7D"/>
    <w:rsid w:val="00666C2B"/>
    <w:rsid w:val="00666F23"/>
    <w:rsid w:val="006671D2"/>
    <w:rsid w:val="0066741E"/>
    <w:rsid w:val="00667466"/>
    <w:rsid w:val="006678C4"/>
    <w:rsid w:val="00667ADD"/>
    <w:rsid w:val="00667DAC"/>
    <w:rsid w:val="00667E56"/>
    <w:rsid w:val="006702D1"/>
    <w:rsid w:val="006703F8"/>
    <w:rsid w:val="006706F6"/>
    <w:rsid w:val="0067091C"/>
    <w:rsid w:val="006709D6"/>
    <w:rsid w:val="00670ACD"/>
    <w:rsid w:val="00670AFF"/>
    <w:rsid w:val="00670C7D"/>
    <w:rsid w:val="0067101C"/>
    <w:rsid w:val="00671483"/>
    <w:rsid w:val="006714CF"/>
    <w:rsid w:val="006718D1"/>
    <w:rsid w:val="00671943"/>
    <w:rsid w:val="00671C52"/>
    <w:rsid w:val="00671CD5"/>
    <w:rsid w:val="00671EF1"/>
    <w:rsid w:val="006723CF"/>
    <w:rsid w:val="00672575"/>
    <w:rsid w:val="006727FE"/>
    <w:rsid w:val="00672842"/>
    <w:rsid w:val="00672847"/>
    <w:rsid w:val="00672A02"/>
    <w:rsid w:val="00672A24"/>
    <w:rsid w:val="00672B68"/>
    <w:rsid w:val="00672C30"/>
    <w:rsid w:val="00672C46"/>
    <w:rsid w:val="00672C6D"/>
    <w:rsid w:val="006731EA"/>
    <w:rsid w:val="00673233"/>
    <w:rsid w:val="00673466"/>
    <w:rsid w:val="0067411C"/>
    <w:rsid w:val="0067446C"/>
    <w:rsid w:val="00674662"/>
    <w:rsid w:val="006746BB"/>
    <w:rsid w:val="006747DF"/>
    <w:rsid w:val="0067492A"/>
    <w:rsid w:val="00674A3B"/>
    <w:rsid w:val="00674A4E"/>
    <w:rsid w:val="00674C36"/>
    <w:rsid w:val="00674D7F"/>
    <w:rsid w:val="006750D5"/>
    <w:rsid w:val="0067525E"/>
    <w:rsid w:val="0067530A"/>
    <w:rsid w:val="006754A2"/>
    <w:rsid w:val="006755D9"/>
    <w:rsid w:val="0067571F"/>
    <w:rsid w:val="0067583B"/>
    <w:rsid w:val="00675983"/>
    <w:rsid w:val="00675B36"/>
    <w:rsid w:val="00675BCD"/>
    <w:rsid w:val="00675F3E"/>
    <w:rsid w:val="00676174"/>
    <w:rsid w:val="00676275"/>
    <w:rsid w:val="006764AE"/>
    <w:rsid w:val="0067665B"/>
    <w:rsid w:val="00676722"/>
    <w:rsid w:val="00676768"/>
    <w:rsid w:val="006769D7"/>
    <w:rsid w:val="00676C37"/>
    <w:rsid w:val="00676CC7"/>
    <w:rsid w:val="00676DF2"/>
    <w:rsid w:val="00676EF7"/>
    <w:rsid w:val="00676FB9"/>
    <w:rsid w:val="0067726D"/>
    <w:rsid w:val="0067742B"/>
    <w:rsid w:val="0067746D"/>
    <w:rsid w:val="006775D5"/>
    <w:rsid w:val="006776D8"/>
    <w:rsid w:val="006778F0"/>
    <w:rsid w:val="00677C37"/>
    <w:rsid w:val="00677C60"/>
    <w:rsid w:val="00677CDB"/>
    <w:rsid w:val="00677DD9"/>
    <w:rsid w:val="00677E91"/>
    <w:rsid w:val="0068021A"/>
    <w:rsid w:val="0068031B"/>
    <w:rsid w:val="00680763"/>
    <w:rsid w:val="006808D3"/>
    <w:rsid w:val="0068097A"/>
    <w:rsid w:val="00680AFD"/>
    <w:rsid w:val="00680B04"/>
    <w:rsid w:val="00680E9D"/>
    <w:rsid w:val="0068137D"/>
    <w:rsid w:val="00681465"/>
    <w:rsid w:val="0068157F"/>
    <w:rsid w:val="0068177B"/>
    <w:rsid w:val="00681B24"/>
    <w:rsid w:val="00682506"/>
    <w:rsid w:val="006826ED"/>
    <w:rsid w:val="006826F2"/>
    <w:rsid w:val="00682988"/>
    <w:rsid w:val="00682FB7"/>
    <w:rsid w:val="00683130"/>
    <w:rsid w:val="006833D9"/>
    <w:rsid w:val="00683448"/>
    <w:rsid w:val="006835B7"/>
    <w:rsid w:val="00683692"/>
    <w:rsid w:val="006839E8"/>
    <w:rsid w:val="00683B51"/>
    <w:rsid w:val="00683D08"/>
    <w:rsid w:val="00683D13"/>
    <w:rsid w:val="00683DEF"/>
    <w:rsid w:val="0068405C"/>
    <w:rsid w:val="006841D8"/>
    <w:rsid w:val="006841DF"/>
    <w:rsid w:val="006843F2"/>
    <w:rsid w:val="006844E1"/>
    <w:rsid w:val="00684802"/>
    <w:rsid w:val="00684AA5"/>
    <w:rsid w:val="00684F23"/>
    <w:rsid w:val="006851F3"/>
    <w:rsid w:val="00685231"/>
    <w:rsid w:val="006852B8"/>
    <w:rsid w:val="00685339"/>
    <w:rsid w:val="006854EF"/>
    <w:rsid w:val="0068551C"/>
    <w:rsid w:val="0068581B"/>
    <w:rsid w:val="00685BFF"/>
    <w:rsid w:val="00685CC4"/>
    <w:rsid w:val="00685D59"/>
    <w:rsid w:val="00685DA0"/>
    <w:rsid w:val="00685DA8"/>
    <w:rsid w:val="00685EED"/>
    <w:rsid w:val="00685F61"/>
    <w:rsid w:val="00686314"/>
    <w:rsid w:val="00686566"/>
    <w:rsid w:val="006865A5"/>
    <w:rsid w:val="00686647"/>
    <w:rsid w:val="006869FB"/>
    <w:rsid w:val="00686D53"/>
    <w:rsid w:val="00686D87"/>
    <w:rsid w:val="00686E8B"/>
    <w:rsid w:val="00686F61"/>
    <w:rsid w:val="0068747B"/>
    <w:rsid w:val="006875A1"/>
    <w:rsid w:val="006877F3"/>
    <w:rsid w:val="00687FFB"/>
    <w:rsid w:val="006900F2"/>
    <w:rsid w:val="00690158"/>
    <w:rsid w:val="006903B2"/>
    <w:rsid w:val="006903D6"/>
    <w:rsid w:val="006906EC"/>
    <w:rsid w:val="006908CF"/>
    <w:rsid w:val="00690A43"/>
    <w:rsid w:val="00690DD1"/>
    <w:rsid w:val="00690E9F"/>
    <w:rsid w:val="0069108A"/>
    <w:rsid w:val="0069119B"/>
    <w:rsid w:val="006912B0"/>
    <w:rsid w:val="00691346"/>
    <w:rsid w:val="00691427"/>
    <w:rsid w:val="00691433"/>
    <w:rsid w:val="0069154A"/>
    <w:rsid w:val="00691A1F"/>
    <w:rsid w:val="00691E34"/>
    <w:rsid w:val="00691E99"/>
    <w:rsid w:val="00691EDB"/>
    <w:rsid w:val="00692387"/>
    <w:rsid w:val="006924DF"/>
    <w:rsid w:val="006926CE"/>
    <w:rsid w:val="00692779"/>
    <w:rsid w:val="00692AED"/>
    <w:rsid w:val="00692B21"/>
    <w:rsid w:val="00692CEB"/>
    <w:rsid w:val="00692D5D"/>
    <w:rsid w:val="00693161"/>
    <w:rsid w:val="006935D9"/>
    <w:rsid w:val="00693672"/>
    <w:rsid w:val="0069378E"/>
    <w:rsid w:val="006937E6"/>
    <w:rsid w:val="00693C84"/>
    <w:rsid w:val="00694331"/>
    <w:rsid w:val="00694421"/>
    <w:rsid w:val="00694ACD"/>
    <w:rsid w:val="00694BE1"/>
    <w:rsid w:val="00694DA2"/>
    <w:rsid w:val="00694E1A"/>
    <w:rsid w:val="0069533C"/>
    <w:rsid w:val="0069546B"/>
    <w:rsid w:val="00695B69"/>
    <w:rsid w:val="00695C3F"/>
    <w:rsid w:val="00695EDB"/>
    <w:rsid w:val="00696462"/>
    <w:rsid w:val="0069652A"/>
    <w:rsid w:val="0069666B"/>
    <w:rsid w:val="006966F7"/>
    <w:rsid w:val="0069696B"/>
    <w:rsid w:val="00696CA6"/>
    <w:rsid w:val="00696DCE"/>
    <w:rsid w:val="00696E54"/>
    <w:rsid w:val="00697014"/>
    <w:rsid w:val="0069711D"/>
    <w:rsid w:val="00697422"/>
    <w:rsid w:val="00697580"/>
    <w:rsid w:val="006975F7"/>
    <w:rsid w:val="00697991"/>
    <w:rsid w:val="00697A45"/>
    <w:rsid w:val="00697A63"/>
    <w:rsid w:val="00697CCC"/>
    <w:rsid w:val="00697DEF"/>
    <w:rsid w:val="00697E03"/>
    <w:rsid w:val="00697E54"/>
    <w:rsid w:val="006A0240"/>
    <w:rsid w:val="006A03EE"/>
    <w:rsid w:val="006A072B"/>
    <w:rsid w:val="006A0AC4"/>
    <w:rsid w:val="006A0F17"/>
    <w:rsid w:val="006A0F2D"/>
    <w:rsid w:val="006A0F92"/>
    <w:rsid w:val="006A1228"/>
    <w:rsid w:val="006A131D"/>
    <w:rsid w:val="006A15AE"/>
    <w:rsid w:val="006A1656"/>
    <w:rsid w:val="006A19AB"/>
    <w:rsid w:val="006A1B27"/>
    <w:rsid w:val="006A1F99"/>
    <w:rsid w:val="006A2059"/>
    <w:rsid w:val="006A228A"/>
    <w:rsid w:val="006A2332"/>
    <w:rsid w:val="006A24D2"/>
    <w:rsid w:val="006A2575"/>
    <w:rsid w:val="006A25A3"/>
    <w:rsid w:val="006A25AF"/>
    <w:rsid w:val="006A26FF"/>
    <w:rsid w:val="006A2CAD"/>
    <w:rsid w:val="006A2D5B"/>
    <w:rsid w:val="006A2FD3"/>
    <w:rsid w:val="006A30D3"/>
    <w:rsid w:val="006A3191"/>
    <w:rsid w:val="006A31F1"/>
    <w:rsid w:val="006A372B"/>
    <w:rsid w:val="006A3775"/>
    <w:rsid w:val="006A3950"/>
    <w:rsid w:val="006A3A36"/>
    <w:rsid w:val="006A3AE5"/>
    <w:rsid w:val="006A3D53"/>
    <w:rsid w:val="006A3F75"/>
    <w:rsid w:val="006A4034"/>
    <w:rsid w:val="006A409D"/>
    <w:rsid w:val="006A4159"/>
    <w:rsid w:val="006A4218"/>
    <w:rsid w:val="006A4406"/>
    <w:rsid w:val="006A45F9"/>
    <w:rsid w:val="006A48D5"/>
    <w:rsid w:val="006A4D59"/>
    <w:rsid w:val="006A4EDC"/>
    <w:rsid w:val="006A5067"/>
    <w:rsid w:val="006A51B6"/>
    <w:rsid w:val="006A55BF"/>
    <w:rsid w:val="006A5944"/>
    <w:rsid w:val="006A5B3C"/>
    <w:rsid w:val="006A5E13"/>
    <w:rsid w:val="006A61F9"/>
    <w:rsid w:val="006A62A1"/>
    <w:rsid w:val="006A64BA"/>
    <w:rsid w:val="006A6697"/>
    <w:rsid w:val="006A66A6"/>
    <w:rsid w:val="006A6795"/>
    <w:rsid w:val="006A679F"/>
    <w:rsid w:val="006A68EC"/>
    <w:rsid w:val="006A6923"/>
    <w:rsid w:val="006A693F"/>
    <w:rsid w:val="006A6986"/>
    <w:rsid w:val="006A6A9E"/>
    <w:rsid w:val="006A6B4D"/>
    <w:rsid w:val="006A74C1"/>
    <w:rsid w:val="006A75BC"/>
    <w:rsid w:val="006A7678"/>
    <w:rsid w:val="006A7AC3"/>
    <w:rsid w:val="006A7AFC"/>
    <w:rsid w:val="006A7B06"/>
    <w:rsid w:val="006A7D6E"/>
    <w:rsid w:val="006A7EFD"/>
    <w:rsid w:val="006B017F"/>
    <w:rsid w:val="006B02C8"/>
    <w:rsid w:val="006B02D4"/>
    <w:rsid w:val="006B0564"/>
    <w:rsid w:val="006B056E"/>
    <w:rsid w:val="006B06A3"/>
    <w:rsid w:val="006B06B8"/>
    <w:rsid w:val="006B0CE7"/>
    <w:rsid w:val="006B0E78"/>
    <w:rsid w:val="006B144C"/>
    <w:rsid w:val="006B1473"/>
    <w:rsid w:val="006B155E"/>
    <w:rsid w:val="006B18E2"/>
    <w:rsid w:val="006B1900"/>
    <w:rsid w:val="006B1976"/>
    <w:rsid w:val="006B19E0"/>
    <w:rsid w:val="006B1A39"/>
    <w:rsid w:val="006B1A51"/>
    <w:rsid w:val="006B1AF1"/>
    <w:rsid w:val="006B1DC3"/>
    <w:rsid w:val="006B1FBB"/>
    <w:rsid w:val="006B23B1"/>
    <w:rsid w:val="006B243D"/>
    <w:rsid w:val="006B2842"/>
    <w:rsid w:val="006B29AF"/>
    <w:rsid w:val="006B2A34"/>
    <w:rsid w:val="006B2A4A"/>
    <w:rsid w:val="006B2A99"/>
    <w:rsid w:val="006B2B1D"/>
    <w:rsid w:val="006B2B5B"/>
    <w:rsid w:val="006B2C1F"/>
    <w:rsid w:val="006B2C76"/>
    <w:rsid w:val="006B2F75"/>
    <w:rsid w:val="006B31FA"/>
    <w:rsid w:val="006B344C"/>
    <w:rsid w:val="006B35CE"/>
    <w:rsid w:val="006B3705"/>
    <w:rsid w:val="006B393B"/>
    <w:rsid w:val="006B3995"/>
    <w:rsid w:val="006B3A5F"/>
    <w:rsid w:val="006B3AD1"/>
    <w:rsid w:val="006B3BEA"/>
    <w:rsid w:val="006B4353"/>
    <w:rsid w:val="006B443B"/>
    <w:rsid w:val="006B4754"/>
    <w:rsid w:val="006B4966"/>
    <w:rsid w:val="006B49F7"/>
    <w:rsid w:val="006B4A2E"/>
    <w:rsid w:val="006B5140"/>
    <w:rsid w:val="006B51A9"/>
    <w:rsid w:val="006B5573"/>
    <w:rsid w:val="006B57C4"/>
    <w:rsid w:val="006B5C77"/>
    <w:rsid w:val="006B5DB0"/>
    <w:rsid w:val="006B5EB1"/>
    <w:rsid w:val="006B5FFD"/>
    <w:rsid w:val="006B639E"/>
    <w:rsid w:val="006B6506"/>
    <w:rsid w:val="006B6544"/>
    <w:rsid w:val="006B65DA"/>
    <w:rsid w:val="006B65E8"/>
    <w:rsid w:val="006B66D6"/>
    <w:rsid w:val="006B675D"/>
    <w:rsid w:val="006B6A83"/>
    <w:rsid w:val="006B6EA5"/>
    <w:rsid w:val="006B70F7"/>
    <w:rsid w:val="006B739A"/>
    <w:rsid w:val="006B74BF"/>
    <w:rsid w:val="006B750F"/>
    <w:rsid w:val="006B7533"/>
    <w:rsid w:val="006B7643"/>
    <w:rsid w:val="006B78E1"/>
    <w:rsid w:val="006B7D61"/>
    <w:rsid w:val="006B7EF7"/>
    <w:rsid w:val="006C0459"/>
    <w:rsid w:val="006C061A"/>
    <w:rsid w:val="006C0A71"/>
    <w:rsid w:val="006C0A73"/>
    <w:rsid w:val="006C0BE9"/>
    <w:rsid w:val="006C0C0C"/>
    <w:rsid w:val="006C0D09"/>
    <w:rsid w:val="006C0FBA"/>
    <w:rsid w:val="006C119A"/>
    <w:rsid w:val="006C11F4"/>
    <w:rsid w:val="006C12E4"/>
    <w:rsid w:val="006C1308"/>
    <w:rsid w:val="006C13DD"/>
    <w:rsid w:val="006C14EE"/>
    <w:rsid w:val="006C1590"/>
    <w:rsid w:val="006C1738"/>
    <w:rsid w:val="006C17FA"/>
    <w:rsid w:val="006C1818"/>
    <w:rsid w:val="006C19BF"/>
    <w:rsid w:val="006C1D5D"/>
    <w:rsid w:val="006C1DDA"/>
    <w:rsid w:val="006C212E"/>
    <w:rsid w:val="006C2132"/>
    <w:rsid w:val="006C21E5"/>
    <w:rsid w:val="006C25A5"/>
    <w:rsid w:val="006C2703"/>
    <w:rsid w:val="006C29B2"/>
    <w:rsid w:val="006C2A30"/>
    <w:rsid w:val="006C2B20"/>
    <w:rsid w:val="006C2BC3"/>
    <w:rsid w:val="006C2D49"/>
    <w:rsid w:val="006C2DB9"/>
    <w:rsid w:val="006C2EB0"/>
    <w:rsid w:val="006C303D"/>
    <w:rsid w:val="006C3150"/>
    <w:rsid w:val="006C3286"/>
    <w:rsid w:val="006C32E2"/>
    <w:rsid w:val="006C34AC"/>
    <w:rsid w:val="006C34D7"/>
    <w:rsid w:val="006C359C"/>
    <w:rsid w:val="006C38EB"/>
    <w:rsid w:val="006C38EF"/>
    <w:rsid w:val="006C3A9C"/>
    <w:rsid w:val="006C4135"/>
    <w:rsid w:val="006C444A"/>
    <w:rsid w:val="006C46C3"/>
    <w:rsid w:val="006C492A"/>
    <w:rsid w:val="006C4A06"/>
    <w:rsid w:val="006C4A74"/>
    <w:rsid w:val="006C4AE0"/>
    <w:rsid w:val="006C4B66"/>
    <w:rsid w:val="006C4CB2"/>
    <w:rsid w:val="006C5253"/>
    <w:rsid w:val="006C567F"/>
    <w:rsid w:val="006C57EF"/>
    <w:rsid w:val="006C59CA"/>
    <w:rsid w:val="006C59CC"/>
    <w:rsid w:val="006C5A57"/>
    <w:rsid w:val="006C5F80"/>
    <w:rsid w:val="006C615C"/>
    <w:rsid w:val="006C6171"/>
    <w:rsid w:val="006C63AE"/>
    <w:rsid w:val="006C65DB"/>
    <w:rsid w:val="006C6708"/>
    <w:rsid w:val="006C6830"/>
    <w:rsid w:val="006C6946"/>
    <w:rsid w:val="006C69AA"/>
    <w:rsid w:val="006C6BB3"/>
    <w:rsid w:val="006C7013"/>
    <w:rsid w:val="006C7075"/>
    <w:rsid w:val="006C734B"/>
    <w:rsid w:val="006C78DA"/>
    <w:rsid w:val="006C7BFD"/>
    <w:rsid w:val="006C7E6F"/>
    <w:rsid w:val="006D0046"/>
    <w:rsid w:val="006D017D"/>
    <w:rsid w:val="006D035B"/>
    <w:rsid w:val="006D04F0"/>
    <w:rsid w:val="006D063F"/>
    <w:rsid w:val="006D0665"/>
    <w:rsid w:val="006D0801"/>
    <w:rsid w:val="006D0976"/>
    <w:rsid w:val="006D0B4E"/>
    <w:rsid w:val="006D0F51"/>
    <w:rsid w:val="006D120C"/>
    <w:rsid w:val="006D1336"/>
    <w:rsid w:val="006D13A0"/>
    <w:rsid w:val="006D15D7"/>
    <w:rsid w:val="006D1945"/>
    <w:rsid w:val="006D1A73"/>
    <w:rsid w:val="006D1B27"/>
    <w:rsid w:val="006D1B8E"/>
    <w:rsid w:val="006D1DA3"/>
    <w:rsid w:val="006D1FA0"/>
    <w:rsid w:val="006D2046"/>
    <w:rsid w:val="006D20C4"/>
    <w:rsid w:val="006D2180"/>
    <w:rsid w:val="006D2389"/>
    <w:rsid w:val="006D2545"/>
    <w:rsid w:val="006D258C"/>
    <w:rsid w:val="006D298F"/>
    <w:rsid w:val="006D29D9"/>
    <w:rsid w:val="006D2ACF"/>
    <w:rsid w:val="006D2B87"/>
    <w:rsid w:val="006D2BBB"/>
    <w:rsid w:val="006D2BC2"/>
    <w:rsid w:val="006D2C58"/>
    <w:rsid w:val="006D2D0A"/>
    <w:rsid w:val="006D2E21"/>
    <w:rsid w:val="006D2F19"/>
    <w:rsid w:val="006D2FE1"/>
    <w:rsid w:val="006D317E"/>
    <w:rsid w:val="006D33CC"/>
    <w:rsid w:val="006D37DC"/>
    <w:rsid w:val="006D37EA"/>
    <w:rsid w:val="006D3956"/>
    <w:rsid w:val="006D39B9"/>
    <w:rsid w:val="006D3D5B"/>
    <w:rsid w:val="006D3DFC"/>
    <w:rsid w:val="006D3E62"/>
    <w:rsid w:val="006D3EF8"/>
    <w:rsid w:val="006D3FAF"/>
    <w:rsid w:val="006D4112"/>
    <w:rsid w:val="006D4279"/>
    <w:rsid w:val="006D440E"/>
    <w:rsid w:val="006D4426"/>
    <w:rsid w:val="006D45D9"/>
    <w:rsid w:val="006D466E"/>
    <w:rsid w:val="006D4824"/>
    <w:rsid w:val="006D4A56"/>
    <w:rsid w:val="006D4C09"/>
    <w:rsid w:val="006D4C55"/>
    <w:rsid w:val="006D4DC6"/>
    <w:rsid w:val="006D510C"/>
    <w:rsid w:val="006D55F3"/>
    <w:rsid w:val="006D5700"/>
    <w:rsid w:val="006D5B37"/>
    <w:rsid w:val="006D5B7E"/>
    <w:rsid w:val="006D5CF6"/>
    <w:rsid w:val="006D5DC6"/>
    <w:rsid w:val="006D5EFF"/>
    <w:rsid w:val="006D5F6D"/>
    <w:rsid w:val="006D6045"/>
    <w:rsid w:val="006D6288"/>
    <w:rsid w:val="006D658F"/>
    <w:rsid w:val="006D659E"/>
    <w:rsid w:val="006D68E6"/>
    <w:rsid w:val="006D6905"/>
    <w:rsid w:val="006D698A"/>
    <w:rsid w:val="006D69E7"/>
    <w:rsid w:val="006D6A06"/>
    <w:rsid w:val="006D6AAB"/>
    <w:rsid w:val="006D6B94"/>
    <w:rsid w:val="006D7168"/>
    <w:rsid w:val="006D71A6"/>
    <w:rsid w:val="006D7489"/>
    <w:rsid w:val="006D7678"/>
    <w:rsid w:val="006D777D"/>
    <w:rsid w:val="006D77BA"/>
    <w:rsid w:val="006D7C5F"/>
    <w:rsid w:val="006D7DDF"/>
    <w:rsid w:val="006D7E42"/>
    <w:rsid w:val="006D7E83"/>
    <w:rsid w:val="006D7FDF"/>
    <w:rsid w:val="006E0001"/>
    <w:rsid w:val="006E01F8"/>
    <w:rsid w:val="006E0316"/>
    <w:rsid w:val="006E039F"/>
    <w:rsid w:val="006E087A"/>
    <w:rsid w:val="006E08A2"/>
    <w:rsid w:val="006E0941"/>
    <w:rsid w:val="006E0A95"/>
    <w:rsid w:val="006E0BA5"/>
    <w:rsid w:val="006E0D7F"/>
    <w:rsid w:val="006E0E95"/>
    <w:rsid w:val="006E0F2B"/>
    <w:rsid w:val="006E118F"/>
    <w:rsid w:val="006E1569"/>
    <w:rsid w:val="006E16F2"/>
    <w:rsid w:val="006E1927"/>
    <w:rsid w:val="006E19BF"/>
    <w:rsid w:val="006E1A04"/>
    <w:rsid w:val="006E1B29"/>
    <w:rsid w:val="006E1B92"/>
    <w:rsid w:val="006E1BA6"/>
    <w:rsid w:val="006E1DEA"/>
    <w:rsid w:val="006E1E90"/>
    <w:rsid w:val="006E1EFA"/>
    <w:rsid w:val="006E1FAC"/>
    <w:rsid w:val="006E2158"/>
    <w:rsid w:val="006E237C"/>
    <w:rsid w:val="006E2755"/>
    <w:rsid w:val="006E2AB0"/>
    <w:rsid w:val="006E2C9B"/>
    <w:rsid w:val="006E2FB0"/>
    <w:rsid w:val="006E2FEB"/>
    <w:rsid w:val="006E31A8"/>
    <w:rsid w:val="006E33A8"/>
    <w:rsid w:val="006E33B8"/>
    <w:rsid w:val="006E3857"/>
    <w:rsid w:val="006E3AC4"/>
    <w:rsid w:val="006E3C7E"/>
    <w:rsid w:val="006E40E1"/>
    <w:rsid w:val="006E43CC"/>
    <w:rsid w:val="006E4569"/>
    <w:rsid w:val="006E461E"/>
    <w:rsid w:val="006E4810"/>
    <w:rsid w:val="006E4891"/>
    <w:rsid w:val="006E4FBA"/>
    <w:rsid w:val="006E52B1"/>
    <w:rsid w:val="006E52F6"/>
    <w:rsid w:val="006E530D"/>
    <w:rsid w:val="006E537E"/>
    <w:rsid w:val="006E5411"/>
    <w:rsid w:val="006E575B"/>
    <w:rsid w:val="006E59A2"/>
    <w:rsid w:val="006E5A53"/>
    <w:rsid w:val="006E5B5F"/>
    <w:rsid w:val="006E5BBD"/>
    <w:rsid w:val="006E5D37"/>
    <w:rsid w:val="006E5E60"/>
    <w:rsid w:val="006E5EA0"/>
    <w:rsid w:val="006E6130"/>
    <w:rsid w:val="006E613E"/>
    <w:rsid w:val="006E6222"/>
    <w:rsid w:val="006E6370"/>
    <w:rsid w:val="006E640C"/>
    <w:rsid w:val="006E64F6"/>
    <w:rsid w:val="006E6B26"/>
    <w:rsid w:val="006E6BE6"/>
    <w:rsid w:val="006E6C40"/>
    <w:rsid w:val="006E6DA0"/>
    <w:rsid w:val="006E6FEA"/>
    <w:rsid w:val="006E70DC"/>
    <w:rsid w:val="006E70F2"/>
    <w:rsid w:val="006E7168"/>
    <w:rsid w:val="006E71DE"/>
    <w:rsid w:val="006E7532"/>
    <w:rsid w:val="006E7879"/>
    <w:rsid w:val="006E78B0"/>
    <w:rsid w:val="006E79C4"/>
    <w:rsid w:val="006E7C37"/>
    <w:rsid w:val="006E7D0A"/>
    <w:rsid w:val="006E7EC6"/>
    <w:rsid w:val="006E7EDB"/>
    <w:rsid w:val="006F0121"/>
    <w:rsid w:val="006F01C0"/>
    <w:rsid w:val="006F04CA"/>
    <w:rsid w:val="006F0647"/>
    <w:rsid w:val="006F090F"/>
    <w:rsid w:val="006F0AF5"/>
    <w:rsid w:val="006F0B84"/>
    <w:rsid w:val="006F0EC5"/>
    <w:rsid w:val="006F0F60"/>
    <w:rsid w:val="006F115F"/>
    <w:rsid w:val="006F1506"/>
    <w:rsid w:val="006F16B7"/>
    <w:rsid w:val="006F19FE"/>
    <w:rsid w:val="006F1CD2"/>
    <w:rsid w:val="006F1E19"/>
    <w:rsid w:val="006F1F33"/>
    <w:rsid w:val="006F1F87"/>
    <w:rsid w:val="006F1FC2"/>
    <w:rsid w:val="006F1FD6"/>
    <w:rsid w:val="006F2298"/>
    <w:rsid w:val="006F236E"/>
    <w:rsid w:val="006F2491"/>
    <w:rsid w:val="006F2493"/>
    <w:rsid w:val="006F25AD"/>
    <w:rsid w:val="006F25B4"/>
    <w:rsid w:val="006F25CD"/>
    <w:rsid w:val="006F268B"/>
    <w:rsid w:val="006F26BE"/>
    <w:rsid w:val="006F27B4"/>
    <w:rsid w:val="006F28F4"/>
    <w:rsid w:val="006F2974"/>
    <w:rsid w:val="006F29EA"/>
    <w:rsid w:val="006F2C31"/>
    <w:rsid w:val="006F321C"/>
    <w:rsid w:val="006F3299"/>
    <w:rsid w:val="006F3388"/>
    <w:rsid w:val="006F3780"/>
    <w:rsid w:val="006F3902"/>
    <w:rsid w:val="006F391D"/>
    <w:rsid w:val="006F3B92"/>
    <w:rsid w:val="006F3BB7"/>
    <w:rsid w:val="006F3D1A"/>
    <w:rsid w:val="006F3D9C"/>
    <w:rsid w:val="006F3DDE"/>
    <w:rsid w:val="006F3E48"/>
    <w:rsid w:val="006F3E73"/>
    <w:rsid w:val="006F4036"/>
    <w:rsid w:val="006F40A2"/>
    <w:rsid w:val="006F43A7"/>
    <w:rsid w:val="006F455D"/>
    <w:rsid w:val="006F47CB"/>
    <w:rsid w:val="006F4897"/>
    <w:rsid w:val="006F4A89"/>
    <w:rsid w:val="006F4D39"/>
    <w:rsid w:val="006F4F54"/>
    <w:rsid w:val="006F50C5"/>
    <w:rsid w:val="006F5122"/>
    <w:rsid w:val="006F521A"/>
    <w:rsid w:val="006F52E3"/>
    <w:rsid w:val="006F533C"/>
    <w:rsid w:val="006F56E4"/>
    <w:rsid w:val="006F59C4"/>
    <w:rsid w:val="006F5A78"/>
    <w:rsid w:val="006F5B05"/>
    <w:rsid w:val="006F5D9C"/>
    <w:rsid w:val="006F5ED4"/>
    <w:rsid w:val="006F60A7"/>
    <w:rsid w:val="006F6277"/>
    <w:rsid w:val="006F63BF"/>
    <w:rsid w:val="006F6435"/>
    <w:rsid w:val="006F699A"/>
    <w:rsid w:val="006F69A7"/>
    <w:rsid w:val="006F6A70"/>
    <w:rsid w:val="006F6D34"/>
    <w:rsid w:val="006F6E24"/>
    <w:rsid w:val="006F6EEC"/>
    <w:rsid w:val="006F7012"/>
    <w:rsid w:val="006F758E"/>
    <w:rsid w:val="006F75AF"/>
    <w:rsid w:val="006F78B2"/>
    <w:rsid w:val="006F78B9"/>
    <w:rsid w:val="006F78DE"/>
    <w:rsid w:val="006F7B3A"/>
    <w:rsid w:val="006F7C7A"/>
    <w:rsid w:val="007001EB"/>
    <w:rsid w:val="00700243"/>
    <w:rsid w:val="0070035E"/>
    <w:rsid w:val="0070054E"/>
    <w:rsid w:val="00700A19"/>
    <w:rsid w:val="00700B0C"/>
    <w:rsid w:val="00700B59"/>
    <w:rsid w:val="007011A0"/>
    <w:rsid w:val="00701365"/>
    <w:rsid w:val="0070146D"/>
    <w:rsid w:val="00701707"/>
    <w:rsid w:val="007017B6"/>
    <w:rsid w:val="00701E7B"/>
    <w:rsid w:val="00701EA4"/>
    <w:rsid w:val="00701F62"/>
    <w:rsid w:val="007020F8"/>
    <w:rsid w:val="00702330"/>
    <w:rsid w:val="007026DA"/>
    <w:rsid w:val="007026F6"/>
    <w:rsid w:val="00702780"/>
    <w:rsid w:val="00702815"/>
    <w:rsid w:val="00702BEC"/>
    <w:rsid w:val="00702BFE"/>
    <w:rsid w:val="00702E4B"/>
    <w:rsid w:val="00702FA1"/>
    <w:rsid w:val="00702FFD"/>
    <w:rsid w:val="007030C4"/>
    <w:rsid w:val="007030DD"/>
    <w:rsid w:val="007030E6"/>
    <w:rsid w:val="007033F7"/>
    <w:rsid w:val="00703752"/>
    <w:rsid w:val="007037FA"/>
    <w:rsid w:val="00703804"/>
    <w:rsid w:val="0070392F"/>
    <w:rsid w:val="00703992"/>
    <w:rsid w:val="00703C78"/>
    <w:rsid w:val="007045B6"/>
    <w:rsid w:val="00704B58"/>
    <w:rsid w:val="00704CED"/>
    <w:rsid w:val="00704D06"/>
    <w:rsid w:val="00704DA1"/>
    <w:rsid w:val="0070517A"/>
    <w:rsid w:val="0070517C"/>
    <w:rsid w:val="007052D7"/>
    <w:rsid w:val="00705458"/>
    <w:rsid w:val="0070576A"/>
    <w:rsid w:val="00705A89"/>
    <w:rsid w:val="00705BAC"/>
    <w:rsid w:val="00705D46"/>
    <w:rsid w:val="00705DEF"/>
    <w:rsid w:val="00705F68"/>
    <w:rsid w:val="007060A7"/>
    <w:rsid w:val="00706191"/>
    <w:rsid w:val="00706260"/>
    <w:rsid w:val="007066E8"/>
    <w:rsid w:val="00706B1D"/>
    <w:rsid w:val="00706CB6"/>
    <w:rsid w:val="007070D7"/>
    <w:rsid w:val="00707338"/>
    <w:rsid w:val="007073BA"/>
    <w:rsid w:val="00707499"/>
    <w:rsid w:val="007075D1"/>
    <w:rsid w:val="00707611"/>
    <w:rsid w:val="0070787B"/>
    <w:rsid w:val="0070793E"/>
    <w:rsid w:val="00707A0E"/>
    <w:rsid w:val="00707D0C"/>
    <w:rsid w:val="00707E34"/>
    <w:rsid w:val="00707E5C"/>
    <w:rsid w:val="00707F58"/>
    <w:rsid w:val="0071006F"/>
    <w:rsid w:val="00710307"/>
    <w:rsid w:val="0071039F"/>
    <w:rsid w:val="0071051E"/>
    <w:rsid w:val="007106D3"/>
    <w:rsid w:val="007107F1"/>
    <w:rsid w:val="00710897"/>
    <w:rsid w:val="00710E2B"/>
    <w:rsid w:val="007110C6"/>
    <w:rsid w:val="0071115E"/>
    <w:rsid w:val="007114AB"/>
    <w:rsid w:val="00711500"/>
    <w:rsid w:val="007117D0"/>
    <w:rsid w:val="0071180C"/>
    <w:rsid w:val="0071197C"/>
    <w:rsid w:val="007119A0"/>
    <w:rsid w:val="00711A75"/>
    <w:rsid w:val="00711A87"/>
    <w:rsid w:val="00711C2D"/>
    <w:rsid w:val="00711CA1"/>
    <w:rsid w:val="00711CE0"/>
    <w:rsid w:val="00711D24"/>
    <w:rsid w:val="007120F2"/>
    <w:rsid w:val="0071213A"/>
    <w:rsid w:val="0071250A"/>
    <w:rsid w:val="00712813"/>
    <w:rsid w:val="007128F4"/>
    <w:rsid w:val="00712AF3"/>
    <w:rsid w:val="00712B16"/>
    <w:rsid w:val="00712B4F"/>
    <w:rsid w:val="007135B1"/>
    <w:rsid w:val="007135BE"/>
    <w:rsid w:val="00713B2D"/>
    <w:rsid w:val="00713B85"/>
    <w:rsid w:val="00713E18"/>
    <w:rsid w:val="00713EB7"/>
    <w:rsid w:val="007140B1"/>
    <w:rsid w:val="00714124"/>
    <w:rsid w:val="00714125"/>
    <w:rsid w:val="00714130"/>
    <w:rsid w:val="00714343"/>
    <w:rsid w:val="00714507"/>
    <w:rsid w:val="007145C2"/>
    <w:rsid w:val="0071478E"/>
    <w:rsid w:val="00714AE5"/>
    <w:rsid w:val="00714B59"/>
    <w:rsid w:val="00714BF0"/>
    <w:rsid w:val="00714E19"/>
    <w:rsid w:val="00714E6D"/>
    <w:rsid w:val="0071521E"/>
    <w:rsid w:val="00715575"/>
    <w:rsid w:val="007155AE"/>
    <w:rsid w:val="00715711"/>
    <w:rsid w:val="007159DF"/>
    <w:rsid w:val="00715BB5"/>
    <w:rsid w:val="00715C1F"/>
    <w:rsid w:val="00715EBB"/>
    <w:rsid w:val="0071608F"/>
    <w:rsid w:val="0071636A"/>
    <w:rsid w:val="007163CB"/>
    <w:rsid w:val="007164AC"/>
    <w:rsid w:val="007167C6"/>
    <w:rsid w:val="007167F5"/>
    <w:rsid w:val="00716880"/>
    <w:rsid w:val="00716ADC"/>
    <w:rsid w:val="00716B16"/>
    <w:rsid w:val="00716BC9"/>
    <w:rsid w:val="00716D9A"/>
    <w:rsid w:val="00716EBC"/>
    <w:rsid w:val="00716F66"/>
    <w:rsid w:val="0071708D"/>
    <w:rsid w:val="0071716C"/>
    <w:rsid w:val="00717205"/>
    <w:rsid w:val="00717472"/>
    <w:rsid w:val="007174EE"/>
    <w:rsid w:val="00717F84"/>
    <w:rsid w:val="007201EC"/>
    <w:rsid w:val="00720213"/>
    <w:rsid w:val="0072038E"/>
    <w:rsid w:val="007205CE"/>
    <w:rsid w:val="0072080C"/>
    <w:rsid w:val="00720A4D"/>
    <w:rsid w:val="00720A69"/>
    <w:rsid w:val="00720C98"/>
    <w:rsid w:val="00720DE0"/>
    <w:rsid w:val="007210BA"/>
    <w:rsid w:val="007210D8"/>
    <w:rsid w:val="007210E1"/>
    <w:rsid w:val="00721160"/>
    <w:rsid w:val="0072137F"/>
    <w:rsid w:val="007213EF"/>
    <w:rsid w:val="0072148F"/>
    <w:rsid w:val="00721827"/>
    <w:rsid w:val="00721A78"/>
    <w:rsid w:val="00721D6E"/>
    <w:rsid w:val="00721E41"/>
    <w:rsid w:val="00722196"/>
    <w:rsid w:val="00722350"/>
    <w:rsid w:val="00722644"/>
    <w:rsid w:val="00722651"/>
    <w:rsid w:val="00722A4A"/>
    <w:rsid w:val="00722B88"/>
    <w:rsid w:val="00722BE2"/>
    <w:rsid w:val="00722D18"/>
    <w:rsid w:val="00722DAD"/>
    <w:rsid w:val="00722EA0"/>
    <w:rsid w:val="00723077"/>
    <w:rsid w:val="00723086"/>
    <w:rsid w:val="007230EE"/>
    <w:rsid w:val="0072327E"/>
    <w:rsid w:val="007233AC"/>
    <w:rsid w:val="00723564"/>
    <w:rsid w:val="0072364B"/>
    <w:rsid w:val="00723750"/>
    <w:rsid w:val="00723979"/>
    <w:rsid w:val="007239F7"/>
    <w:rsid w:val="00723C3D"/>
    <w:rsid w:val="00723D68"/>
    <w:rsid w:val="00723E0B"/>
    <w:rsid w:val="00723E9D"/>
    <w:rsid w:val="00723EEF"/>
    <w:rsid w:val="00724052"/>
    <w:rsid w:val="00724152"/>
    <w:rsid w:val="007242DB"/>
    <w:rsid w:val="00724681"/>
    <w:rsid w:val="0072469F"/>
    <w:rsid w:val="00724BD3"/>
    <w:rsid w:val="00724DB9"/>
    <w:rsid w:val="00724F3F"/>
    <w:rsid w:val="00725049"/>
    <w:rsid w:val="00725176"/>
    <w:rsid w:val="007257BF"/>
    <w:rsid w:val="00725861"/>
    <w:rsid w:val="00725864"/>
    <w:rsid w:val="007258E8"/>
    <w:rsid w:val="00725B07"/>
    <w:rsid w:val="00725D9A"/>
    <w:rsid w:val="00725F15"/>
    <w:rsid w:val="0072643D"/>
    <w:rsid w:val="007264EA"/>
    <w:rsid w:val="0072665B"/>
    <w:rsid w:val="00726850"/>
    <w:rsid w:val="007268D4"/>
    <w:rsid w:val="00726957"/>
    <w:rsid w:val="00726B48"/>
    <w:rsid w:val="00726CC0"/>
    <w:rsid w:val="00726CE5"/>
    <w:rsid w:val="00726F4E"/>
    <w:rsid w:val="0072792F"/>
    <w:rsid w:val="007279A1"/>
    <w:rsid w:val="00727C1C"/>
    <w:rsid w:val="00730253"/>
    <w:rsid w:val="007304A9"/>
    <w:rsid w:val="00730522"/>
    <w:rsid w:val="00730568"/>
    <w:rsid w:val="007305F6"/>
    <w:rsid w:val="007306DC"/>
    <w:rsid w:val="00730817"/>
    <w:rsid w:val="007308D0"/>
    <w:rsid w:val="00730A4F"/>
    <w:rsid w:val="00730B9F"/>
    <w:rsid w:val="00730C88"/>
    <w:rsid w:val="00730D37"/>
    <w:rsid w:val="0073138A"/>
    <w:rsid w:val="007315B8"/>
    <w:rsid w:val="00731716"/>
    <w:rsid w:val="00731B3B"/>
    <w:rsid w:val="00731EFB"/>
    <w:rsid w:val="00731F7B"/>
    <w:rsid w:val="00731FE5"/>
    <w:rsid w:val="007320D0"/>
    <w:rsid w:val="00732333"/>
    <w:rsid w:val="007324F1"/>
    <w:rsid w:val="007325C6"/>
    <w:rsid w:val="007326BF"/>
    <w:rsid w:val="0073279C"/>
    <w:rsid w:val="00732957"/>
    <w:rsid w:val="00732BE4"/>
    <w:rsid w:val="00732C01"/>
    <w:rsid w:val="00732D6A"/>
    <w:rsid w:val="00732E96"/>
    <w:rsid w:val="00732F5F"/>
    <w:rsid w:val="00732F7A"/>
    <w:rsid w:val="00733017"/>
    <w:rsid w:val="0073311A"/>
    <w:rsid w:val="0073322D"/>
    <w:rsid w:val="00733241"/>
    <w:rsid w:val="007337AE"/>
    <w:rsid w:val="007338C8"/>
    <w:rsid w:val="007338CC"/>
    <w:rsid w:val="00733A2F"/>
    <w:rsid w:val="00733AB2"/>
    <w:rsid w:val="00733D32"/>
    <w:rsid w:val="00733ECA"/>
    <w:rsid w:val="00733F56"/>
    <w:rsid w:val="0073402A"/>
    <w:rsid w:val="007342BE"/>
    <w:rsid w:val="00734332"/>
    <w:rsid w:val="007343CE"/>
    <w:rsid w:val="00734656"/>
    <w:rsid w:val="00734962"/>
    <w:rsid w:val="00734C8A"/>
    <w:rsid w:val="00734CC9"/>
    <w:rsid w:val="00734D11"/>
    <w:rsid w:val="00735054"/>
    <w:rsid w:val="00735091"/>
    <w:rsid w:val="007351B9"/>
    <w:rsid w:val="0073533F"/>
    <w:rsid w:val="007354A4"/>
    <w:rsid w:val="007355B7"/>
    <w:rsid w:val="00735611"/>
    <w:rsid w:val="00735695"/>
    <w:rsid w:val="007356F9"/>
    <w:rsid w:val="0073575A"/>
    <w:rsid w:val="007359CD"/>
    <w:rsid w:val="00735E35"/>
    <w:rsid w:val="00736137"/>
    <w:rsid w:val="00736396"/>
    <w:rsid w:val="007365B8"/>
    <w:rsid w:val="0073664C"/>
    <w:rsid w:val="00736773"/>
    <w:rsid w:val="00736917"/>
    <w:rsid w:val="00736F14"/>
    <w:rsid w:val="007371F2"/>
    <w:rsid w:val="00737329"/>
    <w:rsid w:val="0073732B"/>
    <w:rsid w:val="0073767B"/>
    <w:rsid w:val="007377CD"/>
    <w:rsid w:val="007378B8"/>
    <w:rsid w:val="007378C5"/>
    <w:rsid w:val="007378EB"/>
    <w:rsid w:val="00737AE7"/>
    <w:rsid w:val="00737B7D"/>
    <w:rsid w:val="00737BD6"/>
    <w:rsid w:val="00737DF2"/>
    <w:rsid w:val="00737EA3"/>
    <w:rsid w:val="00737FD9"/>
    <w:rsid w:val="00740389"/>
    <w:rsid w:val="00740868"/>
    <w:rsid w:val="0074090E"/>
    <w:rsid w:val="007409AF"/>
    <w:rsid w:val="00740BF4"/>
    <w:rsid w:val="00740FF9"/>
    <w:rsid w:val="00741180"/>
    <w:rsid w:val="007412D5"/>
    <w:rsid w:val="00741662"/>
    <w:rsid w:val="007417EE"/>
    <w:rsid w:val="00741901"/>
    <w:rsid w:val="00741B1F"/>
    <w:rsid w:val="00741E7F"/>
    <w:rsid w:val="00741ED1"/>
    <w:rsid w:val="00741FA6"/>
    <w:rsid w:val="007420B9"/>
    <w:rsid w:val="007420F5"/>
    <w:rsid w:val="0074215B"/>
    <w:rsid w:val="007421BC"/>
    <w:rsid w:val="0074226A"/>
    <w:rsid w:val="00742347"/>
    <w:rsid w:val="00742521"/>
    <w:rsid w:val="007425AC"/>
    <w:rsid w:val="007426DF"/>
    <w:rsid w:val="00742745"/>
    <w:rsid w:val="0074286C"/>
    <w:rsid w:val="007429B8"/>
    <w:rsid w:val="00742AA4"/>
    <w:rsid w:val="00742C3D"/>
    <w:rsid w:val="00742C52"/>
    <w:rsid w:val="00742CFB"/>
    <w:rsid w:val="00742D00"/>
    <w:rsid w:val="00742EA0"/>
    <w:rsid w:val="00742EE2"/>
    <w:rsid w:val="00742F3F"/>
    <w:rsid w:val="00742FB6"/>
    <w:rsid w:val="00742FCA"/>
    <w:rsid w:val="00742FE1"/>
    <w:rsid w:val="007432A1"/>
    <w:rsid w:val="00743351"/>
    <w:rsid w:val="0074352E"/>
    <w:rsid w:val="007435A1"/>
    <w:rsid w:val="00743F92"/>
    <w:rsid w:val="00744276"/>
    <w:rsid w:val="007442E1"/>
    <w:rsid w:val="0074480A"/>
    <w:rsid w:val="00744D6D"/>
    <w:rsid w:val="00744E50"/>
    <w:rsid w:val="00745350"/>
    <w:rsid w:val="007453B4"/>
    <w:rsid w:val="00745468"/>
    <w:rsid w:val="00745535"/>
    <w:rsid w:val="007455F5"/>
    <w:rsid w:val="00745820"/>
    <w:rsid w:val="007458F1"/>
    <w:rsid w:val="00745C90"/>
    <w:rsid w:val="00745F39"/>
    <w:rsid w:val="007461D0"/>
    <w:rsid w:val="007463AF"/>
    <w:rsid w:val="007465A7"/>
    <w:rsid w:val="007465F2"/>
    <w:rsid w:val="00746902"/>
    <w:rsid w:val="00746A3D"/>
    <w:rsid w:val="00746CE9"/>
    <w:rsid w:val="00746FB9"/>
    <w:rsid w:val="00747345"/>
    <w:rsid w:val="0074793F"/>
    <w:rsid w:val="00747C20"/>
    <w:rsid w:val="00747C23"/>
    <w:rsid w:val="00747C49"/>
    <w:rsid w:val="00747CD2"/>
    <w:rsid w:val="00747E11"/>
    <w:rsid w:val="00747E17"/>
    <w:rsid w:val="00747E46"/>
    <w:rsid w:val="007500B3"/>
    <w:rsid w:val="007502FF"/>
    <w:rsid w:val="007503C2"/>
    <w:rsid w:val="0075042C"/>
    <w:rsid w:val="007504DC"/>
    <w:rsid w:val="0075059C"/>
    <w:rsid w:val="0075069A"/>
    <w:rsid w:val="007506DE"/>
    <w:rsid w:val="00750ECA"/>
    <w:rsid w:val="00750EFB"/>
    <w:rsid w:val="007510A7"/>
    <w:rsid w:val="00751499"/>
    <w:rsid w:val="007516E2"/>
    <w:rsid w:val="0075173E"/>
    <w:rsid w:val="0075175F"/>
    <w:rsid w:val="00751A11"/>
    <w:rsid w:val="00751F84"/>
    <w:rsid w:val="00752054"/>
    <w:rsid w:val="0075218F"/>
    <w:rsid w:val="007521D5"/>
    <w:rsid w:val="0075221C"/>
    <w:rsid w:val="0075231F"/>
    <w:rsid w:val="007523B8"/>
    <w:rsid w:val="007523F4"/>
    <w:rsid w:val="00752B41"/>
    <w:rsid w:val="00752BF6"/>
    <w:rsid w:val="00752C2F"/>
    <w:rsid w:val="00752D5F"/>
    <w:rsid w:val="00752DC9"/>
    <w:rsid w:val="00752FE0"/>
    <w:rsid w:val="0075322B"/>
    <w:rsid w:val="0075344E"/>
    <w:rsid w:val="0075374F"/>
    <w:rsid w:val="007537AD"/>
    <w:rsid w:val="00753AA2"/>
    <w:rsid w:val="00753B46"/>
    <w:rsid w:val="0075400A"/>
    <w:rsid w:val="007540E5"/>
    <w:rsid w:val="007540F7"/>
    <w:rsid w:val="00754210"/>
    <w:rsid w:val="0075427C"/>
    <w:rsid w:val="0075443C"/>
    <w:rsid w:val="0075446E"/>
    <w:rsid w:val="00754524"/>
    <w:rsid w:val="0075490C"/>
    <w:rsid w:val="00754960"/>
    <w:rsid w:val="00754DDC"/>
    <w:rsid w:val="0075508D"/>
    <w:rsid w:val="00755103"/>
    <w:rsid w:val="00755110"/>
    <w:rsid w:val="00755168"/>
    <w:rsid w:val="00755235"/>
    <w:rsid w:val="00755273"/>
    <w:rsid w:val="00755647"/>
    <w:rsid w:val="00755693"/>
    <w:rsid w:val="007557DC"/>
    <w:rsid w:val="00755907"/>
    <w:rsid w:val="00755955"/>
    <w:rsid w:val="00755DB9"/>
    <w:rsid w:val="00755DD7"/>
    <w:rsid w:val="00755ED5"/>
    <w:rsid w:val="0075601F"/>
    <w:rsid w:val="00756136"/>
    <w:rsid w:val="007564CF"/>
    <w:rsid w:val="0075654F"/>
    <w:rsid w:val="0075665A"/>
    <w:rsid w:val="0075678B"/>
    <w:rsid w:val="00756A54"/>
    <w:rsid w:val="00756B61"/>
    <w:rsid w:val="00756CA8"/>
    <w:rsid w:val="00756DDA"/>
    <w:rsid w:val="00756EA8"/>
    <w:rsid w:val="00756F0A"/>
    <w:rsid w:val="00756F31"/>
    <w:rsid w:val="00757064"/>
    <w:rsid w:val="0075735A"/>
    <w:rsid w:val="007576C8"/>
    <w:rsid w:val="007576FD"/>
    <w:rsid w:val="0075784F"/>
    <w:rsid w:val="007578C4"/>
    <w:rsid w:val="00757AAF"/>
    <w:rsid w:val="00757E0B"/>
    <w:rsid w:val="00757FD2"/>
    <w:rsid w:val="00760247"/>
    <w:rsid w:val="007604F4"/>
    <w:rsid w:val="00760569"/>
    <w:rsid w:val="007606EA"/>
    <w:rsid w:val="00760906"/>
    <w:rsid w:val="00760E66"/>
    <w:rsid w:val="00760EE6"/>
    <w:rsid w:val="00761263"/>
    <w:rsid w:val="007613A0"/>
    <w:rsid w:val="007613A3"/>
    <w:rsid w:val="00761548"/>
    <w:rsid w:val="00761583"/>
    <w:rsid w:val="00761668"/>
    <w:rsid w:val="007616C2"/>
    <w:rsid w:val="00761776"/>
    <w:rsid w:val="007617A4"/>
    <w:rsid w:val="0076194A"/>
    <w:rsid w:val="00761BC0"/>
    <w:rsid w:val="00761CAF"/>
    <w:rsid w:val="00761DC9"/>
    <w:rsid w:val="00761E06"/>
    <w:rsid w:val="00761FD1"/>
    <w:rsid w:val="00761FED"/>
    <w:rsid w:val="0076203C"/>
    <w:rsid w:val="00762047"/>
    <w:rsid w:val="00762069"/>
    <w:rsid w:val="007620B9"/>
    <w:rsid w:val="00762105"/>
    <w:rsid w:val="00762172"/>
    <w:rsid w:val="0076225F"/>
    <w:rsid w:val="007623FC"/>
    <w:rsid w:val="007626BA"/>
    <w:rsid w:val="00762733"/>
    <w:rsid w:val="00762772"/>
    <w:rsid w:val="00762B06"/>
    <w:rsid w:val="00762C2D"/>
    <w:rsid w:val="00762D9F"/>
    <w:rsid w:val="00762E48"/>
    <w:rsid w:val="00762ED5"/>
    <w:rsid w:val="00763402"/>
    <w:rsid w:val="00763431"/>
    <w:rsid w:val="0076356C"/>
    <w:rsid w:val="007635A3"/>
    <w:rsid w:val="007635D8"/>
    <w:rsid w:val="00763686"/>
    <w:rsid w:val="00763690"/>
    <w:rsid w:val="00763827"/>
    <w:rsid w:val="00763C37"/>
    <w:rsid w:val="00763F96"/>
    <w:rsid w:val="00763FD8"/>
    <w:rsid w:val="0076405E"/>
    <w:rsid w:val="00764142"/>
    <w:rsid w:val="00764414"/>
    <w:rsid w:val="00764423"/>
    <w:rsid w:val="007646C5"/>
    <w:rsid w:val="0076480B"/>
    <w:rsid w:val="0076491E"/>
    <w:rsid w:val="00764B0F"/>
    <w:rsid w:val="00764D3A"/>
    <w:rsid w:val="00764DB5"/>
    <w:rsid w:val="00765012"/>
    <w:rsid w:val="007658BE"/>
    <w:rsid w:val="007658E7"/>
    <w:rsid w:val="00765907"/>
    <w:rsid w:val="00765A7C"/>
    <w:rsid w:val="00765CA0"/>
    <w:rsid w:val="00765F0D"/>
    <w:rsid w:val="00766239"/>
    <w:rsid w:val="00766394"/>
    <w:rsid w:val="00766A24"/>
    <w:rsid w:val="00767045"/>
    <w:rsid w:val="007670BA"/>
    <w:rsid w:val="00767108"/>
    <w:rsid w:val="007671CC"/>
    <w:rsid w:val="00767317"/>
    <w:rsid w:val="00767319"/>
    <w:rsid w:val="0076739D"/>
    <w:rsid w:val="007674A1"/>
    <w:rsid w:val="00767893"/>
    <w:rsid w:val="00767963"/>
    <w:rsid w:val="00767A41"/>
    <w:rsid w:val="00767C6E"/>
    <w:rsid w:val="00767F99"/>
    <w:rsid w:val="0077019C"/>
    <w:rsid w:val="007701B2"/>
    <w:rsid w:val="007703AF"/>
    <w:rsid w:val="00770831"/>
    <w:rsid w:val="007709E7"/>
    <w:rsid w:val="00770A5B"/>
    <w:rsid w:val="00770B3D"/>
    <w:rsid w:val="00770BA7"/>
    <w:rsid w:val="00770C25"/>
    <w:rsid w:val="00770D1E"/>
    <w:rsid w:val="00770D40"/>
    <w:rsid w:val="00770D58"/>
    <w:rsid w:val="00770D9D"/>
    <w:rsid w:val="00770F40"/>
    <w:rsid w:val="00770F6F"/>
    <w:rsid w:val="007710C8"/>
    <w:rsid w:val="0077118F"/>
    <w:rsid w:val="007711C1"/>
    <w:rsid w:val="00771543"/>
    <w:rsid w:val="007717D9"/>
    <w:rsid w:val="007717FE"/>
    <w:rsid w:val="007719DB"/>
    <w:rsid w:val="007719EA"/>
    <w:rsid w:val="00771A99"/>
    <w:rsid w:val="00771C76"/>
    <w:rsid w:val="00771D3B"/>
    <w:rsid w:val="00771DD2"/>
    <w:rsid w:val="007720CD"/>
    <w:rsid w:val="007720F8"/>
    <w:rsid w:val="00772108"/>
    <w:rsid w:val="00772206"/>
    <w:rsid w:val="0077260F"/>
    <w:rsid w:val="0077267A"/>
    <w:rsid w:val="00772AF4"/>
    <w:rsid w:val="00772B51"/>
    <w:rsid w:val="00772BB3"/>
    <w:rsid w:val="00772CF6"/>
    <w:rsid w:val="00772F4C"/>
    <w:rsid w:val="0077343B"/>
    <w:rsid w:val="007734E6"/>
    <w:rsid w:val="00773991"/>
    <w:rsid w:val="00773AE3"/>
    <w:rsid w:val="00773B82"/>
    <w:rsid w:val="00773E30"/>
    <w:rsid w:val="00774033"/>
    <w:rsid w:val="007742B4"/>
    <w:rsid w:val="0077446A"/>
    <w:rsid w:val="0077448A"/>
    <w:rsid w:val="00774815"/>
    <w:rsid w:val="007749A8"/>
    <w:rsid w:val="00774AAF"/>
    <w:rsid w:val="00774B84"/>
    <w:rsid w:val="00774E47"/>
    <w:rsid w:val="00774EC2"/>
    <w:rsid w:val="00774FE3"/>
    <w:rsid w:val="007751A6"/>
    <w:rsid w:val="007755AE"/>
    <w:rsid w:val="00775647"/>
    <w:rsid w:val="007756EA"/>
    <w:rsid w:val="0077587B"/>
    <w:rsid w:val="00775C81"/>
    <w:rsid w:val="00775DBF"/>
    <w:rsid w:val="00775EEA"/>
    <w:rsid w:val="0077606F"/>
    <w:rsid w:val="0077607E"/>
    <w:rsid w:val="00776213"/>
    <w:rsid w:val="00776281"/>
    <w:rsid w:val="0077631E"/>
    <w:rsid w:val="00776455"/>
    <w:rsid w:val="00776891"/>
    <w:rsid w:val="0077692E"/>
    <w:rsid w:val="00776939"/>
    <w:rsid w:val="00776A77"/>
    <w:rsid w:val="00776B5B"/>
    <w:rsid w:val="00776B82"/>
    <w:rsid w:val="00776D86"/>
    <w:rsid w:val="00776E32"/>
    <w:rsid w:val="00776ED7"/>
    <w:rsid w:val="00776F99"/>
    <w:rsid w:val="00776FE1"/>
    <w:rsid w:val="00777077"/>
    <w:rsid w:val="007770C5"/>
    <w:rsid w:val="00777124"/>
    <w:rsid w:val="007774E6"/>
    <w:rsid w:val="007776CA"/>
    <w:rsid w:val="007778CF"/>
    <w:rsid w:val="00777D82"/>
    <w:rsid w:val="00777E97"/>
    <w:rsid w:val="00780176"/>
    <w:rsid w:val="007801CF"/>
    <w:rsid w:val="00780430"/>
    <w:rsid w:val="0078059D"/>
    <w:rsid w:val="007805AE"/>
    <w:rsid w:val="00780683"/>
    <w:rsid w:val="007806DA"/>
    <w:rsid w:val="00780964"/>
    <w:rsid w:val="007809E4"/>
    <w:rsid w:val="00780B19"/>
    <w:rsid w:val="00780C13"/>
    <w:rsid w:val="00780C85"/>
    <w:rsid w:val="00780F6F"/>
    <w:rsid w:val="00781021"/>
    <w:rsid w:val="007810A5"/>
    <w:rsid w:val="00781395"/>
    <w:rsid w:val="007814E3"/>
    <w:rsid w:val="00781638"/>
    <w:rsid w:val="007816CA"/>
    <w:rsid w:val="00781758"/>
    <w:rsid w:val="00781776"/>
    <w:rsid w:val="00781888"/>
    <w:rsid w:val="007818D1"/>
    <w:rsid w:val="00781900"/>
    <w:rsid w:val="007819B3"/>
    <w:rsid w:val="00781B7B"/>
    <w:rsid w:val="00781DD4"/>
    <w:rsid w:val="00782083"/>
    <w:rsid w:val="00782155"/>
    <w:rsid w:val="00782305"/>
    <w:rsid w:val="0078250D"/>
    <w:rsid w:val="0078257C"/>
    <w:rsid w:val="00782766"/>
    <w:rsid w:val="00782D7F"/>
    <w:rsid w:val="007830CA"/>
    <w:rsid w:val="0078326A"/>
    <w:rsid w:val="007833AB"/>
    <w:rsid w:val="007834CC"/>
    <w:rsid w:val="007834F0"/>
    <w:rsid w:val="0078382D"/>
    <w:rsid w:val="00783848"/>
    <w:rsid w:val="007838E4"/>
    <w:rsid w:val="0078397C"/>
    <w:rsid w:val="00783BC1"/>
    <w:rsid w:val="00783C02"/>
    <w:rsid w:val="00783C96"/>
    <w:rsid w:val="00783CEC"/>
    <w:rsid w:val="00783E45"/>
    <w:rsid w:val="00784024"/>
    <w:rsid w:val="00784058"/>
    <w:rsid w:val="0078433E"/>
    <w:rsid w:val="00784577"/>
    <w:rsid w:val="007848C6"/>
    <w:rsid w:val="007849DF"/>
    <w:rsid w:val="0078502C"/>
    <w:rsid w:val="00785169"/>
    <w:rsid w:val="00785238"/>
    <w:rsid w:val="007854C8"/>
    <w:rsid w:val="007855C7"/>
    <w:rsid w:val="007855FE"/>
    <w:rsid w:val="007856E6"/>
    <w:rsid w:val="007856EA"/>
    <w:rsid w:val="00785720"/>
    <w:rsid w:val="007858A5"/>
    <w:rsid w:val="00785C70"/>
    <w:rsid w:val="00785D56"/>
    <w:rsid w:val="00785DF4"/>
    <w:rsid w:val="00785E38"/>
    <w:rsid w:val="00785E8B"/>
    <w:rsid w:val="00786062"/>
    <w:rsid w:val="0078607D"/>
    <w:rsid w:val="0078613E"/>
    <w:rsid w:val="007863C2"/>
    <w:rsid w:val="007864D9"/>
    <w:rsid w:val="00786621"/>
    <w:rsid w:val="0078662D"/>
    <w:rsid w:val="0078677E"/>
    <w:rsid w:val="007868F7"/>
    <w:rsid w:val="007869F8"/>
    <w:rsid w:val="00786A29"/>
    <w:rsid w:val="00786B3B"/>
    <w:rsid w:val="00786E92"/>
    <w:rsid w:val="00786EA1"/>
    <w:rsid w:val="00786F3B"/>
    <w:rsid w:val="0078716F"/>
    <w:rsid w:val="007872A6"/>
    <w:rsid w:val="00787520"/>
    <w:rsid w:val="007876E8"/>
    <w:rsid w:val="0078788C"/>
    <w:rsid w:val="007879B1"/>
    <w:rsid w:val="00787A8E"/>
    <w:rsid w:val="00787C80"/>
    <w:rsid w:val="00787EE4"/>
    <w:rsid w:val="00787EEA"/>
    <w:rsid w:val="00787FF8"/>
    <w:rsid w:val="0079002F"/>
    <w:rsid w:val="0079017E"/>
    <w:rsid w:val="007901E2"/>
    <w:rsid w:val="007903EA"/>
    <w:rsid w:val="007903EB"/>
    <w:rsid w:val="0079046E"/>
    <w:rsid w:val="00790586"/>
    <w:rsid w:val="0079079E"/>
    <w:rsid w:val="007907F0"/>
    <w:rsid w:val="00790B74"/>
    <w:rsid w:val="00790BF7"/>
    <w:rsid w:val="00790C2B"/>
    <w:rsid w:val="00790C5C"/>
    <w:rsid w:val="00790D90"/>
    <w:rsid w:val="00790D95"/>
    <w:rsid w:val="00790EDD"/>
    <w:rsid w:val="00790F7E"/>
    <w:rsid w:val="0079105F"/>
    <w:rsid w:val="0079106F"/>
    <w:rsid w:val="00791231"/>
    <w:rsid w:val="0079128A"/>
    <w:rsid w:val="007912FC"/>
    <w:rsid w:val="0079151A"/>
    <w:rsid w:val="007915A3"/>
    <w:rsid w:val="0079175C"/>
    <w:rsid w:val="007918A4"/>
    <w:rsid w:val="0079191C"/>
    <w:rsid w:val="00791B60"/>
    <w:rsid w:val="00791B92"/>
    <w:rsid w:val="00791CCC"/>
    <w:rsid w:val="00792110"/>
    <w:rsid w:val="00792199"/>
    <w:rsid w:val="00792385"/>
    <w:rsid w:val="007924AC"/>
    <w:rsid w:val="00792512"/>
    <w:rsid w:val="00792522"/>
    <w:rsid w:val="0079259F"/>
    <w:rsid w:val="0079260E"/>
    <w:rsid w:val="0079272A"/>
    <w:rsid w:val="00792A93"/>
    <w:rsid w:val="0079334A"/>
    <w:rsid w:val="00793A73"/>
    <w:rsid w:val="00793D87"/>
    <w:rsid w:val="00793E5C"/>
    <w:rsid w:val="007941F0"/>
    <w:rsid w:val="007942B8"/>
    <w:rsid w:val="007944A2"/>
    <w:rsid w:val="007947FC"/>
    <w:rsid w:val="007948D2"/>
    <w:rsid w:val="00794A87"/>
    <w:rsid w:val="00794B42"/>
    <w:rsid w:val="00794D67"/>
    <w:rsid w:val="00794E86"/>
    <w:rsid w:val="00795360"/>
    <w:rsid w:val="0079536A"/>
    <w:rsid w:val="00795437"/>
    <w:rsid w:val="007955CC"/>
    <w:rsid w:val="0079584E"/>
    <w:rsid w:val="00795CEF"/>
    <w:rsid w:val="00795DEE"/>
    <w:rsid w:val="00795E6E"/>
    <w:rsid w:val="00795F0D"/>
    <w:rsid w:val="0079627A"/>
    <w:rsid w:val="0079665B"/>
    <w:rsid w:val="00796814"/>
    <w:rsid w:val="00796DB3"/>
    <w:rsid w:val="007970B5"/>
    <w:rsid w:val="0079721F"/>
    <w:rsid w:val="0079745B"/>
    <w:rsid w:val="0079748D"/>
    <w:rsid w:val="00797920"/>
    <w:rsid w:val="0079792F"/>
    <w:rsid w:val="00797E83"/>
    <w:rsid w:val="00797F96"/>
    <w:rsid w:val="007A027A"/>
    <w:rsid w:val="007A0327"/>
    <w:rsid w:val="007A05B7"/>
    <w:rsid w:val="007A0636"/>
    <w:rsid w:val="007A0772"/>
    <w:rsid w:val="007A0840"/>
    <w:rsid w:val="007A0872"/>
    <w:rsid w:val="007A0BB4"/>
    <w:rsid w:val="007A0CB5"/>
    <w:rsid w:val="007A0E98"/>
    <w:rsid w:val="007A0EAC"/>
    <w:rsid w:val="007A1174"/>
    <w:rsid w:val="007A1263"/>
    <w:rsid w:val="007A1448"/>
    <w:rsid w:val="007A14CB"/>
    <w:rsid w:val="007A1B3F"/>
    <w:rsid w:val="007A1B9C"/>
    <w:rsid w:val="007A1DF7"/>
    <w:rsid w:val="007A1E2D"/>
    <w:rsid w:val="007A1E90"/>
    <w:rsid w:val="007A218B"/>
    <w:rsid w:val="007A2285"/>
    <w:rsid w:val="007A2363"/>
    <w:rsid w:val="007A23BF"/>
    <w:rsid w:val="007A23CF"/>
    <w:rsid w:val="007A255F"/>
    <w:rsid w:val="007A26B0"/>
    <w:rsid w:val="007A2765"/>
    <w:rsid w:val="007A279F"/>
    <w:rsid w:val="007A2A6E"/>
    <w:rsid w:val="007A2B92"/>
    <w:rsid w:val="007A2BF8"/>
    <w:rsid w:val="007A2C4D"/>
    <w:rsid w:val="007A2CE3"/>
    <w:rsid w:val="007A2DC8"/>
    <w:rsid w:val="007A30B1"/>
    <w:rsid w:val="007A336B"/>
    <w:rsid w:val="007A3437"/>
    <w:rsid w:val="007A35A2"/>
    <w:rsid w:val="007A3900"/>
    <w:rsid w:val="007A3BB5"/>
    <w:rsid w:val="007A3E0F"/>
    <w:rsid w:val="007A3F4C"/>
    <w:rsid w:val="007A407C"/>
    <w:rsid w:val="007A412D"/>
    <w:rsid w:val="007A41D0"/>
    <w:rsid w:val="007A41E5"/>
    <w:rsid w:val="007A4234"/>
    <w:rsid w:val="007A43D6"/>
    <w:rsid w:val="007A4427"/>
    <w:rsid w:val="007A44CA"/>
    <w:rsid w:val="007A47AD"/>
    <w:rsid w:val="007A493A"/>
    <w:rsid w:val="007A4994"/>
    <w:rsid w:val="007A4D94"/>
    <w:rsid w:val="007A4EFB"/>
    <w:rsid w:val="007A53BA"/>
    <w:rsid w:val="007A56C0"/>
    <w:rsid w:val="007A5743"/>
    <w:rsid w:val="007A589F"/>
    <w:rsid w:val="007A5974"/>
    <w:rsid w:val="007A5ABF"/>
    <w:rsid w:val="007A5CB0"/>
    <w:rsid w:val="007A5E62"/>
    <w:rsid w:val="007A61D5"/>
    <w:rsid w:val="007A6565"/>
    <w:rsid w:val="007A6828"/>
    <w:rsid w:val="007A6B6E"/>
    <w:rsid w:val="007A6C0B"/>
    <w:rsid w:val="007A6C9A"/>
    <w:rsid w:val="007A6F34"/>
    <w:rsid w:val="007A6F4E"/>
    <w:rsid w:val="007A71E5"/>
    <w:rsid w:val="007A71FD"/>
    <w:rsid w:val="007A7509"/>
    <w:rsid w:val="007A7539"/>
    <w:rsid w:val="007A771C"/>
    <w:rsid w:val="007A776E"/>
    <w:rsid w:val="007A77BB"/>
    <w:rsid w:val="007A780C"/>
    <w:rsid w:val="007A7A47"/>
    <w:rsid w:val="007A7D3D"/>
    <w:rsid w:val="007A7D60"/>
    <w:rsid w:val="007A7E94"/>
    <w:rsid w:val="007A7F8A"/>
    <w:rsid w:val="007B057C"/>
    <w:rsid w:val="007B062D"/>
    <w:rsid w:val="007B0735"/>
    <w:rsid w:val="007B074C"/>
    <w:rsid w:val="007B077C"/>
    <w:rsid w:val="007B07F9"/>
    <w:rsid w:val="007B093B"/>
    <w:rsid w:val="007B0949"/>
    <w:rsid w:val="007B0A36"/>
    <w:rsid w:val="007B0B31"/>
    <w:rsid w:val="007B0BC6"/>
    <w:rsid w:val="007B0C5D"/>
    <w:rsid w:val="007B0F61"/>
    <w:rsid w:val="007B10CE"/>
    <w:rsid w:val="007B11DE"/>
    <w:rsid w:val="007B15D4"/>
    <w:rsid w:val="007B170A"/>
    <w:rsid w:val="007B1BB7"/>
    <w:rsid w:val="007B1E54"/>
    <w:rsid w:val="007B1E73"/>
    <w:rsid w:val="007B20E5"/>
    <w:rsid w:val="007B2166"/>
    <w:rsid w:val="007B2388"/>
    <w:rsid w:val="007B23DB"/>
    <w:rsid w:val="007B28A0"/>
    <w:rsid w:val="007B2A0F"/>
    <w:rsid w:val="007B2E65"/>
    <w:rsid w:val="007B3048"/>
    <w:rsid w:val="007B34B5"/>
    <w:rsid w:val="007B353C"/>
    <w:rsid w:val="007B3BA0"/>
    <w:rsid w:val="007B3BF0"/>
    <w:rsid w:val="007B3C0D"/>
    <w:rsid w:val="007B3D0D"/>
    <w:rsid w:val="007B3D85"/>
    <w:rsid w:val="007B400A"/>
    <w:rsid w:val="007B418A"/>
    <w:rsid w:val="007B4B09"/>
    <w:rsid w:val="007B4B17"/>
    <w:rsid w:val="007B4C05"/>
    <w:rsid w:val="007B4EBA"/>
    <w:rsid w:val="007B4F2F"/>
    <w:rsid w:val="007B4FDD"/>
    <w:rsid w:val="007B502A"/>
    <w:rsid w:val="007B505F"/>
    <w:rsid w:val="007B508B"/>
    <w:rsid w:val="007B510C"/>
    <w:rsid w:val="007B5140"/>
    <w:rsid w:val="007B5238"/>
    <w:rsid w:val="007B536E"/>
    <w:rsid w:val="007B55EB"/>
    <w:rsid w:val="007B5775"/>
    <w:rsid w:val="007B587A"/>
    <w:rsid w:val="007B59D9"/>
    <w:rsid w:val="007B5A83"/>
    <w:rsid w:val="007B5C72"/>
    <w:rsid w:val="007B5E0C"/>
    <w:rsid w:val="007B5F94"/>
    <w:rsid w:val="007B6100"/>
    <w:rsid w:val="007B6272"/>
    <w:rsid w:val="007B62F5"/>
    <w:rsid w:val="007B6451"/>
    <w:rsid w:val="007B675D"/>
    <w:rsid w:val="007B6769"/>
    <w:rsid w:val="007B6BE8"/>
    <w:rsid w:val="007B6F98"/>
    <w:rsid w:val="007B723D"/>
    <w:rsid w:val="007B733E"/>
    <w:rsid w:val="007B735A"/>
    <w:rsid w:val="007B73CD"/>
    <w:rsid w:val="007B741A"/>
    <w:rsid w:val="007B748D"/>
    <w:rsid w:val="007B7587"/>
    <w:rsid w:val="007B7615"/>
    <w:rsid w:val="007B775F"/>
    <w:rsid w:val="007B781B"/>
    <w:rsid w:val="007B782A"/>
    <w:rsid w:val="007B7A9D"/>
    <w:rsid w:val="007B7C90"/>
    <w:rsid w:val="007B7C92"/>
    <w:rsid w:val="007B7CA4"/>
    <w:rsid w:val="007B7CB4"/>
    <w:rsid w:val="007B7E05"/>
    <w:rsid w:val="007B7FF0"/>
    <w:rsid w:val="007C026A"/>
    <w:rsid w:val="007C0270"/>
    <w:rsid w:val="007C02CA"/>
    <w:rsid w:val="007C0340"/>
    <w:rsid w:val="007C04F3"/>
    <w:rsid w:val="007C05D2"/>
    <w:rsid w:val="007C06FF"/>
    <w:rsid w:val="007C0799"/>
    <w:rsid w:val="007C0900"/>
    <w:rsid w:val="007C0B00"/>
    <w:rsid w:val="007C0BB4"/>
    <w:rsid w:val="007C0C43"/>
    <w:rsid w:val="007C13BE"/>
    <w:rsid w:val="007C17B8"/>
    <w:rsid w:val="007C19BE"/>
    <w:rsid w:val="007C1D9D"/>
    <w:rsid w:val="007C1F2A"/>
    <w:rsid w:val="007C20B8"/>
    <w:rsid w:val="007C23E7"/>
    <w:rsid w:val="007C2663"/>
    <w:rsid w:val="007C2696"/>
    <w:rsid w:val="007C274E"/>
    <w:rsid w:val="007C2761"/>
    <w:rsid w:val="007C2D58"/>
    <w:rsid w:val="007C2E6B"/>
    <w:rsid w:val="007C2F51"/>
    <w:rsid w:val="007C301D"/>
    <w:rsid w:val="007C3046"/>
    <w:rsid w:val="007C3102"/>
    <w:rsid w:val="007C3232"/>
    <w:rsid w:val="007C323A"/>
    <w:rsid w:val="007C3342"/>
    <w:rsid w:val="007C33BB"/>
    <w:rsid w:val="007C33E1"/>
    <w:rsid w:val="007C34E9"/>
    <w:rsid w:val="007C3553"/>
    <w:rsid w:val="007C36FF"/>
    <w:rsid w:val="007C390A"/>
    <w:rsid w:val="007C39B7"/>
    <w:rsid w:val="007C3A92"/>
    <w:rsid w:val="007C3BB9"/>
    <w:rsid w:val="007C3D0D"/>
    <w:rsid w:val="007C3E4F"/>
    <w:rsid w:val="007C3EF4"/>
    <w:rsid w:val="007C4200"/>
    <w:rsid w:val="007C421D"/>
    <w:rsid w:val="007C441B"/>
    <w:rsid w:val="007C4A84"/>
    <w:rsid w:val="007C4AFC"/>
    <w:rsid w:val="007C4D2F"/>
    <w:rsid w:val="007C5248"/>
    <w:rsid w:val="007C53D5"/>
    <w:rsid w:val="007C5653"/>
    <w:rsid w:val="007C56F8"/>
    <w:rsid w:val="007C5B90"/>
    <w:rsid w:val="007C5C8F"/>
    <w:rsid w:val="007C5CCA"/>
    <w:rsid w:val="007C6183"/>
    <w:rsid w:val="007C61B6"/>
    <w:rsid w:val="007C61E9"/>
    <w:rsid w:val="007C62E3"/>
    <w:rsid w:val="007C6306"/>
    <w:rsid w:val="007C640C"/>
    <w:rsid w:val="007C643E"/>
    <w:rsid w:val="007C66AF"/>
    <w:rsid w:val="007C677C"/>
    <w:rsid w:val="007C67F2"/>
    <w:rsid w:val="007C6880"/>
    <w:rsid w:val="007C6CF4"/>
    <w:rsid w:val="007C6CF7"/>
    <w:rsid w:val="007C6D26"/>
    <w:rsid w:val="007C6E11"/>
    <w:rsid w:val="007C6E49"/>
    <w:rsid w:val="007C6F61"/>
    <w:rsid w:val="007C70C6"/>
    <w:rsid w:val="007C72DE"/>
    <w:rsid w:val="007C731D"/>
    <w:rsid w:val="007C798C"/>
    <w:rsid w:val="007D003C"/>
    <w:rsid w:val="007D004A"/>
    <w:rsid w:val="007D00C0"/>
    <w:rsid w:val="007D0186"/>
    <w:rsid w:val="007D027F"/>
    <w:rsid w:val="007D02A5"/>
    <w:rsid w:val="007D03F5"/>
    <w:rsid w:val="007D055D"/>
    <w:rsid w:val="007D0618"/>
    <w:rsid w:val="007D083C"/>
    <w:rsid w:val="007D0912"/>
    <w:rsid w:val="007D09DD"/>
    <w:rsid w:val="007D0CE8"/>
    <w:rsid w:val="007D0D4D"/>
    <w:rsid w:val="007D0D7A"/>
    <w:rsid w:val="007D1078"/>
    <w:rsid w:val="007D134B"/>
    <w:rsid w:val="007D13EE"/>
    <w:rsid w:val="007D164A"/>
    <w:rsid w:val="007D1795"/>
    <w:rsid w:val="007D19B6"/>
    <w:rsid w:val="007D1C64"/>
    <w:rsid w:val="007D1CE8"/>
    <w:rsid w:val="007D1D82"/>
    <w:rsid w:val="007D22D3"/>
    <w:rsid w:val="007D2423"/>
    <w:rsid w:val="007D25EC"/>
    <w:rsid w:val="007D2863"/>
    <w:rsid w:val="007D28CE"/>
    <w:rsid w:val="007D29DA"/>
    <w:rsid w:val="007D2BCE"/>
    <w:rsid w:val="007D2C3F"/>
    <w:rsid w:val="007D319C"/>
    <w:rsid w:val="007D31AB"/>
    <w:rsid w:val="007D3450"/>
    <w:rsid w:val="007D38FD"/>
    <w:rsid w:val="007D3AE3"/>
    <w:rsid w:val="007D3C68"/>
    <w:rsid w:val="007D3F41"/>
    <w:rsid w:val="007D40B3"/>
    <w:rsid w:val="007D4125"/>
    <w:rsid w:val="007D481B"/>
    <w:rsid w:val="007D4B85"/>
    <w:rsid w:val="007D4DD1"/>
    <w:rsid w:val="007D4E21"/>
    <w:rsid w:val="007D5027"/>
    <w:rsid w:val="007D55BB"/>
    <w:rsid w:val="007D55FB"/>
    <w:rsid w:val="007D5B5D"/>
    <w:rsid w:val="007D5DDA"/>
    <w:rsid w:val="007D60B4"/>
    <w:rsid w:val="007D61FE"/>
    <w:rsid w:val="007D62B7"/>
    <w:rsid w:val="007D640E"/>
    <w:rsid w:val="007D6571"/>
    <w:rsid w:val="007D6777"/>
    <w:rsid w:val="007D6869"/>
    <w:rsid w:val="007D6AF3"/>
    <w:rsid w:val="007D6CB7"/>
    <w:rsid w:val="007D6CFA"/>
    <w:rsid w:val="007D6CFE"/>
    <w:rsid w:val="007D6D39"/>
    <w:rsid w:val="007D6D85"/>
    <w:rsid w:val="007D7771"/>
    <w:rsid w:val="007D79FB"/>
    <w:rsid w:val="007D7BBF"/>
    <w:rsid w:val="007D7C0C"/>
    <w:rsid w:val="007E0441"/>
    <w:rsid w:val="007E045A"/>
    <w:rsid w:val="007E04D0"/>
    <w:rsid w:val="007E06DA"/>
    <w:rsid w:val="007E074E"/>
    <w:rsid w:val="007E098D"/>
    <w:rsid w:val="007E0ABE"/>
    <w:rsid w:val="007E0C37"/>
    <w:rsid w:val="007E0C7A"/>
    <w:rsid w:val="007E0F3D"/>
    <w:rsid w:val="007E0F49"/>
    <w:rsid w:val="007E1051"/>
    <w:rsid w:val="007E12ED"/>
    <w:rsid w:val="007E1345"/>
    <w:rsid w:val="007E1355"/>
    <w:rsid w:val="007E1521"/>
    <w:rsid w:val="007E1637"/>
    <w:rsid w:val="007E17FF"/>
    <w:rsid w:val="007E185E"/>
    <w:rsid w:val="007E1893"/>
    <w:rsid w:val="007E18B4"/>
    <w:rsid w:val="007E1C45"/>
    <w:rsid w:val="007E1E07"/>
    <w:rsid w:val="007E2177"/>
    <w:rsid w:val="007E2496"/>
    <w:rsid w:val="007E24EB"/>
    <w:rsid w:val="007E290A"/>
    <w:rsid w:val="007E2ABE"/>
    <w:rsid w:val="007E2B07"/>
    <w:rsid w:val="007E2DBD"/>
    <w:rsid w:val="007E2DF9"/>
    <w:rsid w:val="007E2E9F"/>
    <w:rsid w:val="007E2EFE"/>
    <w:rsid w:val="007E2F8A"/>
    <w:rsid w:val="007E3013"/>
    <w:rsid w:val="007E3093"/>
    <w:rsid w:val="007E32BD"/>
    <w:rsid w:val="007E32ED"/>
    <w:rsid w:val="007E33E2"/>
    <w:rsid w:val="007E3633"/>
    <w:rsid w:val="007E37C6"/>
    <w:rsid w:val="007E3958"/>
    <w:rsid w:val="007E39B5"/>
    <w:rsid w:val="007E3C3C"/>
    <w:rsid w:val="007E3D43"/>
    <w:rsid w:val="007E40AC"/>
    <w:rsid w:val="007E429E"/>
    <w:rsid w:val="007E42E0"/>
    <w:rsid w:val="007E43E8"/>
    <w:rsid w:val="007E44C8"/>
    <w:rsid w:val="007E4B28"/>
    <w:rsid w:val="007E4E69"/>
    <w:rsid w:val="007E4FCC"/>
    <w:rsid w:val="007E591E"/>
    <w:rsid w:val="007E5986"/>
    <w:rsid w:val="007E5D2B"/>
    <w:rsid w:val="007E5DA9"/>
    <w:rsid w:val="007E602E"/>
    <w:rsid w:val="007E604B"/>
    <w:rsid w:val="007E61F0"/>
    <w:rsid w:val="007E638E"/>
    <w:rsid w:val="007E648E"/>
    <w:rsid w:val="007E65F9"/>
    <w:rsid w:val="007E6921"/>
    <w:rsid w:val="007E69AE"/>
    <w:rsid w:val="007E6F58"/>
    <w:rsid w:val="007E708F"/>
    <w:rsid w:val="007E71C1"/>
    <w:rsid w:val="007E7244"/>
    <w:rsid w:val="007E7486"/>
    <w:rsid w:val="007E75A3"/>
    <w:rsid w:val="007E7617"/>
    <w:rsid w:val="007E76A5"/>
    <w:rsid w:val="007E7BC5"/>
    <w:rsid w:val="007E7C93"/>
    <w:rsid w:val="007E7E95"/>
    <w:rsid w:val="007E7EA9"/>
    <w:rsid w:val="007F024B"/>
    <w:rsid w:val="007F03D3"/>
    <w:rsid w:val="007F0538"/>
    <w:rsid w:val="007F05F1"/>
    <w:rsid w:val="007F06C1"/>
    <w:rsid w:val="007F086B"/>
    <w:rsid w:val="007F091C"/>
    <w:rsid w:val="007F095F"/>
    <w:rsid w:val="007F0BDF"/>
    <w:rsid w:val="007F1038"/>
    <w:rsid w:val="007F11D3"/>
    <w:rsid w:val="007F1333"/>
    <w:rsid w:val="007F1585"/>
    <w:rsid w:val="007F161D"/>
    <w:rsid w:val="007F1BB1"/>
    <w:rsid w:val="007F1F7A"/>
    <w:rsid w:val="007F2301"/>
    <w:rsid w:val="007F2858"/>
    <w:rsid w:val="007F2A0A"/>
    <w:rsid w:val="007F2A94"/>
    <w:rsid w:val="007F2B4D"/>
    <w:rsid w:val="007F2BAE"/>
    <w:rsid w:val="007F2CC1"/>
    <w:rsid w:val="007F2E5F"/>
    <w:rsid w:val="007F2FCA"/>
    <w:rsid w:val="007F2FEE"/>
    <w:rsid w:val="007F3027"/>
    <w:rsid w:val="007F306E"/>
    <w:rsid w:val="007F33DB"/>
    <w:rsid w:val="007F33EB"/>
    <w:rsid w:val="007F3517"/>
    <w:rsid w:val="007F3698"/>
    <w:rsid w:val="007F371C"/>
    <w:rsid w:val="007F39C8"/>
    <w:rsid w:val="007F3E85"/>
    <w:rsid w:val="007F41B0"/>
    <w:rsid w:val="007F4593"/>
    <w:rsid w:val="007F4A43"/>
    <w:rsid w:val="007F4AFC"/>
    <w:rsid w:val="007F4B05"/>
    <w:rsid w:val="007F4C71"/>
    <w:rsid w:val="007F4D8E"/>
    <w:rsid w:val="007F4F32"/>
    <w:rsid w:val="007F5229"/>
    <w:rsid w:val="007F5312"/>
    <w:rsid w:val="007F5432"/>
    <w:rsid w:val="007F550E"/>
    <w:rsid w:val="007F551E"/>
    <w:rsid w:val="007F5549"/>
    <w:rsid w:val="007F5957"/>
    <w:rsid w:val="007F5960"/>
    <w:rsid w:val="007F5AC1"/>
    <w:rsid w:val="007F5B8A"/>
    <w:rsid w:val="007F5CC9"/>
    <w:rsid w:val="007F61BE"/>
    <w:rsid w:val="007F62C3"/>
    <w:rsid w:val="007F637D"/>
    <w:rsid w:val="007F645F"/>
    <w:rsid w:val="007F64F3"/>
    <w:rsid w:val="007F652F"/>
    <w:rsid w:val="007F6574"/>
    <w:rsid w:val="007F6750"/>
    <w:rsid w:val="007F6930"/>
    <w:rsid w:val="007F69D0"/>
    <w:rsid w:val="007F6A1C"/>
    <w:rsid w:val="007F6AFE"/>
    <w:rsid w:val="007F6D82"/>
    <w:rsid w:val="007F6F14"/>
    <w:rsid w:val="007F6FC9"/>
    <w:rsid w:val="007F70AF"/>
    <w:rsid w:val="007F74EF"/>
    <w:rsid w:val="007F77D6"/>
    <w:rsid w:val="007F7B03"/>
    <w:rsid w:val="007F7C63"/>
    <w:rsid w:val="007F7DAF"/>
    <w:rsid w:val="007F7F1C"/>
    <w:rsid w:val="00800033"/>
    <w:rsid w:val="0080013A"/>
    <w:rsid w:val="00800155"/>
    <w:rsid w:val="00800290"/>
    <w:rsid w:val="008002A2"/>
    <w:rsid w:val="00800528"/>
    <w:rsid w:val="00800574"/>
    <w:rsid w:val="008005BC"/>
    <w:rsid w:val="00800664"/>
    <w:rsid w:val="00800B32"/>
    <w:rsid w:val="008010A5"/>
    <w:rsid w:val="008014F3"/>
    <w:rsid w:val="008014F7"/>
    <w:rsid w:val="00801643"/>
    <w:rsid w:val="00801730"/>
    <w:rsid w:val="0080186B"/>
    <w:rsid w:val="00801ADB"/>
    <w:rsid w:val="00801B6A"/>
    <w:rsid w:val="00801E06"/>
    <w:rsid w:val="00801E23"/>
    <w:rsid w:val="00801E37"/>
    <w:rsid w:val="008021CA"/>
    <w:rsid w:val="008022D6"/>
    <w:rsid w:val="008027AA"/>
    <w:rsid w:val="00802892"/>
    <w:rsid w:val="00802974"/>
    <w:rsid w:val="00802AF7"/>
    <w:rsid w:val="00803015"/>
    <w:rsid w:val="00803380"/>
    <w:rsid w:val="0080356A"/>
    <w:rsid w:val="00803638"/>
    <w:rsid w:val="00803667"/>
    <w:rsid w:val="0080372B"/>
    <w:rsid w:val="00803B3D"/>
    <w:rsid w:val="00803B72"/>
    <w:rsid w:val="00803CCA"/>
    <w:rsid w:val="00803F60"/>
    <w:rsid w:val="00803FDD"/>
    <w:rsid w:val="008040B6"/>
    <w:rsid w:val="00804122"/>
    <w:rsid w:val="008041E0"/>
    <w:rsid w:val="0080420A"/>
    <w:rsid w:val="00804266"/>
    <w:rsid w:val="0080468E"/>
    <w:rsid w:val="008047D6"/>
    <w:rsid w:val="008048FA"/>
    <w:rsid w:val="00804AB8"/>
    <w:rsid w:val="00804AFE"/>
    <w:rsid w:val="00804B61"/>
    <w:rsid w:val="00804F29"/>
    <w:rsid w:val="008050D8"/>
    <w:rsid w:val="008050FA"/>
    <w:rsid w:val="0080516D"/>
    <w:rsid w:val="00805205"/>
    <w:rsid w:val="00805217"/>
    <w:rsid w:val="008055C4"/>
    <w:rsid w:val="0080570B"/>
    <w:rsid w:val="00805751"/>
    <w:rsid w:val="00805B1B"/>
    <w:rsid w:val="00805B79"/>
    <w:rsid w:val="00805BAB"/>
    <w:rsid w:val="00805C5A"/>
    <w:rsid w:val="00805DE4"/>
    <w:rsid w:val="00805F81"/>
    <w:rsid w:val="00806332"/>
    <w:rsid w:val="008066F1"/>
    <w:rsid w:val="008067FD"/>
    <w:rsid w:val="00806888"/>
    <w:rsid w:val="00806AA3"/>
    <w:rsid w:val="00806D9B"/>
    <w:rsid w:val="00806EE5"/>
    <w:rsid w:val="00806F92"/>
    <w:rsid w:val="008075DF"/>
    <w:rsid w:val="00807713"/>
    <w:rsid w:val="008078E9"/>
    <w:rsid w:val="00807938"/>
    <w:rsid w:val="00807B36"/>
    <w:rsid w:val="0081009F"/>
    <w:rsid w:val="008101B0"/>
    <w:rsid w:val="0081020A"/>
    <w:rsid w:val="00810263"/>
    <w:rsid w:val="00810373"/>
    <w:rsid w:val="008103F7"/>
    <w:rsid w:val="0081042A"/>
    <w:rsid w:val="00810546"/>
    <w:rsid w:val="0081054E"/>
    <w:rsid w:val="0081061E"/>
    <w:rsid w:val="00810708"/>
    <w:rsid w:val="0081082F"/>
    <w:rsid w:val="00810A47"/>
    <w:rsid w:val="00810AA6"/>
    <w:rsid w:val="00810D59"/>
    <w:rsid w:val="00810D8C"/>
    <w:rsid w:val="00810F58"/>
    <w:rsid w:val="00810FCC"/>
    <w:rsid w:val="00811117"/>
    <w:rsid w:val="00811144"/>
    <w:rsid w:val="008111F1"/>
    <w:rsid w:val="0081142D"/>
    <w:rsid w:val="008117A2"/>
    <w:rsid w:val="0081181B"/>
    <w:rsid w:val="008118A3"/>
    <w:rsid w:val="008119A8"/>
    <w:rsid w:val="00811A0A"/>
    <w:rsid w:val="00811B70"/>
    <w:rsid w:val="008121EC"/>
    <w:rsid w:val="00812413"/>
    <w:rsid w:val="00812444"/>
    <w:rsid w:val="0081249C"/>
    <w:rsid w:val="008125BF"/>
    <w:rsid w:val="00812691"/>
    <w:rsid w:val="00812D35"/>
    <w:rsid w:val="00812E12"/>
    <w:rsid w:val="008130C9"/>
    <w:rsid w:val="00813107"/>
    <w:rsid w:val="00813201"/>
    <w:rsid w:val="008133E3"/>
    <w:rsid w:val="0081397A"/>
    <w:rsid w:val="00813CB8"/>
    <w:rsid w:val="00813D09"/>
    <w:rsid w:val="00813D70"/>
    <w:rsid w:val="00813E33"/>
    <w:rsid w:val="00813EB9"/>
    <w:rsid w:val="00814040"/>
    <w:rsid w:val="008140D4"/>
    <w:rsid w:val="00814347"/>
    <w:rsid w:val="00814414"/>
    <w:rsid w:val="008146B7"/>
    <w:rsid w:val="00814AEA"/>
    <w:rsid w:val="00814C01"/>
    <w:rsid w:val="00815015"/>
    <w:rsid w:val="008150D4"/>
    <w:rsid w:val="00815439"/>
    <w:rsid w:val="008155B8"/>
    <w:rsid w:val="008156E8"/>
    <w:rsid w:val="008159D1"/>
    <w:rsid w:val="008159F2"/>
    <w:rsid w:val="00815AA1"/>
    <w:rsid w:val="00815B85"/>
    <w:rsid w:val="00815C26"/>
    <w:rsid w:val="00815DDA"/>
    <w:rsid w:val="00815EDA"/>
    <w:rsid w:val="00815FBE"/>
    <w:rsid w:val="0081601F"/>
    <w:rsid w:val="0081603C"/>
    <w:rsid w:val="00816087"/>
    <w:rsid w:val="0081614A"/>
    <w:rsid w:val="00816325"/>
    <w:rsid w:val="0081635A"/>
    <w:rsid w:val="00816462"/>
    <w:rsid w:val="008165AE"/>
    <w:rsid w:val="00816882"/>
    <w:rsid w:val="00817035"/>
    <w:rsid w:val="008170EC"/>
    <w:rsid w:val="008175A2"/>
    <w:rsid w:val="008175A5"/>
    <w:rsid w:val="00817645"/>
    <w:rsid w:val="00817937"/>
    <w:rsid w:val="00817D86"/>
    <w:rsid w:val="00817DB6"/>
    <w:rsid w:val="00817DF1"/>
    <w:rsid w:val="00820109"/>
    <w:rsid w:val="0082038B"/>
    <w:rsid w:val="008204D4"/>
    <w:rsid w:val="0082050B"/>
    <w:rsid w:val="0082055F"/>
    <w:rsid w:val="008205EA"/>
    <w:rsid w:val="008206D5"/>
    <w:rsid w:val="00820898"/>
    <w:rsid w:val="008208F2"/>
    <w:rsid w:val="00820EDF"/>
    <w:rsid w:val="00820EE6"/>
    <w:rsid w:val="00820F2B"/>
    <w:rsid w:val="00820F88"/>
    <w:rsid w:val="00820FB7"/>
    <w:rsid w:val="00821288"/>
    <w:rsid w:val="00821321"/>
    <w:rsid w:val="008213AE"/>
    <w:rsid w:val="00821594"/>
    <w:rsid w:val="008216D0"/>
    <w:rsid w:val="00821B8A"/>
    <w:rsid w:val="00821B9C"/>
    <w:rsid w:val="00821F2C"/>
    <w:rsid w:val="00822059"/>
    <w:rsid w:val="00822154"/>
    <w:rsid w:val="00822182"/>
    <w:rsid w:val="008221E0"/>
    <w:rsid w:val="00822355"/>
    <w:rsid w:val="00822568"/>
    <w:rsid w:val="008225F2"/>
    <w:rsid w:val="00822806"/>
    <w:rsid w:val="0082297A"/>
    <w:rsid w:val="008229AA"/>
    <w:rsid w:val="00822A82"/>
    <w:rsid w:val="00822B0E"/>
    <w:rsid w:val="00822B1C"/>
    <w:rsid w:val="00822C74"/>
    <w:rsid w:val="00822D3C"/>
    <w:rsid w:val="00822E36"/>
    <w:rsid w:val="00822F4A"/>
    <w:rsid w:val="00822F4B"/>
    <w:rsid w:val="00823165"/>
    <w:rsid w:val="008231D4"/>
    <w:rsid w:val="00823269"/>
    <w:rsid w:val="0082331E"/>
    <w:rsid w:val="008233A2"/>
    <w:rsid w:val="008239BA"/>
    <w:rsid w:val="00823A17"/>
    <w:rsid w:val="00823B2D"/>
    <w:rsid w:val="00823BA2"/>
    <w:rsid w:val="00823E7F"/>
    <w:rsid w:val="00823EA2"/>
    <w:rsid w:val="0082408D"/>
    <w:rsid w:val="00824378"/>
    <w:rsid w:val="008243B0"/>
    <w:rsid w:val="0082443C"/>
    <w:rsid w:val="008244B2"/>
    <w:rsid w:val="0082454E"/>
    <w:rsid w:val="008246A4"/>
    <w:rsid w:val="00824718"/>
    <w:rsid w:val="0082492E"/>
    <w:rsid w:val="008249A0"/>
    <w:rsid w:val="00824E68"/>
    <w:rsid w:val="008250F2"/>
    <w:rsid w:val="008251DE"/>
    <w:rsid w:val="0082527D"/>
    <w:rsid w:val="0082531A"/>
    <w:rsid w:val="00825622"/>
    <w:rsid w:val="008256DF"/>
    <w:rsid w:val="00825712"/>
    <w:rsid w:val="00825777"/>
    <w:rsid w:val="008257DA"/>
    <w:rsid w:val="00825855"/>
    <w:rsid w:val="00825A00"/>
    <w:rsid w:val="00825A5C"/>
    <w:rsid w:val="00825B24"/>
    <w:rsid w:val="00825BAB"/>
    <w:rsid w:val="00825BC3"/>
    <w:rsid w:val="00825EAE"/>
    <w:rsid w:val="008260F5"/>
    <w:rsid w:val="00826121"/>
    <w:rsid w:val="00826170"/>
    <w:rsid w:val="008261A5"/>
    <w:rsid w:val="008261F0"/>
    <w:rsid w:val="008263F5"/>
    <w:rsid w:val="008265EA"/>
    <w:rsid w:val="008267C9"/>
    <w:rsid w:val="008269FD"/>
    <w:rsid w:val="00826A4D"/>
    <w:rsid w:val="00826B3D"/>
    <w:rsid w:val="00826F89"/>
    <w:rsid w:val="00827407"/>
    <w:rsid w:val="0082765A"/>
    <w:rsid w:val="008276EA"/>
    <w:rsid w:val="008277CE"/>
    <w:rsid w:val="0082787A"/>
    <w:rsid w:val="00827A07"/>
    <w:rsid w:val="00827AB0"/>
    <w:rsid w:val="00827C44"/>
    <w:rsid w:val="00827D79"/>
    <w:rsid w:val="00830162"/>
    <w:rsid w:val="008301AA"/>
    <w:rsid w:val="008301D4"/>
    <w:rsid w:val="00830216"/>
    <w:rsid w:val="008305A0"/>
    <w:rsid w:val="008305AB"/>
    <w:rsid w:val="00830843"/>
    <w:rsid w:val="00831094"/>
    <w:rsid w:val="00831174"/>
    <w:rsid w:val="0083131A"/>
    <w:rsid w:val="008315F9"/>
    <w:rsid w:val="00831618"/>
    <w:rsid w:val="008317A9"/>
    <w:rsid w:val="0083181C"/>
    <w:rsid w:val="00831A8B"/>
    <w:rsid w:val="0083213B"/>
    <w:rsid w:val="0083266E"/>
    <w:rsid w:val="008326AB"/>
    <w:rsid w:val="008326BF"/>
    <w:rsid w:val="008326EA"/>
    <w:rsid w:val="00832886"/>
    <w:rsid w:val="00832B5A"/>
    <w:rsid w:val="00832E50"/>
    <w:rsid w:val="00832F16"/>
    <w:rsid w:val="00832F30"/>
    <w:rsid w:val="00832F39"/>
    <w:rsid w:val="0083336C"/>
    <w:rsid w:val="00833536"/>
    <w:rsid w:val="0083353A"/>
    <w:rsid w:val="008336A0"/>
    <w:rsid w:val="008336CA"/>
    <w:rsid w:val="00833C93"/>
    <w:rsid w:val="00833F92"/>
    <w:rsid w:val="00834310"/>
    <w:rsid w:val="0083453B"/>
    <w:rsid w:val="008345A5"/>
    <w:rsid w:val="008346DD"/>
    <w:rsid w:val="0083476F"/>
    <w:rsid w:val="008347FB"/>
    <w:rsid w:val="008348D7"/>
    <w:rsid w:val="00834CAC"/>
    <w:rsid w:val="00834EC7"/>
    <w:rsid w:val="00835090"/>
    <w:rsid w:val="008352A7"/>
    <w:rsid w:val="0083530B"/>
    <w:rsid w:val="0083538C"/>
    <w:rsid w:val="00835448"/>
    <w:rsid w:val="008354A0"/>
    <w:rsid w:val="00835AC1"/>
    <w:rsid w:val="00835C7A"/>
    <w:rsid w:val="00835C8A"/>
    <w:rsid w:val="008360E4"/>
    <w:rsid w:val="008361FF"/>
    <w:rsid w:val="008364FB"/>
    <w:rsid w:val="00836567"/>
    <w:rsid w:val="008366CB"/>
    <w:rsid w:val="0083670A"/>
    <w:rsid w:val="00836C48"/>
    <w:rsid w:val="00836C4E"/>
    <w:rsid w:val="00836CC3"/>
    <w:rsid w:val="0083719B"/>
    <w:rsid w:val="00837232"/>
    <w:rsid w:val="00837280"/>
    <w:rsid w:val="008373B4"/>
    <w:rsid w:val="0083751F"/>
    <w:rsid w:val="00837589"/>
    <w:rsid w:val="00837A64"/>
    <w:rsid w:val="00837CD8"/>
    <w:rsid w:val="00837D98"/>
    <w:rsid w:val="00837DF0"/>
    <w:rsid w:val="00840062"/>
    <w:rsid w:val="00840130"/>
    <w:rsid w:val="00840175"/>
    <w:rsid w:val="008402D9"/>
    <w:rsid w:val="008406F6"/>
    <w:rsid w:val="00840715"/>
    <w:rsid w:val="00840897"/>
    <w:rsid w:val="008408A5"/>
    <w:rsid w:val="00840CB3"/>
    <w:rsid w:val="00840DC0"/>
    <w:rsid w:val="00840F15"/>
    <w:rsid w:val="008411B1"/>
    <w:rsid w:val="00841478"/>
    <w:rsid w:val="00841563"/>
    <w:rsid w:val="00841669"/>
    <w:rsid w:val="008416E8"/>
    <w:rsid w:val="008418B8"/>
    <w:rsid w:val="00841BCC"/>
    <w:rsid w:val="00841BFB"/>
    <w:rsid w:val="00841DCC"/>
    <w:rsid w:val="00841E58"/>
    <w:rsid w:val="00841EAD"/>
    <w:rsid w:val="00841F19"/>
    <w:rsid w:val="00841FC2"/>
    <w:rsid w:val="008425CA"/>
    <w:rsid w:val="008427EB"/>
    <w:rsid w:val="00842922"/>
    <w:rsid w:val="0084295E"/>
    <w:rsid w:val="00842B73"/>
    <w:rsid w:val="00842D3B"/>
    <w:rsid w:val="00842E4A"/>
    <w:rsid w:val="00843052"/>
    <w:rsid w:val="00843244"/>
    <w:rsid w:val="00843474"/>
    <w:rsid w:val="008437F9"/>
    <w:rsid w:val="008438DE"/>
    <w:rsid w:val="00843AA4"/>
    <w:rsid w:val="00843E36"/>
    <w:rsid w:val="00843EF9"/>
    <w:rsid w:val="00844051"/>
    <w:rsid w:val="00844060"/>
    <w:rsid w:val="00844151"/>
    <w:rsid w:val="0084422A"/>
    <w:rsid w:val="0084427E"/>
    <w:rsid w:val="008442CB"/>
    <w:rsid w:val="00844395"/>
    <w:rsid w:val="0084465D"/>
    <w:rsid w:val="008446F1"/>
    <w:rsid w:val="0084499F"/>
    <w:rsid w:val="00844A57"/>
    <w:rsid w:val="00844C78"/>
    <w:rsid w:val="00844C89"/>
    <w:rsid w:val="00844DB4"/>
    <w:rsid w:val="00844EBC"/>
    <w:rsid w:val="00844F6D"/>
    <w:rsid w:val="008452DD"/>
    <w:rsid w:val="008452E8"/>
    <w:rsid w:val="008453A8"/>
    <w:rsid w:val="008455F0"/>
    <w:rsid w:val="00845788"/>
    <w:rsid w:val="00845961"/>
    <w:rsid w:val="008459D4"/>
    <w:rsid w:val="00845AD7"/>
    <w:rsid w:val="00845F5B"/>
    <w:rsid w:val="00845F71"/>
    <w:rsid w:val="00846046"/>
    <w:rsid w:val="008460AC"/>
    <w:rsid w:val="008462B4"/>
    <w:rsid w:val="00846463"/>
    <w:rsid w:val="008466E1"/>
    <w:rsid w:val="008466EB"/>
    <w:rsid w:val="00846E19"/>
    <w:rsid w:val="00846F2F"/>
    <w:rsid w:val="00846FFA"/>
    <w:rsid w:val="0084710B"/>
    <w:rsid w:val="008474E1"/>
    <w:rsid w:val="00847603"/>
    <w:rsid w:val="00847703"/>
    <w:rsid w:val="00847705"/>
    <w:rsid w:val="008502D3"/>
    <w:rsid w:val="008502F4"/>
    <w:rsid w:val="00850410"/>
    <w:rsid w:val="00850640"/>
    <w:rsid w:val="0085093F"/>
    <w:rsid w:val="00850B59"/>
    <w:rsid w:val="00850DA8"/>
    <w:rsid w:val="00850E34"/>
    <w:rsid w:val="00850F21"/>
    <w:rsid w:val="00851055"/>
    <w:rsid w:val="00851104"/>
    <w:rsid w:val="0085116F"/>
    <w:rsid w:val="00851371"/>
    <w:rsid w:val="00851486"/>
    <w:rsid w:val="008514D6"/>
    <w:rsid w:val="008515FB"/>
    <w:rsid w:val="008517F0"/>
    <w:rsid w:val="00851946"/>
    <w:rsid w:val="008519D1"/>
    <w:rsid w:val="00851B2E"/>
    <w:rsid w:val="00851B52"/>
    <w:rsid w:val="00851BC8"/>
    <w:rsid w:val="00851F5D"/>
    <w:rsid w:val="00852115"/>
    <w:rsid w:val="0085218E"/>
    <w:rsid w:val="008521DA"/>
    <w:rsid w:val="008523E3"/>
    <w:rsid w:val="008526F6"/>
    <w:rsid w:val="00852715"/>
    <w:rsid w:val="00852859"/>
    <w:rsid w:val="00852887"/>
    <w:rsid w:val="008528DB"/>
    <w:rsid w:val="00852946"/>
    <w:rsid w:val="00852950"/>
    <w:rsid w:val="00852A4F"/>
    <w:rsid w:val="00852A50"/>
    <w:rsid w:val="00852B2C"/>
    <w:rsid w:val="00852B97"/>
    <w:rsid w:val="00852C14"/>
    <w:rsid w:val="00852D11"/>
    <w:rsid w:val="00852D83"/>
    <w:rsid w:val="00852E96"/>
    <w:rsid w:val="00853299"/>
    <w:rsid w:val="008532F0"/>
    <w:rsid w:val="0085341E"/>
    <w:rsid w:val="0085363F"/>
    <w:rsid w:val="0085368D"/>
    <w:rsid w:val="008537CE"/>
    <w:rsid w:val="00853885"/>
    <w:rsid w:val="00853895"/>
    <w:rsid w:val="008538DF"/>
    <w:rsid w:val="00853959"/>
    <w:rsid w:val="00853CAF"/>
    <w:rsid w:val="00853DE8"/>
    <w:rsid w:val="00853F30"/>
    <w:rsid w:val="00853FEC"/>
    <w:rsid w:val="008542AB"/>
    <w:rsid w:val="0085478E"/>
    <w:rsid w:val="008547A9"/>
    <w:rsid w:val="0085496E"/>
    <w:rsid w:val="008549B1"/>
    <w:rsid w:val="008549EF"/>
    <w:rsid w:val="00854D48"/>
    <w:rsid w:val="00854D57"/>
    <w:rsid w:val="00854D9E"/>
    <w:rsid w:val="00854F20"/>
    <w:rsid w:val="00855031"/>
    <w:rsid w:val="00855195"/>
    <w:rsid w:val="008551AB"/>
    <w:rsid w:val="00855216"/>
    <w:rsid w:val="0085567D"/>
    <w:rsid w:val="008558F0"/>
    <w:rsid w:val="00855A3D"/>
    <w:rsid w:val="00855AD6"/>
    <w:rsid w:val="00855ECB"/>
    <w:rsid w:val="008562D1"/>
    <w:rsid w:val="008563C1"/>
    <w:rsid w:val="0085647A"/>
    <w:rsid w:val="00856690"/>
    <w:rsid w:val="008569AA"/>
    <w:rsid w:val="00856A97"/>
    <w:rsid w:val="00856AB8"/>
    <w:rsid w:val="00856B10"/>
    <w:rsid w:val="00856C1D"/>
    <w:rsid w:val="0085722B"/>
    <w:rsid w:val="00857239"/>
    <w:rsid w:val="00857246"/>
    <w:rsid w:val="008573D7"/>
    <w:rsid w:val="0085781B"/>
    <w:rsid w:val="0085781C"/>
    <w:rsid w:val="008578CD"/>
    <w:rsid w:val="00857923"/>
    <w:rsid w:val="00857A8C"/>
    <w:rsid w:val="00857CF9"/>
    <w:rsid w:val="00857F87"/>
    <w:rsid w:val="00860609"/>
    <w:rsid w:val="008606E6"/>
    <w:rsid w:val="008606FD"/>
    <w:rsid w:val="008607CB"/>
    <w:rsid w:val="00860CC5"/>
    <w:rsid w:val="00860D43"/>
    <w:rsid w:val="00860E7F"/>
    <w:rsid w:val="00861213"/>
    <w:rsid w:val="00861493"/>
    <w:rsid w:val="008616FC"/>
    <w:rsid w:val="00861979"/>
    <w:rsid w:val="0086199D"/>
    <w:rsid w:val="00861B40"/>
    <w:rsid w:val="00861D27"/>
    <w:rsid w:val="008620E6"/>
    <w:rsid w:val="00862109"/>
    <w:rsid w:val="00862169"/>
    <w:rsid w:val="00862195"/>
    <w:rsid w:val="008621C9"/>
    <w:rsid w:val="008622BF"/>
    <w:rsid w:val="0086231C"/>
    <w:rsid w:val="00862382"/>
    <w:rsid w:val="00862401"/>
    <w:rsid w:val="008624A7"/>
    <w:rsid w:val="008627F2"/>
    <w:rsid w:val="00862BDF"/>
    <w:rsid w:val="00862C3C"/>
    <w:rsid w:val="00862C47"/>
    <w:rsid w:val="00862CDE"/>
    <w:rsid w:val="00862D8C"/>
    <w:rsid w:val="00862D92"/>
    <w:rsid w:val="00862FCB"/>
    <w:rsid w:val="00863062"/>
    <w:rsid w:val="008634AF"/>
    <w:rsid w:val="00863561"/>
    <w:rsid w:val="0086363F"/>
    <w:rsid w:val="00863794"/>
    <w:rsid w:val="00863974"/>
    <w:rsid w:val="00863A73"/>
    <w:rsid w:val="00863BC8"/>
    <w:rsid w:val="00863E24"/>
    <w:rsid w:val="00863ED7"/>
    <w:rsid w:val="00863EEE"/>
    <w:rsid w:val="00863FAF"/>
    <w:rsid w:val="008640A2"/>
    <w:rsid w:val="008644F3"/>
    <w:rsid w:val="008645E1"/>
    <w:rsid w:val="008648B4"/>
    <w:rsid w:val="008648EE"/>
    <w:rsid w:val="00864A93"/>
    <w:rsid w:val="00864B0C"/>
    <w:rsid w:val="00864DF8"/>
    <w:rsid w:val="00864E58"/>
    <w:rsid w:val="0086513E"/>
    <w:rsid w:val="008655D1"/>
    <w:rsid w:val="00865686"/>
    <w:rsid w:val="008656E5"/>
    <w:rsid w:val="0086570E"/>
    <w:rsid w:val="00865834"/>
    <w:rsid w:val="008659A1"/>
    <w:rsid w:val="00865AD1"/>
    <w:rsid w:val="00865BE8"/>
    <w:rsid w:val="00865CC1"/>
    <w:rsid w:val="00866089"/>
    <w:rsid w:val="008661E1"/>
    <w:rsid w:val="008665B4"/>
    <w:rsid w:val="0086669E"/>
    <w:rsid w:val="0086678E"/>
    <w:rsid w:val="008668A1"/>
    <w:rsid w:val="00866920"/>
    <w:rsid w:val="00866E4E"/>
    <w:rsid w:val="00866F34"/>
    <w:rsid w:val="0086702C"/>
    <w:rsid w:val="00867179"/>
    <w:rsid w:val="0086717F"/>
    <w:rsid w:val="008671E4"/>
    <w:rsid w:val="00867276"/>
    <w:rsid w:val="00867297"/>
    <w:rsid w:val="00867417"/>
    <w:rsid w:val="0086758D"/>
    <w:rsid w:val="008676D9"/>
    <w:rsid w:val="0086777E"/>
    <w:rsid w:val="008679BC"/>
    <w:rsid w:val="00867A86"/>
    <w:rsid w:val="00867B66"/>
    <w:rsid w:val="00867C6E"/>
    <w:rsid w:val="00867CD8"/>
    <w:rsid w:val="00870180"/>
    <w:rsid w:val="00870284"/>
    <w:rsid w:val="00870692"/>
    <w:rsid w:val="008709D3"/>
    <w:rsid w:val="00870B5B"/>
    <w:rsid w:val="00870D6B"/>
    <w:rsid w:val="00870F23"/>
    <w:rsid w:val="0087114E"/>
    <w:rsid w:val="00871497"/>
    <w:rsid w:val="008714C0"/>
    <w:rsid w:val="008714C9"/>
    <w:rsid w:val="0087190E"/>
    <w:rsid w:val="00871913"/>
    <w:rsid w:val="00871AC8"/>
    <w:rsid w:val="00871B09"/>
    <w:rsid w:val="00871C7E"/>
    <w:rsid w:val="00871D07"/>
    <w:rsid w:val="00871DDF"/>
    <w:rsid w:val="00871E41"/>
    <w:rsid w:val="00871E6E"/>
    <w:rsid w:val="00871EFB"/>
    <w:rsid w:val="00871F1E"/>
    <w:rsid w:val="0087203C"/>
    <w:rsid w:val="008722F3"/>
    <w:rsid w:val="0087262D"/>
    <w:rsid w:val="00872A54"/>
    <w:rsid w:val="00872CA9"/>
    <w:rsid w:val="00872CD1"/>
    <w:rsid w:val="00872D45"/>
    <w:rsid w:val="00872F95"/>
    <w:rsid w:val="00873026"/>
    <w:rsid w:val="008730F0"/>
    <w:rsid w:val="008733F9"/>
    <w:rsid w:val="0087360D"/>
    <w:rsid w:val="00873671"/>
    <w:rsid w:val="00873CBD"/>
    <w:rsid w:val="00873D64"/>
    <w:rsid w:val="00873DD1"/>
    <w:rsid w:val="00874051"/>
    <w:rsid w:val="008740D8"/>
    <w:rsid w:val="00874118"/>
    <w:rsid w:val="008744AF"/>
    <w:rsid w:val="00874551"/>
    <w:rsid w:val="008746E6"/>
    <w:rsid w:val="008746F8"/>
    <w:rsid w:val="00874959"/>
    <w:rsid w:val="00874984"/>
    <w:rsid w:val="00874A25"/>
    <w:rsid w:val="00874B33"/>
    <w:rsid w:val="008752E7"/>
    <w:rsid w:val="0087558F"/>
    <w:rsid w:val="008756FB"/>
    <w:rsid w:val="008758CC"/>
    <w:rsid w:val="00875BE4"/>
    <w:rsid w:val="00875D4E"/>
    <w:rsid w:val="00875D68"/>
    <w:rsid w:val="00875DDA"/>
    <w:rsid w:val="008764D6"/>
    <w:rsid w:val="00876790"/>
    <w:rsid w:val="008768FA"/>
    <w:rsid w:val="00876C83"/>
    <w:rsid w:val="00876D09"/>
    <w:rsid w:val="00876E1B"/>
    <w:rsid w:val="008770CF"/>
    <w:rsid w:val="008771FD"/>
    <w:rsid w:val="00877221"/>
    <w:rsid w:val="00877244"/>
    <w:rsid w:val="008773DC"/>
    <w:rsid w:val="008774D6"/>
    <w:rsid w:val="0087755B"/>
    <w:rsid w:val="00877990"/>
    <w:rsid w:val="00877A3B"/>
    <w:rsid w:val="00877CBB"/>
    <w:rsid w:val="00877E42"/>
    <w:rsid w:val="00877E97"/>
    <w:rsid w:val="0088006D"/>
    <w:rsid w:val="00880198"/>
    <w:rsid w:val="0088021D"/>
    <w:rsid w:val="00880238"/>
    <w:rsid w:val="0088094C"/>
    <w:rsid w:val="00880B68"/>
    <w:rsid w:val="00880BF5"/>
    <w:rsid w:val="00880D74"/>
    <w:rsid w:val="00880D7E"/>
    <w:rsid w:val="00881088"/>
    <w:rsid w:val="008810A5"/>
    <w:rsid w:val="008811B3"/>
    <w:rsid w:val="0088133A"/>
    <w:rsid w:val="0088145D"/>
    <w:rsid w:val="008814C1"/>
    <w:rsid w:val="00881504"/>
    <w:rsid w:val="008819FF"/>
    <w:rsid w:val="00881A9C"/>
    <w:rsid w:val="00881B40"/>
    <w:rsid w:val="00881BA3"/>
    <w:rsid w:val="00881CFD"/>
    <w:rsid w:val="00881E19"/>
    <w:rsid w:val="00881E36"/>
    <w:rsid w:val="008821A2"/>
    <w:rsid w:val="0088244B"/>
    <w:rsid w:val="0088276A"/>
    <w:rsid w:val="00882926"/>
    <w:rsid w:val="00882B02"/>
    <w:rsid w:val="00882C52"/>
    <w:rsid w:val="00882FCB"/>
    <w:rsid w:val="00883236"/>
    <w:rsid w:val="00883244"/>
    <w:rsid w:val="00883284"/>
    <w:rsid w:val="00883435"/>
    <w:rsid w:val="0088391E"/>
    <w:rsid w:val="00883A9D"/>
    <w:rsid w:val="00883BCD"/>
    <w:rsid w:val="00883C8F"/>
    <w:rsid w:val="00883EA4"/>
    <w:rsid w:val="0088464D"/>
    <w:rsid w:val="0088496E"/>
    <w:rsid w:val="00884CDC"/>
    <w:rsid w:val="00884E55"/>
    <w:rsid w:val="00885537"/>
    <w:rsid w:val="0088554F"/>
    <w:rsid w:val="00885661"/>
    <w:rsid w:val="00885680"/>
    <w:rsid w:val="008859B8"/>
    <w:rsid w:val="00885E6D"/>
    <w:rsid w:val="00885E7B"/>
    <w:rsid w:val="008861BB"/>
    <w:rsid w:val="008861CE"/>
    <w:rsid w:val="00886214"/>
    <w:rsid w:val="00886358"/>
    <w:rsid w:val="008863B6"/>
    <w:rsid w:val="00886589"/>
    <w:rsid w:val="008866CB"/>
    <w:rsid w:val="008867E2"/>
    <w:rsid w:val="00886871"/>
    <w:rsid w:val="00886920"/>
    <w:rsid w:val="0088692A"/>
    <w:rsid w:val="00886B2A"/>
    <w:rsid w:val="008870F1"/>
    <w:rsid w:val="0088726D"/>
    <w:rsid w:val="008873CD"/>
    <w:rsid w:val="00887553"/>
    <w:rsid w:val="0088765E"/>
    <w:rsid w:val="0088768A"/>
    <w:rsid w:val="00887783"/>
    <w:rsid w:val="008879BE"/>
    <w:rsid w:val="00887DDA"/>
    <w:rsid w:val="00887FC6"/>
    <w:rsid w:val="00890250"/>
    <w:rsid w:val="0089040F"/>
    <w:rsid w:val="008904AC"/>
    <w:rsid w:val="00890634"/>
    <w:rsid w:val="00890A05"/>
    <w:rsid w:val="00890B6B"/>
    <w:rsid w:val="00890C9C"/>
    <w:rsid w:val="00890D3D"/>
    <w:rsid w:val="00890E20"/>
    <w:rsid w:val="00890E65"/>
    <w:rsid w:val="00890EC8"/>
    <w:rsid w:val="00890F0C"/>
    <w:rsid w:val="00890F9D"/>
    <w:rsid w:val="00890FF8"/>
    <w:rsid w:val="0089116E"/>
    <w:rsid w:val="008912AD"/>
    <w:rsid w:val="008913A6"/>
    <w:rsid w:val="00891586"/>
    <w:rsid w:val="0089186F"/>
    <w:rsid w:val="00891937"/>
    <w:rsid w:val="008919A1"/>
    <w:rsid w:val="00891AA0"/>
    <w:rsid w:val="00891C1C"/>
    <w:rsid w:val="00891C72"/>
    <w:rsid w:val="00891D4C"/>
    <w:rsid w:val="00891E0B"/>
    <w:rsid w:val="00892400"/>
    <w:rsid w:val="0089249E"/>
    <w:rsid w:val="00892539"/>
    <w:rsid w:val="008925EF"/>
    <w:rsid w:val="00892603"/>
    <w:rsid w:val="00892947"/>
    <w:rsid w:val="008929AB"/>
    <w:rsid w:val="00892F9D"/>
    <w:rsid w:val="008931C3"/>
    <w:rsid w:val="008935C9"/>
    <w:rsid w:val="008937DE"/>
    <w:rsid w:val="00893812"/>
    <w:rsid w:val="00893AC4"/>
    <w:rsid w:val="00893CEF"/>
    <w:rsid w:val="00893D3F"/>
    <w:rsid w:val="00893D48"/>
    <w:rsid w:val="00894184"/>
    <w:rsid w:val="008941E2"/>
    <w:rsid w:val="00894420"/>
    <w:rsid w:val="00894435"/>
    <w:rsid w:val="008944D4"/>
    <w:rsid w:val="008948A1"/>
    <w:rsid w:val="00894ACA"/>
    <w:rsid w:val="00894B8A"/>
    <w:rsid w:val="00895304"/>
    <w:rsid w:val="00895324"/>
    <w:rsid w:val="0089537F"/>
    <w:rsid w:val="00895AC5"/>
    <w:rsid w:val="00895C95"/>
    <w:rsid w:val="00895CBC"/>
    <w:rsid w:val="00895D80"/>
    <w:rsid w:val="00895E9B"/>
    <w:rsid w:val="0089603E"/>
    <w:rsid w:val="008960A4"/>
    <w:rsid w:val="00896157"/>
    <w:rsid w:val="008961AE"/>
    <w:rsid w:val="0089621D"/>
    <w:rsid w:val="00896295"/>
    <w:rsid w:val="0089652A"/>
    <w:rsid w:val="008965D3"/>
    <w:rsid w:val="00896775"/>
    <w:rsid w:val="00896786"/>
    <w:rsid w:val="0089682B"/>
    <w:rsid w:val="008968F1"/>
    <w:rsid w:val="00896981"/>
    <w:rsid w:val="008969C6"/>
    <w:rsid w:val="00896B1D"/>
    <w:rsid w:val="00896B7D"/>
    <w:rsid w:val="00896C19"/>
    <w:rsid w:val="00896E11"/>
    <w:rsid w:val="00896E99"/>
    <w:rsid w:val="0089701C"/>
    <w:rsid w:val="008970C8"/>
    <w:rsid w:val="0089719F"/>
    <w:rsid w:val="00897247"/>
    <w:rsid w:val="00897391"/>
    <w:rsid w:val="0089759F"/>
    <w:rsid w:val="008976D7"/>
    <w:rsid w:val="00897799"/>
    <w:rsid w:val="00897827"/>
    <w:rsid w:val="008978B7"/>
    <w:rsid w:val="00897AE0"/>
    <w:rsid w:val="00897D0F"/>
    <w:rsid w:val="008A0202"/>
    <w:rsid w:val="008A03C7"/>
    <w:rsid w:val="008A04AF"/>
    <w:rsid w:val="008A05F3"/>
    <w:rsid w:val="008A07A1"/>
    <w:rsid w:val="008A0969"/>
    <w:rsid w:val="008A0AE1"/>
    <w:rsid w:val="008A0EC4"/>
    <w:rsid w:val="008A10A2"/>
    <w:rsid w:val="008A1121"/>
    <w:rsid w:val="008A156F"/>
    <w:rsid w:val="008A1969"/>
    <w:rsid w:val="008A198F"/>
    <w:rsid w:val="008A19F7"/>
    <w:rsid w:val="008A1AAD"/>
    <w:rsid w:val="008A1B38"/>
    <w:rsid w:val="008A1DC3"/>
    <w:rsid w:val="008A1E46"/>
    <w:rsid w:val="008A1FC5"/>
    <w:rsid w:val="008A23D5"/>
    <w:rsid w:val="008A2690"/>
    <w:rsid w:val="008A26C8"/>
    <w:rsid w:val="008A2854"/>
    <w:rsid w:val="008A2B3A"/>
    <w:rsid w:val="008A2BC9"/>
    <w:rsid w:val="008A2BE8"/>
    <w:rsid w:val="008A2CC4"/>
    <w:rsid w:val="008A2CC5"/>
    <w:rsid w:val="008A2E18"/>
    <w:rsid w:val="008A2ED9"/>
    <w:rsid w:val="008A2F85"/>
    <w:rsid w:val="008A3048"/>
    <w:rsid w:val="008A32CF"/>
    <w:rsid w:val="008A342C"/>
    <w:rsid w:val="008A3607"/>
    <w:rsid w:val="008A370E"/>
    <w:rsid w:val="008A379B"/>
    <w:rsid w:val="008A37A7"/>
    <w:rsid w:val="008A3A6A"/>
    <w:rsid w:val="008A3BB9"/>
    <w:rsid w:val="008A3FD9"/>
    <w:rsid w:val="008A4077"/>
    <w:rsid w:val="008A43F0"/>
    <w:rsid w:val="008A461C"/>
    <w:rsid w:val="008A46C8"/>
    <w:rsid w:val="008A479E"/>
    <w:rsid w:val="008A47A0"/>
    <w:rsid w:val="008A4887"/>
    <w:rsid w:val="008A490B"/>
    <w:rsid w:val="008A49FF"/>
    <w:rsid w:val="008A4A36"/>
    <w:rsid w:val="008A4F9F"/>
    <w:rsid w:val="008A544B"/>
    <w:rsid w:val="008A5C9D"/>
    <w:rsid w:val="008A5DA0"/>
    <w:rsid w:val="008A5DAD"/>
    <w:rsid w:val="008A6058"/>
    <w:rsid w:val="008A6064"/>
    <w:rsid w:val="008A614B"/>
    <w:rsid w:val="008A61D7"/>
    <w:rsid w:val="008A630B"/>
    <w:rsid w:val="008A6657"/>
    <w:rsid w:val="008A676C"/>
    <w:rsid w:val="008A69E4"/>
    <w:rsid w:val="008A6A60"/>
    <w:rsid w:val="008A6B95"/>
    <w:rsid w:val="008A6D24"/>
    <w:rsid w:val="008A6D4A"/>
    <w:rsid w:val="008A6D5C"/>
    <w:rsid w:val="008A6E10"/>
    <w:rsid w:val="008A71D5"/>
    <w:rsid w:val="008A739B"/>
    <w:rsid w:val="008A73AE"/>
    <w:rsid w:val="008A7479"/>
    <w:rsid w:val="008A7573"/>
    <w:rsid w:val="008A7885"/>
    <w:rsid w:val="008A796F"/>
    <w:rsid w:val="008A7995"/>
    <w:rsid w:val="008A7DFF"/>
    <w:rsid w:val="008B00A3"/>
    <w:rsid w:val="008B0101"/>
    <w:rsid w:val="008B0107"/>
    <w:rsid w:val="008B01E1"/>
    <w:rsid w:val="008B0350"/>
    <w:rsid w:val="008B038A"/>
    <w:rsid w:val="008B03EC"/>
    <w:rsid w:val="008B06C0"/>
    <w:rsid w:val="008B06E1"/>
    <w:rsid w:val="008B06EA"/>
    <w:rsid w:val="008B0AAE"/>
    <w:rsid w:val="008B0D72"/>
    <w:rsid w:val="008B0DBF"/>
    <w:rsid w:val="008B0F42"/>
    <w:rsid w:val="008B1456"/>
    <w:rsid w:val="008B157D"/>
    <w:rsid w:val="008B16F0"/>
    <w:rsid w:val="008B191E"/>
    <w:rsid w:val="008B19B8"/>
    <w:rsid w:val="008B1AA2"/>
    <w:rsid w:val="008B2097"/>
    <w:rsid w:val="008B2263"/>
    <w:rsid w:val="008B231A"/>
    <w:rsid w:val="008B234A"/>
    <w:rsid w:val="008B25C2"/>
    <w:rsid w:val="008B2750"/>
    <w:rsid w:val="008B2876"/>
    <w:rsid w:val="008B2C82"/>
    <w:rsid w:val="008B2D66"/>
    <w:rsid w:val="008B2DE2"/>
    <w:rsid w:val="008B2FE3"/>
    <w:rsid w:val="008B31DE"/>
    <w:rsid w:val="008B32D2"/>
    <w:rsid w:val="008B33F6"/>
    <w:rsid w:val="008B34EC"/>
    <w:rsid w:val="008B3829"/>
    <w:rsid w:val="008B38F5"/>
    <w:rsid w:val="008B3F74"/>
    <w:rsid w:val="008B41D8"/>
    <w:rsid w:val="008B4AF0"/>
    <w:rsid w:val="008B4B0C"/>
    <w:rsid w:val="008B4C2B"/>
    <w:rsid w:val="008B4C9E"/>
    <w:rsid w:val="008B4EA5"/>
    <w:rsid w:val="008B4F81"/>
    <w:rsid w:val="008B5236"/>
    <w:rsid w:val="008B5355"/>
    <w:rsid w:val="008B53C0"/>
    <w:rsid w:val="008B54BA"/>
    <w:rsid w:val="008B5583"/>
    <w:rsid w:val="008B55C9"/>
    <w:rsid w:val="008B570F"/>
    <w:rsid w:val="008B574B"/>
    <w:rsid w:val="008B61D8"/>
    <w:rsid w:val="008B6222"/>
    <w:rsid w:val="008B627F"/>
    <w:rsid w:val="008B64D2"/>
    <w:rsid w:val="008B6563"/>
    <w:rsid w:val="008B661B"/>
    <w:rsid w:val="008B6633"/>
    <w:rsid w:val="008B6670"/>
    <w:rsid w:val="008B66C8"/>
    <w:rsid w:val="008B67AF"/>
    <w:rsid w:val="008B6852"/>
    <w:rsid w:val="008B6888"/>
    <w:rsid w:val="008B6F53"/>
    <w:rsid w:val="008B70CA"/>
    <w:rsid w:val="008B7225"/>
    <w:rsid w:val="008B7230"/>
    <w:rsid w:val="008B72CA"/>
    <w:rsid w:val="008B74B1"/>
    <w:rsid w:val="008B74F7"/>
    <w:rsid w:val="008B7608"/>
    <w:rsid w:val="008B7D68"/>
    <w:rsid w:val="008C00AA"/>
    <w:rsid w:val="008C03BC"/>
    <w:rsid w:val="008C05D4"/>
    <w:rsid w:val="008C084A"/>
    <w:rsid w:val="008C1182"/>
    <w:rsid w:val="008C191B"/>
    <w:rsid w:val="008C1921"/>
    <w:rsid w:val="008C1B32"/>
    <w:rsid w:val="008C1FBD"/>
    <w:rsid w:val="008C1FE9"/>
    <w:rsid w:val="008C228F"/>
    <w:rsid w:val="008C24D6"/>
    <w:rsid w:val="008C24E0"/>
    <w:rsid w:val="008C2558"/>
    <w:rsid w:val="008C25E1"/>
    <w:rsid w:val="008C26DB"/>
    <w:rsid w:val="008C2863"/>
    <w:rsid w:val="008C286B"/>
    <w:rsid w:val="008C292A"/>
    <w:rsid w:val="008C2CFA"/>
    <w:rsid w:val="008C3019"/>
    <w:rsid w:val="008C3072"/>
    <w:rsid w:val="008C3293"/>
    <w:rsid w:val="008C33B6"/>
    <w:rsid w:val="008C35E3"/>
    <w:rsid w:val="008C35E8"/>
    <w:rsid w:val="008C35F2"/>
    <w:rsid w:val="008C3645"/>
    <w:rsid w:val="008C372F"/>
    <w:rsid w:val="008C3DD6"/>
    <w:rsid w:val="008C3E0A"/>
    <w:rsid w:val="008C3EA4"/>
    <w:rsid w:val="008C407F"/>
    <w:rsid w:val="008C4292"/>
    <w:rsid w:val="008C43C6"/>
    <w:rsid w:val="008C488F"/>
    <w:rsid w:val="008C48B0"/>
    <w:rsid w:val="008C4C19"/>
    <w:rsid w:val="008C4C31"/>
    <w:rsid w:val="008C4FBC"/>
    <w:rsid w:val="008C5145"/>
    <w:rsid w:val="008C515A"/>
    <w:rsid w:val="008C5239"/>
    <w:rsid w:val="008C5292"/>
    <w:rsid w:val="008C553D"/>
    <w:rsid w:val="008C564B"/>
    <w:rsid w:val="008C5905"/>
    <w:rsid w:val="008C5F6F"/>
    <w:rsid w:val="008C61D6"/>
    <w:rsid w:val="008C640B"/>
    <w:rsid w:val="008C67E3"/>
    <w:rsid w:val="008C6A11"/>
    <w:rsid w:val="008C6B93"/>
    <w:rsid w:val="008C6D89"/>
    <w:rsid w:val="008C6E5C"/>
    <w:rsid w:val="008C6EC8"/>
    <w:rsid w:val="008C6F18"/>
    <w:rsid w:val="008C6F23"/>
    <w:rsid w:val="008C6F5E"/>
    <w:rsid w:val="008C7033"/>
    <w:rsid w:val="008C7106"/>
    <w:rsid w:val="008C72FF"/>
    <w:rsid w:val="008C73EC"/>
    <w:rsid w:val="008C74D8"/>
    <w:rsid w:val="008C7621"/>
    <w:rsid w:val="008C7678"/>
    <w:rsid w:val="008C7917"/>
    <w:rsid w:val="008C7AA0"/>
    <w:rsid w:val="008C7B1B"/>
    <w:rsid w:val="008C7BD8"/>
    <w:rsid w:val="008D008B"/>
    <w:rsid w:val="008D0255"/>
    <w:rsid w:val="008D033F"/>
    <w:rsid w:val="008D05D5"/>
    <w:rsid w:val="008D0867"/>
    <w:rsid w:val="008D090C"/>
    <w:rsid w:val="008D0A29"/>
    <w:rsid w:val="008D0B31"/>
    <w:rsid w:val="008D0D56"/>
    <w:rsid w:val="008D1692"/>
    <w:rsid w:val="008D187D"/>
    <w:rsid w:val="008D1994"/>
    <w:rsid w:val="008D1BA0"/>
    <w:rsid w:val="008D1C4D"/>
    <w:rsid w:val="008D1FE0"/>
    <w:rsid w:val="008D20B1"/>
    <w:rsid w:val="008D20D6"/>
    <w:rsid w:val="008D23F6"/>
    <w:rsid w:val="008D2502"/>
    <w:rsid w:val="008D25E9"/>
    <w:rsid w:val="008D26BB"/>
    <w:rsid w:val="008D2731"/>
    <w:rsid w:val="008D274E"/>
    <w:rsid w:val="008D2FF9"/>
    <w:rsid w:val="008D3457"/>
    <w:rsid w:val="008D34BA"/>
    <w:rsid w:val="008D37A8"/>
    <w:rsid w:val="008D37AA"/>
    <w:rsid w:val="008D3875"/>
    <w:rsid w:val="008D38F8"/>
    <w:rsid w:val="008D3932"/>
    <w:rsid w:val="008D3A06"/>
    <w:rsid w:val="008D3B81"/>
    <w:rsid w:val="008D3C68"/>
    <w:rsid w:val="008D3D5E"/>
    <w:rsid w:val="008D3D90"/>
    <w:rsid w:val="008D3DE3"/>
    <w:rsid w:val="008D3E03"/>
    <w:rsid w:val="008D3E36"/>
    <w:rsid w:val="008D3E3B"/>
    <w:rsid w:val="008D40A2"/>
    <w:rsid w:val="008D4110"/>
    <w:rsid w:val="008D474A"/>
    <w:rsid w:val="008D47EE"/>
    <w:rsid w:val="008D4B82"/>
    <w:rsid w:val="008D4DBD"/>
    <w:rsid w:val="008D4DE7"/>
    <w:rsid w:val="008D4F83"/>
    <w:rsid w:val="008D50D3"/>
    <w:rsid w:val="008D510A"/>
    <w:rsid w:val="008D516C"/>
    <w:rsid w:val="008D54B0"/>
    <w:rsid w:val="008D5559"/>
    <w:rsid w:val="008D5571"/>
    <w:rsid w:val="008D5742"/>
    <w:rsid w:val="008D596C"/>
    <w:rsid w:val="008D5A03"/>
    <w:rsid w:val="008D5AF9"/>
    <w:rsid w:val="008D5BF9"/>
    <w:rsid w:val="008D5C88"/>
    <w:rsid w:val="008D5CA2"/>
    <w:rsid w:val="008D5E10"/>
    <w:rsid w:val="008D5E89"/>
    <w:rsid w:val="008D5FB2"/>
    <w:rsid w:val="008D617F"/>
    <w:rsid w:val="008D63DC"/>
    <w:rsid w:val="008D64B7"/>
    <w:rsid w:val="008D6518"/>
    <w:rsid w:val="008D65C2"/>
    <w:rsid w:val="008D660B"/>
    <w:rsid w:val="008D6675"/>
    <w:rsid w:val="008D66DC"/>
    <w:rsid w:val="008D676A"/>
    <w:rsid w:val="008D6796"/>
    <w:rsid w:val="008D682E"/>
    <w:rsid w:val="008D6874"/>
    <w:rsid w:val="008D6AEC"/>
    <w:rsid w:val="008D6D96"/>
    <w:rsid w:val="008D6F84"/>
    <w:rsid w:val="008D713C"/>
    <w:rsid w:val="008D7475"/>
    <w:rsid w:val="008D77B3"/>
    <w:rsid w:val="008D7813"/>
    <w:rsid w:val="008D79AA"/>
    <w:rsid w:val="008D7AFF"/>
    <w:rsid w:val="008D7EBD"/>
    <w:rsid w:val="008E033A"/>
    <w:rsid w:val="008E062C"/>
    <w:rsid w:val="008E0653"/>
    <w:rsid w:val="008E06C8"/>
    <w:rsid w:val="008E06FC"/>
    <w:rsid w:val="008E0795"/>
    <w:rsid w:val="008E096F"/>
    <w:rsid w:val="008E0AC6"/>
    <w:rsid w:val="008E0ADE"/>
    <w:rsid w:val="008E0B21"/>
    <w:rsid w:val="008E0DDC"/>
    <w:rsid w:val="008E0DF5"/>
    <w:rsid w:val="008E0FCA"/>
    <w:rsid w:val="008E10B5"/>
    <w:rsid w:val="008E1193"/>
    <w:rsid w:val="008E11E6"/>
    <w:rsid w:val="008E1260"/>
    <w:rsid w:val="008E1296"/>
    <w:rsid w:val="008E1454"/>
    <w:rsid w:val="008E14B5"/>
    <w:rsid w:val="008E1583"/>
    <w:rsid w:val="008E1612"/>
    <w:rsid w:val="008E1C1A"/>
    <w:rsid w:val="008E1CC4"/>
    <w:rsid w:val="008E1E2F"/>
    <w:rsid w:val="008E2034"/>
    <w:rsid w:val="008E20FF"/>
    <w:rsid w:val="008E219F"/>
    <w:rsid w:val="008E21DB"/>
    <w:rsid w:val="008E2267"/>
    <w:rsid w:val="008E249E"/>
    <w:rsid w:val="008E26D6"/>
    <w:rsid w:val="008E279A"/>
    <w:rsid w:val="008E2C42"/>
    <w:rsid w:val="008E2C4A"/>
    <w:rsid w:val="008E2D71"/>
    <w:rsid w:val="008E357E"/>
    <w:rsid w:val="008E35BE"/>
    <w:rsid w:val="008E3BB4"/>
    <w:rsid w:val="008E3BF7"/>
    <w:rsid w:val="008E3E73"/>
    <w:rsid w:val="008E3F2B"/>
    <w:rsid w:val="008E419F"/>
    <w:rsid w:val="008E41BF"/>
    <w:rsid w:val="008E434D"/>
    <w:rsid w:val="008E4456"/>
    <w:rsid w:val="008E463D"/>
    <w:rsid w:val="008E466D"/>
    <w:rsid w:val="008E469F"/>
    <w:rsid w:val="008E511E"/>
    <w:rsid w:val="008E5424"/>
    <w:rsid w:val="008E5437"/>
    <w:rsid w:val="008E5457"/>
    <w:rsid w:val="008E58DD"/>
    <w:rsid w:val="008E5AC6"/>
    <w:rsid w:val="008E5C2B"/>
    <w:rsid w:val="008E5F7B"/>
    <w:rsid w:val="008E6104"/>
    <w:rsid w:val="008E6231"/>
    <w:rsid w:val="008E6348"/>
    <w:rsid w:val="008E6382"/>
    <w:rsid w:val="008E642D"/>
    <w:rsid w:val="008E6462"/>
    <w:rsid w:val="008E6727"/>
    <w:rsid w:val="008E6A84"/>
    <w:rsid w:val="008E6C13"/>
    <w:rsid w:val="008E6CE2"/>
    <w:rsid w:val="008E6E3E"/>
    <w:rsid w:val="008E6EBD"/>
    <w:rsid w:val="008E6F98"/>
    <w:rsid w:val="008E6FCF"/>
    <w:rsid w:val="008E70BD"/>
    <w:rsid w:val="008E71F6"/>
    <w:rsid w:val="008E7450"/>
    <w:rsid w:val="008E7511"/>
    <w:rsid w:val="008E75F3"/>
    <w:rsid w:val="008E76CA"/>
    <w:rsid w:val="008E776E"/>
    <w:rsid w:val="008E796B"/>
    <w:rsid w:val="008E7ABF"/>
    <w:rsid w:val="008E7CD0"/>
    <w:rsid w:val="008E7CD7"/>
    <w:rsid w:val="008E7D24"/>
    <w:rsid w:val="008E7DD2"/>
    <w:rsid w:val="008E7F46"/>
    <w:rsid w:val="008E7FEB"/>
    <w:rsid w:val="008F04AD"/>
    <w:rsid w:val="008F05B5"/>
    <w:rsid w:val="008F0753"/>
    <w:rsid w:val="008F0F29"/>
    <w:rsid w:val="008F0F7C"/>
    <w:rsid w:val="008F101E"/>
    <w:rsid w:val="008F12A6"/>
    <w:rsid w:val="008F1494"/>
    <w:rsid w:val="008F1536"/>
    <w:rsid w:val="008F1568"/>
    <w:rsid w:val="008F16BD"/>
    <w:rsid w:val="008F175D"/>
    <w:rsid w:val="008F17DD"/>
    <w:rsid w:val="008F198D"/>
    <w:rsid w:val="008F1AAE"/>
    <w:rsid w:val="008F1C80"/>
    <w:rsid w:val="008F1CE4"/>
    <w:rsid w:val="008F1F69"/>
    <w:rsid w:val="008F20DF"/>
    <w:rsid w:val="008F2392"/>
    <w:rsid w:val="008F2724"/>
    <w:rsid w:val="008F2795"/>
    <w:rsid w:val="008F2B52"/>
    <w:rsid w:val="008F2BD2"/>
    <w:rsid w:val="008F2CCB"/>
    <w:rsid w:val="008F2F27"/>
    <w:rsid w:val="008F3093"/>
    <w:rsid w:val="008F30C1"/>
    <w:rsid w:val="008F30D6"/>
    <w:rsid w:val="008F315C"/>
    <w:rsid w:val="008F34D7"/>
    <w:rsid w:val="008F352C"/>
    <w:rsid w:val="008F3586"/>
    <w:rsid w:val="008F36BC"/>
    <w:rsid w:val="008F37F7"/>
    <w:rsid w:val="008F38D8"/>
    <w:rsid w:val="008F3A59"/>
    <w:rsid w:val="008F3B30"/>
    <w:rsid w:val="008F3B52"/>
    <w:rsid w:val="008F3B60"/>
    <w:rsid w:val="008F3CD8"/>
    <w:rsid w:val="008F3E54"/>
    <w:rsid w:val="008F40A8"/>
    <w:rsid w:val="008F4264"/>
    <w:rsid w:val="008F467F"/>
    <w:rsid w:val="008F473C"/>
    <w:rsid w:val="008F4869"/>
    <w:rsid w:val="008F4A14"/>
    <w:rsid w:val="008F4A9C"/>
    <w:rsid w:val="008F4B5D"/>
    <w:rsid w:val="008F4BFC"/>
    <w:rsid w:val="008F4C09"/>
    <w:rsid w:val="008F4C85"/>
    <w:rsid w:val="008F4D40"/>
    <w:rsid w:val="008F4E2F"/>
    <w:rsid w:val="008F4E95"/>
    <w:rsid w:val="008F51CC"/>
    <w:rsid w:val="008F54FF"/>
    <w:rsid w:val="008F5B2A"/>
    <w:rsid w:val="008F5B6A"/>
    <w:rsid w:val="008F5F02"/>
    <w:rsid w:val="008F63E4"/>
    <w:rsid w:val="008F646E"/>
    <w:rsid w:val="008F6528"/>
    <w:rsid w:val="008F6561"/>
    <w:rsid w:val="008F6708"/>
    <w:rsid w:val="008F68D5"/>
    <w:rsid w:val="008F6AF9"/>
    <w:rsid w:val="008F6BA7"/>
    <w:rsid w:val="008F7041"/>
    <w:rsid w:val="008F7202"/>
    <w:rsid w:val="008F73C9"/>
    <w:rsid w:val="008F7426"/>
    <w:rsid w:val="008F78FD"/>
    <w:rsid w:val="008F7AB1"/>
    <w:rsid w:val="008F7B1C"/>
    <w:rsid w:val="008F7BE7"/>
    <w:rsid w:val="008F7C23"/>
    <w:rsid w:val="008F7C83"/>
    <w:rsid w:val="008F7EE6"/>
    <w:rsid w:val="009001B6"/>
    <w:rsid w:val="009003B7"/>
    <w:rsid w:val="009003CA"/>
    <w:rsid w:val="009006B5"/>
    <w:rsid w:val="00900798"/>
    <w:rsid w:val="009007C6"/>
    <w:rsid w:val="00900D3E"/>
    <w:rsid w:val="00900DEF"/>
    <w:rsid w:val="00900DFE"/>
    <w:rsid w:val="009010B0"/>
    <w:rsid w:val="0090127A"/>
    <w:rsid w:val="009015CB"/>
    <w:rsid w:val="00901650"/>
    <w:rsid w:val="00901974"/>
    <w:rsid w:val="00901A34"/>
    <w:rsid w:val="00901A3B"/>
    <w:rsid w:val="00901B2B"/>
    <w:rsid w:val="00901E06"/>
    <w:rsid w:val="00902278"/>
    <w:rsid w:val="00902316"/>
    <w:rsid w:val="00902832"/>
    <w:rsid w:val="00902912"/>
    <w:rsid w:val="009029D3"/>
    <w:rsid w:val="00902AF0"/>
    <w:rsid w:val="00902C81"/>
    <w:rsid w:val="00902CD9"/>
    <w:rsid w:val="0090300A"/>
    <w:rsid w:val="009030E6"/>
    <w:rsid w:val="00903117"/>
    <w:rsid w:val="00903256"/>
    <w:rsid w:val="0090347E"/>
    <w:rsid w:val="009034F6"/>
    <w:rsid w:val="00903B47"/>
    <w:rsid w:val="00903BA4"/>
    <w:rsid w:val="00903EFA"/>
    <w:rsid w:val="00903F71"/>
    <w:rsid w:val="0090400A"/>
    <w:rsid w:val="009040C8"/>
    <w:rsid w:val="009041F1"/>
    <w:rsid w:val="00904206"/>
    <w:rsid w:val="0090430A"/>
    <w:rsid w:val="0090439B"/>
    <w:rsid w:val="009044FD"/>
    <w:rsid w:val="00904749"/>
    <w:rsid w:val="00904843"/>
    <w:rsid w:val="0090486C"/>
    <w:rsid w:val="00904948"/>
    <w:rsid w:val="00904A8D"/>
    <w:rsid w:val="00904BDC"/>
    <w:rsid w:val="00904E13"/>
    <w:rsid w:val="00905286"/>
    <w:rsid w:val="00905459"/>
    <w:rsid w:val="0090574F"/>
    <w:rsid w:val="009059A0"/>
    <w:rsid w:val="00905D35"/>
    <w:rsid w:val="00905DBA"/>
    <w:rsid w:val="009060FA"/>
    <w:rsid w:val="00906213"/>
    <w:rsid w:val="0090658A"/>
    <w:rsid w:val="00906608"/>
    <w:rsid w:val="0090683F"/>
    <w:rsid w:val="009068A5"/>
    <w:rsid w:val="00906D68"/>
    <w:rsid w:val="00906E05"/>
    <w:rsid w:val="00906EEA"/>
    <w:rsid w:val="009070B8"/>
    <w:rsid w:val="0090725D"/>
    <w:rsid w:val="009073EF"/>
    <w:rsid w:val="009075F5"/>
    <w:rsid w:val="009079DA"/>
    <w:rsid w:val="00907B3E"/>
    <w:rsid w:val="00907BEB"/>
    <w:rsid w:val="00907CA2"/>
    <w:rsid w:val="00907EE8"/>
    <w:rsid w:val="00910080"/>
    <w:rsid w:val="009100ED"/>
    <w:rsid w:val="00910223"/>
    <w:rsid w:val="0091024C"/>
    <w:rsid w:val="00910565"/>
    <w:rsid w:val="0091085A"/>
    <w:rsid w:val="00910904"/>
    <w:rsid w:val="009109C0"/>
    <w:rsid w:val="00910A1D"/>
    <w:rsid w:val="00910B5C"/>
    <w:rsid w:val="00910F87"/>
    <w:rsid w:val="00911806"/>
    <w:rsid w:val="00911B46"/>
    <w:rsid w:val="00911D1F"/>
    <w:rsid w:val="00911E49"/>
    <w:rsid w:val="00911FAF"/>
    <w:rsid w:val="009122EC"/>
    <w:rsid w:val="00912353"/>
    <w:rsid w:val="009123D8"/>
    <w:rsid w:val="009126BC"/>
    <w:rsid w:val="0091276E"/>
    <w:rsid w:val="0091286A"/>
    <w:rsid w:val="00912982"/>
    <w:rsid w:val="00912B1E"/>
    <w:rsid w:val="00912C87"/>
    <w:rsid w:val="00912CDC"/>
    <w:rsid w:val="00912E32"/>
    <w:rsid w:val="009133D2"/>
    <w:rsid w:val="009133D4"/>
    <w:rsid w:val="00913665"/>
    <w:rsid w:val="00913935"/>
    <w:rsid w:val="00913B8C"/>
    <w:rsid w:val="00913C21"/>
    <w:rsid w:val="00913C6D"/>
    <w:rsid w:val="00913CAC"/>
    <w:rsid w:val="00914005"/>
    <w:rsid w:val="00914266"/>
    <w:rsid w:val="009142BB"/>
    <w:rsid w:val="009149BA"/>
    <w:rsid w:val="00914B24"/>
    <w:rsid w:val="00914B57"/>
    <w:rsid w:val="00914DC4"/>
    <w:rsid w:val="00915262"/>
    <w:rsid w:val="00915307"/>
    <w:rsid w:val="00915412"/>
    <w:rsid w:val="0091550E"/>
    <w:rsid w:val="00915638"/>
    <w:rsid w:val="009156CE"/>
    <w:rsid w:val="009159DC"/>
    <w:rsid w:val="00915ACA"/>
    <w:rsid w:val="00915B6F"/>
    <w:rsid w:val="00915BD3"/>
    <w:rsid w:val="00915CA0"/>
    <w:rsid w:val="009160AE"/>
    <w:rsid w:val="009160FB"/>
    <w:rsid w:val="00916291"/>
    <w:rsid w:val="0091634F"/>
    <w:rsid w:val="009163E7"/>
    <w:rsid w:val="009163EC"/>
    <w:rsid w:val="00916543"/>
    <w:rsid w:val="00916567"/>
    <w:rsid w:val="00916723"/>
    <w:rsid w:val="00916893"/>
    <w:rsid w:val="00916A55"/>
    <w:rsid w:val="00916A89"/>
    <w:rsid w:val="00916CB5"/>
    <w:rsid w:val="00917300"/>
    <w:rsid w:val="00917464"/>
    <w:rsid w:val="009174CD"/>
    <w:rsid w:val="00917758"/>
    <w:rsid w:val="009178AA"/>
    <w:rsid w:val="009179B0"/>
    <w:rsid w:val="009179EE"/>
    <w:rsid w:val="00917C9D"/>
    <w:rsid w:val="00917E16"/>
    <w:rsid w:val="00917FBC"/>
    <w:rsid w:val="0092012E"/>
    <w:rsid w:val="0092013E"/>
    <w:rsid w:val="009204C7"/>
    <w:rsid w:val="00920596"/>
    <w:rsid w:val="0092092D"/>
    <w:rsid w:val="009209AE"/>
    <w:rsid w:val="00920AB9"/>
    <w:rsid w:val="00920B6E"/>
    <w:rsid w:val="00920CCD"/>
    <w:rsid w:val="00920D93"/>
    <w:rsid w:val="0092108C"/>
    <w:rsid w:val="009212D4"/>
    <w:rsid w:val="0092152F"/>
    <w:rsid w:val="009217A7"/>
    <w:rsid w:val="00921872"/>
    <w:rsid w:val="00921B9B"/>
    <w:rsid w:val="00921FDD"/>
    <w:rsid w:val="009223F1"/>
    <w:rsid w:val="00922625"/>
    <w:rsid w:val="009228D3"/>
    <w:rsid w:val="00922928"/>
    <w:rsid w:val="009229D4"/>
    <w:rsid w:val="00922A3E"/>
    <w:rsid w:val="00922B23"/>
    <w:rsid w:val="00922DC5"/>
    <w:rsid w:val="00922DF4"/>
    <w:rsid w:val="00922E38"/>
    <w:rsid w:val="00922E7B"/>
    <w:rsid w:val="00922EB5"/>
    <w:rsid w:val="00923150"/>
    <w:rsid w:val="00923224"/>
    <w:rsid w:val="00923506"/>
    <w:rsid w:val="009235BF"/>
    <w:rsid w:val="00923890"/>
    <w:rsid w:val="00923A0F"/>
    <w:rsid w:val="00923B8C"/>
    <w:rsid w:val="00923DA0"/>
    <w:rsid w:val="00923DF9"/>
    <w:rsid w:val="00923F70"/>
    <w:rsid w:val="0092410D"/>
    <w:rsid w:val="00924348"/>
    <w:rsid w:val="0092448D"/>
    <w:rsid w:val="009249FA"/>
    <w:rsid w:val="00924A10"/>
    <w:rsid w:val="00924A5B"/>
    <w:rsid w:val="00924BBD"/>
    <w:rsid w:val="00924C0D"/>
    <w:rsid w:val="00924D02"/>
    <w:rsid w:val="00924DB5"/>
    <w:rsid w:val="00924EFB"/>
    <w:rsid w:val="009251D7"/>
    <w:rsid w:val="009257B3"/>
    <w:rsid w:val="009259EF"/>
    <w:rsid w:val="00925BC8"/>
    <w:rsid w:val="00925CD8"/>
    <w:rsid w:val="00925E69"/>
    <w:rsid w:val="00925F58"/>
    <w:rsid w:val="00925F8C"/>
    <w:rsid w:val="00926128"/>
    <w:rsid w:val="009266F0"/>
    <w:rsid w:val="0092676D"/>
    <w:rsid w:val="0092684B"/>
    <w:rsid w:val="00926BC9"/>
    <w:rsid w:val="00927017"/>
    <w:rsid w:val="00927112"/>
    <w:rsid w:val="009272FC"/>
    <w:rsid w:val="009274EC"/>
    <w:rsid w:val="009278E2"/>
    <w:rsid w:val="00927AAE"/>
    <w:rsid w:val="00927AC2"/>
    <w:rsid w:val="00927F23"/>
    <w:rsid w:val="00927FE3"/>
    <w:rsid w:val="00930367"/>
    <w:rsid w:val="00930674"/>
    <w:rsid w:val="009307B2"/>
    <w:rsid w:val="009307F6"/>
    <w:rsid w:val="009308C3"/>
    <w:rsid w:val="00930AC4"/>
    <w:rsid w:val="00930B18"/>
    <w:rsid w:val="00930CC5"/>
    <w:rsid w:val="00930E13"/>
    <w:rsid w:val="009312D6"/>
    <w:rsid w:val="00931E76"/>
    <w:rsid w:val="00931F47"/>
    <w:rsid w:val="0093203C"/>
    <w:rsid w:val="009320F1"/>
    <w:rsid w:val="009321E6"/>
    <w:rsid w:val="00932602"/>
    <w:rsid w:val="00932677"/>
    <w:rsid w:val="0093276D"/>
    <w:rsid w:val="00932864"/>
    <w:rsid w:val="009329D8"/>
    <w:rsid w:val="00932AE1"/>
    <w:rsid w:val="009331BA"/>
    <w:rsid w:val="00933563"/>
    <w:rsid w:val="009335E4"/>
    <w:rsid w:val="00933959"/>
    <w:rsid w:val="009339D4"/>
    <w:rsid w:val="00933C2A"/>
    <w:rsid w:val="00933CDE"/>
    <w:rsid w:val="00933E45"/>
    <w:rsid w:val="00933E7C"/>
    <w:rsid w:val="0093414C"/>
    <w:rsid w:val="009341E1"/>
    <w:rsid w:val="0093422D"/>
    <w:rsid w:val="009347C0"/>
    <w:rsid w:val="00934ABE"/>
    <w:rsid w:val="00934AD1"/>
    <w:rsid w:val="00934AEB"/>
    <w:rsid w:val="00934C58"/>
    <w:rsid w:val="00934E2E"/>
    <w:rsid w:val="0093522B"/>
    <w:rsid w:val="00935246"/>
    <w:rsid w:val="009352F8"/>
    <w:rsid w:val="00935353"/>
    <w:rsid w:val="0093545A"/>
    <w:rsid w:val="00935558"/>
    <w:rsid w:val="00935972"/>
    <w:rsid w:val="009359E3"/>
    <w:rsid w:val="00935A3E"/>
    <w:rsid w:val="00935C39"/>
    <w:rsid w:val="00935D51"/>
    <w:rsid w:val="00935EFD"/>
    <w:rsid w:val="00935F39"/>
    <w:rsid w:val="00935FC8"/>
    <w:rsid w:val="0093609B"/>
    <w:rsid w:val="00936111"/>
    <w:rsid w:val="0093652F"/>
    <w:rsid w:val="00936668"/>
    <w:rsid w:val="009366BD"/>
    <w:rsid w:val="00936722"/>
    <w:rsid w:val="0093708E"/>
    <w:rsid w:val="009371C6"/>
    <w:rsid w:val="009371E6"/>
    <w:rsid w:val="00937398"/>
    <w:rsid w:val="00937798"/>
    <w:rsid w:val="00937851"/>
    <w:rsid w:val="00937B50"/>
    <w:rsid w:val="00937B6C"/>
    <w:rsid w:val="00937BDF"/>
    <w:rsid w:val="00937C25"/>
    <w:rsid w:val="00937DBC"/>
    <w:rsid w:val="00937E5D"/>
    <w:rsid w:val="009401C2"/>
    <w:rsid w:val="00940269"/>
    <w:rsid w:val="00940531"/>
    <w:rsid w:val="009405EA"/>
    <w:rsid w:val="0094062F"/>
    <w:rsid w:val="00940838"/>
    <w:rsid w:val="00940909"/>
    <w:rsid w:val="00940954"/>
    <w:rsid w:val="00940BAD"/>
    <w:rsid w:val="00940D78"/>
    <w:rsid w:val="00940D7D"/>
    <w:rsid w:val="00940F19"/>
    <w:rsid w:val="00941527"/>
    <w:rsid w:val="00941890"/>
    <w:rsid w:val="0094196F"/>
    <w:rsid w:val="00941D04"/>
    <w:rsid w:val="00941E90"/>
    <w:rsid w:val="0094210E"/>
    <w:rsid w:val="009421E7"/>
    <w:rsid w:val="0094221A"/>
    <w:rsid w:val="009422A3"/>
    <w:rsid w:val="00942965"/>
    <w:rsid w:val="009429C5"/>
    <w:rsid w:val="00942E08"/>
    <w:rsid w:val="00942E69"/>
    <w:rsid w:val="00942F57"/>
    <w:rsid w:val="009430FE"/>
    <w:rsid w:val="009431FF"/>
    <w:rsid w:val="0094340A"/>
    <w:rsid w:val="0094397A"/>
    <w:rsid w:val="00943A14"/>
    <w:rsid w:val="00943D25"/>
    <w:rsid w:val="00944017"/>
    <w:rsid w:val="0094417F"/>
    <w:rsid w:val="00944264"/>
    <w:rsid w:val="00944435"/>
    <w:rsid w:val="0094462E"/>
    <w:rsid w:val="009446D6"/>
    <w:rsid w:val="009449D5"/>
    <w:rsid w:val="00944B69"/>
    <w:rsid w:val="00944CD5"/>
    <w:rsid w:val="00944D66"/>
    <w:rsid w:val="00944E10"/>
    <w:rsid w:val="00944EED"/>
    <w:rsid w:val="0094524C"/>
    <w:rsid w:val="0094529C"/>
    <w:rsid w:val="009458FB"/>
    <w:rsid w:val="00945A0E"/>
    <w:rsid w:val="00945AA4"/>
    <w:rsid w:val="00945BEA"/>
    <w:rsid w:val="00945FD0"/>
    <w:rsid w:val="00946236"/>
    <w:rsid w:val="009463CE"/>
    <w:rsid w:val="009469D7"/>
    <w:rsid w:val="00946BC5"/>
    <w:rsid w:val="00946D9A"/>
    <w:rsid w:val="00946E00"/>
    <w:rsid w:val="009470F2"/>
    <w:rsid w:val="009470F6"/>
    <w:rsid w:val="0094736D"/>
    <w:rsid w:val="009474E5"/>
    <w:rsid w:val="00947520"/>
    <w:rsid w:val="00947AAE"/>
    <w:rsid w:val="00947C68"/>
    <w:rsid w:val="00947E62"/>
    <w:rsid w:val="00950313"/>
    <w:rsid w:val="00950445"/>
    <w:rsid w:val="00950693"/>
    <w:rsid w:val="009507D1"/>
    <w:rsid w:val="0095084F"/>
    <w:rsid w:val="00950A2D"/>
    <w:rsid w:val="00950AB4"/>
    <w:rsid w:val="00950B4F"/>
    <w:rsid w:val="00950CA5"/>
    <w:rsid w:val="00950FCE"/>
    <w:rsid w:val="00950FCF"/>
    <w:rsid w:val="0095107A"/>
    <w:rsid w:val="0095121D"/>
    <w:rsid w:val="009512CD"/>
    <w:rsid w:val="0095146A"/>
    <w:rsid w:val="009518EF"/>
    <w:rsid w:val="009519DF"/>
    <w:rsid w:val="00951BD9"/>
    <w:rsid w:val="00951CC9"/>
    <w:rsid w:val="00951CD1"/>
    <w:rsid w:val="00951EB5"/>
    <w:rsid w:val="00951F25"/>
    <w:rsid w:val="00951F4C"/>
    <w:rsid w:val="009520EA"/>
    <w:rsid w:val="0095230E"/>
    <w:rsid w:val="0095254E"/>
    <w:rsid w:val="00952651"/>
    <w:rsid w:val="00952653"/>
    <w:rsid w:val="009529FB"/>
    <w:rsid w:val="00952CD0"/>
    <w:rsid w:val="0095302F"/>
    <w:rsid w:val="00953096"/>
    <w:rsid w:val="009533C0"/>
    <w:rsid w:val="00953614"/>
    <w:rsid w:val="00953681"/>
    <w:rsid w:val="009536FD"/>
    <w:rsid w:val="00953B22"/>
    <w:rsid w:val="00953B66"/>
    <w:rsid w:val="00953CFE"/>
    <w:rsid w:val="00953EA7"/>
    <w:rsid w:val="00953F7E"/>
    <w:rsid w:val="00953FC4"/>
    <w:rsid w:val="009541F4"/>
    <w:rsid w:val="009543AD"/>
    <w:rsid w:val="0095471B"/>
    <w:rsid w:val="009548E6"/>
    <w:rsid w:val="009549B9"/>
    <w:rsid w:val="00955109"/>
    <w:rsid w:val="0095534E"/>
    <w:rsid w:val="009553F8"/>
    <w:rsid w:val="009554AD"/>
    <w:rsid w:val="0095560E"/>
    <w:rsid w:val="00955720"/>
    <w:rsid w:val="0095593A"/>
    <w:rsid w:val="00955D1A"/>
    <w:rsid w:val="00955EDE"/>
    <w:rsid w:val="00956606"/>
    <w:rsid w:val="009567B7"/>
    <w:rsid w:val="00956A4F"/>
    <w:rsid w:val="00956A5C"/>
    <w:rsid w:val="00956DE4"/>
    <w:rsid w:val="0095705C"/>
    <w:rsid w:val="009570D8"/>
    <w:rsid w:val="009571CD"/>
    <w:rsid w:val="00957484"/>
    <w:rsid w:val="00957546"/>
    <w:rsid w:val="009577B8"/>
    <w:rsid w:val="0095786F"/>
    <w:rsid w:val="009578F1"/>
    <w:rsid w:val="00957E92"/>
    <w:rsid w:val="009600C4"/>
    <w:rsid w:val="009600DE"/>
    <w:rsid w:val="009603C5"/>
    <w:rsid w:val="00960848"/>
    <w:rsid w:val="00960A50"/>
    <w:rsid w:val="00960B9A"/>
    <w:rsid w:val="00960DE5"/>
    <w:rsid w:val="00960E77"/>
    <w:rsid w:val="00961956"/>
    <w:rsid w:val="00961964"/>
    <w:rsid w:val="009619C2"/>
    <w:rsid w:val="00961A12"/>
    <w:rsid w:val="00961A7E"/>
    <w:rsid w:val="00962161"/>
    <w:rsid w:val="009624FD"/>
    <w:rsid w:val="009626D6"/>
    <w:rsid w:val="009626D7"/>
    <w:rsid w:val="0096291D"/>
    <w:rsid w:val="009629B8"/>
    <w:rsid w:val="00962AAB"/>
    <w:rsid w:val="00962B14"/>
    <w:rsid w:val="00962E21"/>
    <w:rsid w:val="00962EAC"/>
    <w:rsid w:val="00962EBC"/>
    <w:rsid w:val="00962FBA"/>
    <w:rsid w:val="00963106"/>
    <w:rsid w:val="0096322C"/>
    <w:rsid w:val="00963308"/>
    <w:rsid w:val="0096336B"/>
    <w:rsid w:val="0096355E"/>
    <w:rsid w:val="009637B0"/>
    <w:rsid w:val="0096381C"/>
    <w:rsid w:val="0096391B"/>
    <w:rsid w:val="00963936"/>
    <w:rsid w:val="00963BC5"/>
    <w:rsid w:val="00963CBA"/>
    <w:rsid w:val="009642E2"/>
    <w:rsid w:val="009643A0"/>
    <w:rsid w:val="0096446B"/>
    <w:rsid w:val="009645BE"/>
    <w:rsid w:val="00964698"/>
    <w:rsid w:val="009647F8"/>
    <w:rsid w:val="00964893"/>
    <w:rsid w:val="00964B3C"/>
    <w:rsid w:val="00964D50"/>
    <w:rsid w:val="00964FFD"/>
    <w:rsid w:val="00965157"/>
    <w:rsid w:val="00965224"/>
    <w:rsid w:val="00965230"/>
    <w:rsid w:val="00965267"/>
    <w:rsid w:val="009653D1"/>
    <w:rsid w:val="009653F4"/>
    <w:rsid w:val="00965485"/>
    <w:rsid w:val="009654E7"/>
    <w:rsid w:val="009657C1"/>
    <w:rsid w:val="00965A30"/>
    <w:rsid w:val="00965DB8"/>
    <w:rsid w:val="00965ED8"/>
    <w:rsid w:val="00966063"/>
    <w:rsid w:val="00966439"/>
    <w:rsid w:val="009664BB"/>
    <w:rsid w:val="0096662E"/>
    <w:rsid w:val="00966873"/>
    <w:rsid w:val="009668DB"/>
    <w:rsid w:val="00966B61"/>
    <w:rsid w:val="00966B6E"/>
    <w:rsid w:val="00966D5B"/>
    <w:rsid w:val="00966D9C"/>
    <w:rsid w:val="00966F32"/>
    <w:rsid w:val="00966FC5"/>
    <w:rsid w:val="0096754A"/>
    <w:rsid w:val="00967571"/>
    <w:rsid w:val="009676E3"/>
    <w:rsid w:val="009676EF"/>
    <w:rsid w:val="009677C5"/>
    <w:rsid w:val="00967930"/>
    <w:rsid w:val="00967BC9"/>
    <w:rsid w:val="00967CA5"/>
    <w:rsid w:val="00967DF3"/>
    <w:rsid w:val="00970145"/>
    <w:rsid w:val="00970348"/>
    <w:rsid w:val="0097049A"/>
    <w:rsid w:val="00970662"/>
    <w:rsid w:val="00970C15"/>
    <w:rsid w:val="00970DB9"/>
    <w:rsid w:val="00970EAF"/>
    <w:rsid w:val="00971090"/>
    <w:rsid w:val="009711E6"/>
    <w:rsid w:val="009712CD"/>
    <w:rsid w:val="009715E8"/>
    <w:rsid w:val="0097164A"/>
    <w:rsid w:val="00971831"/>
    <w:rsid w:val="00971919"/>
    <w:rsid w:val="00971A27"/>
    <w:rsid w:val="00971A44"/>
    <w:rsid w:val="00971F04"/>
    <w:rsid w:val="00972127"/>
    <w:rsid w:val="00972C7F"/>
    <w:rsid w:val="00972C9A"/>
    <w:rsid w:val="00972D91"/>
    <w:rsid w:val="00972DED"/>
    <w:rsid w:val="00973005"/>
    <w:rsid w:val="00973445"/>
    <w:rsid w:val="0097354B"/>
    <w:rsid w:val="009737DC"/>
    <w:rsid w:val="0097398D"/>
    <w:rsid w:val="00973B31"/>
    <w:rsid w:val="00973D00"/>
    <w:rsid w:val="00973E97"/>
    <w:rsid w:val="00974327"/>
    <w:rsid w:val="00974426"/>
    <w:rsid w:val="009744A6"/>
    <w:rsid w:val="00974526"/>
    <w:rsid w:val="009747D5"/>
    <w:rsid w:val="009748BB"/>
    <w:rsid w:val="00974A27"/>
    <w:rsid w:val="00974ADD"/>
    <w:rsid w:val="00974E0A"/>
    <w:rsid w:val="00975144"/>
    <w:rsid w:val="00975274"/>
    <w:rsid w:val="00975A26"/>
    <w:rsid w:val="00975B47"/>
    <w:rsid w:val="00975F33"/>
    <w:rsid w:val="00975FDE"/>
    <w:rsid w:val="009763F3"/>
    <w:rsid w:val="0097642E"/>
    <w:rsid w:val="0097650E"/>
    <w:rsid w:val="00976663"/>
    <w:rsid w:val="00976870"/>
    <w:rsid w:val="0097692C"/>
    <w:rsid w:val="00976AFE"/>
    <w:rsid w:val="00976C24"/>
    <w:rsid w:val="00976DD7"/>
    <w:rsid w:val="00977019"/>
    <w:rsid w:val="0097721B"/>
    <w:rsid w:val="0097746E"/>
    <w:rsid w:val="009774BD"/>
    <w:rsid w:val="00977842"/>
    <w:rsid w:val="009778C5"/>
    <w:rsid w:val="009779F5"/>
    <w:rsid w:val="00977C86"/>
    <w:rsid w:val="00977D6A"/>
    <w:rsid w:val="00977D86"/>
    <w:rsid w:val="00977DB7"/>
    <w:rsid w:val="00977E8D"/>
    <w:rsid w:val="00980898"/>
    <w:rsid w:val="0098094A"/>
    <w:rsid w:val="00980B75"/>
    <w:rsid w:val="00980CBB"/>
    <w:rsid w:val="00980EA0"/>
    <w:rsid w:val="00981039"/>
    <w:rsid w:val="00981278"/>
    <w:rsid w:val="009813DA"/>
    <w:rsid w:val="00981537"/>
    <w:rsid w:val="0098154F"/>
    <w:rsid w:val="00981785"/>
    <w:rsid w:val="00981881"/>
    <w:rsid w:val="009819A0"/>
    <w:rsid w:val="009819BF"/>
    <w:rsid w:val="009819F8"/>
    <w:rsid w:val="00981AF1"/>
    <w:rsid w:val="00981F94"/>
    <w:rsid w:val="00981FA2"/>
    <w:rsid w:val="0098212D"/>
    <w:rsid w:val="0098223E"/>
    <w:rsid w:val="009824A2"/>
    <w:rsid w:val="00982563"/>
    <w:rsid w:val="00982664"/>
    <w:rsid w:val="009829DC"/>
    <w:rsid w:val="009829F5"/>
    <w:rsid w:val="00982A2A"/>
    <w:rsid w:val="00982E87"/>
    <w:rsid w:val="00982EF1"/>
    <w:rsid w:val="00982F4D"/>
    <w:rsid w:val="00982FE5"/>
    <w:rsid w:val="0098321C"/>
    <w:rsid w:val="0098338D"/>
    <w:rsid w:val="0098340A"/>
    <w:rsid w:val="00983453"/>
    <w:rsid w:val="00983524"/>
    <w:rsid w:val="0098365E"/>
    <w:rsid w:val="009838EE"/>
    <w:rsid w:val="0098394D"/>
    <w:rsid w:val="00983A15"/>
    <w:rsid w:val="00983A40"/>
    <w:rsid w:val="00983A6E"/>
    <w:rsid w:val="00983A79"/>
    <w:rsid w:val="00983C36"/>
    <w:rsid w:val="00983E66"/>
    <w:rsid w:val="00983F75"/>
    <w:rsid w:val="00983F9A"/>
    <w:rsid w:val="00984096"/>
    <w:rsid w:val="0098414A"/>
    <w:rsid w:val="0098461C"/>
    <w:rsid w:val="009847EB"/>
    <w:rsid w:val="00984B40"/>
    <w:rsid w:val="00984B8E"/>
    <w:rsid w:val="00984DA9"/>
    <w:rsid w:val="0098525C"/>
    <w:rsid w:val="0098527E"/>
    <w:rsid w:val="00985391"/>
    <w:rsid w:val="009854BA"/>
    <w:rsid w:val="009854FF"/>
    <w:rsid w:val="0098567C"/>
    <w:rsid w:val="00985D16"/>
    <w:rsid w:val="00986060"/>
    <w:rsid w:val="0098626E"/>
    <w:rsid w:val="009862FE"/>
    <w:rsid w:val="009864AA"/>
    <w:rsid w:val="00986A6B"/>
    <w:rsid w:val="00986D3B"/>
    <w:rsid w:val="00986ED5"/>
    <w:rsid w:val="00987071"/>
    <w:rsid w:val="009871AD"/>
    <w:rsid w:val="009871DE"/>
    <w:rsid w:val="009872EF"/>
    <w:rsid w:val="0098783A"/>
    <w:rsid w:val="0098784A"/>
    <w:rsid w:val="00987885"/>
    <w:rsid w:val="00987A7B"/>
    <w:rsid w:val="00987B92"/>
    <w:rsid w:val="00987DC5"/>
    <w:rsid w:val="00987DCD"/>
    <w:rsid w:val="009900A1"/>
    <w:rsid w:val="009900A4"/>
    <w:rsid w:val="009901FC"/>
    <w:rsid w:val="009902EF"/>
    <w:rsid w:val="00990355"/>
    <w:rsid w:val="0099047D"/>
    <w:rsid w:val="009905B8"/>
    <w:rsid w:val="00990741"/>
    <w:rsid w:val="0099074C"/>
    <w:rsid w:val="00990B80"/>
    <w:rsid w:val="00990FA2"/>
    <w:rsid w:val="009914E0"/>
    <w:rsid w:val="00991599"/>
    <w:rsid w:val="009916B0"/>
    <w:rsid w:val="00991795"/>
    <w:rsid w:val="009918DE"/>
    <w:rsid w:val="009919AB"/>
    <w:rsid w:val="009919DD"/>
    <w:rsid w:val="00991AD0"/>
    <w:rsid w:val="00991BAC"/>
    <w:rsid w:val="00992058"/>
    <w:rsid w:val="009920D2"/>
    <w:rsid w:val="00992299"/>
    <w:rsid w:val="0099271D"/>
    <w:rsid w:val="00992A9B"/>
    <w:rsid w:val="00992E2B"/>
    <w:rsid w:val="009930C9"/>
    <w:rsid w:val="00993120"/>
    <w:rsid w:val="009933DC"/>
    <w:rsid w:val="00993514"/>
    <w:rsid w:val="00993885"/>
    <w:rsid w:val="00993AF0"/>
    <w:rsid w:val="00993E4F"/>
    <w:rsid w:val="00994472"/>
    <w:rsid w:val="0099464D"/>
    <w:rsid w:val="00994822"/>
    <w:rsid w:val="0099491C"/>
    <w:rsid w:val="00994C0A"/>
    <w:rsid w:val="00994D68"/>
    <w:rsid w:val="00994DF2"/>
    <w:rsid w:val="00994E18"/>
    <w:rsid w:val="00994F34"/>
    <w:rsid w:val="009951B1"/>
    <w:rsid w:val="009951FB"/>
    <w:rsid w:val="00995835"/>
    <w:rsid w:val="00995A25"/>
    <w:rsid w:val="00995A6F"/>
    <w:rsid w:val="00995C06"/>
    <w:rsid w:val="00995D55"/>
    <w:rsid w:val="00995DDA"/>
    <w:rsid w:val="0099603F"/>
    <w:rsid w:val="0099605F"/>
    <w:rsid w:val="00996150"/>
    <w:rsid w:val="0099628F"/>
    <w:rsid w:val="00996453"/>
    <w:rsid w:val="00996516"/>
    <w:rsid w:val="00996642"/>
    <w:rsid w:val="0099671A"/>
    <w:rsid w:val="009967CC"/>
    <w:rsid w:val="00996AC9"/>
    <w:rsid w:val="00996B3E"/>
    <w:rsid w:val="00996BF4"/>
    <w:rsid w:val="00996DF8"/>
    <w:rsid w:val="00996FB7"/>
    <w:rsid w:val="0099732B"/>
    <w:rsid w:val="009974CD"/>
    <w:rsid w:val="0099761C"/>
    <w:rsid w:val="0099772D"/>
    <w:rsid w:val="00997970"/>
    <w:rsid w:val="00997F8C"/>
    <w:rsid w:val="009A011A"/>
    <w:rsid w:val="009A02B3"/>
    <w:rsid w:val="009A077F"/>
    <w:rsid w:val="009A0871"/>
    <w:rsid w:val="009A092F"/>
    <w:rsid w:val="009A10D3"/>
    <w:rsid w:val="009A1284"/>
    <w:rsid w:val="009A15B8"/>
    <w:rsid w:val="009A16C4"/>
    <w:rsid w:val="009A1910"/>
    <w:rsid w:val="009A19C3"/>
    <w:rsid w:val="009A1A07"/>
    <w:rsid w:val="009A1A33"/>
    <w:rsid w:val="009A1C72"/>
    <w:rsid w:val="009A1CBE"/>
    <w:rsid w:val="009A1E0A"/>
    <w:rsid w:val="009A2299"/>
    <w:rsid w:val="009A2715"/>
    <w:rsid w:val="009A278F"/>
    <w:rsid w:val="009A2A12"/>
    <w:rsid w:val="009A2AE0"/>
    <w:rsid w:val="009A2C4A"/>
    <w:rsid w:val="009A2DBA"/>
    <w:rsid w:val="009A2FB2"/>
    <w:rsid w:val="009A307B"/>
    <w:rsid w:val="009A32F7"/>
    <w:rsid w:val="009A333B"/>
    <w:rsid w:val="009A3402"/>
    <w:rsid w:val="009A341D"/>
    <w:rsid w:val="009A3633"/>
    <w:rsid w:val="009A37D8"/>
    <w:rsid w:val="009A37DC"/>
    <w:rsid w:val="009A392C"/>
    <w:rsid w:val="009A3D4E"/>
    <w:rsid w:val="009A3D5C"/>
    <w:rsid w:val="009A3EBD"/>
    <w:rsid w:val="009A3ED7"/>
    <w:rsid w:val="009A4041"/>
    <w:rsid w:val="009A41A0"/>
    <w:rsid w:val="009A42A6"/>
    <w:rsid w:val="009A4507"/>
    <w:rsid w:val="009A4A12"/>
    <w:rsid w:val="009A4B01"/>
    <w:rsid w:val="009A4CAF"/>
    <w:rsid w:val="009A4D30"/>
    <w:rsid w:val="009A51C1"/>
    <w:rsid w:val="009A531A"/>
    <w:rsid w:val="009A557F"/>
    <w:rsid w:val="009A5676"/>
    <w:rsid w:val="009A59CB"/>
    <w:rsid w:val="009A5EEA"/>
    <w:rsid w:val="009A5F64"/>
    <w:rsid w:val="009A610E"/>
    <w:rsid w:val="009A6118"/>
    <w:rsid w:val="009A62DD"/>
    <w:rsid w:val="009A6993"/>
    <w:rsid w:val="009A6AB2"/>
    <w:rsid w:val="009A6E12"/>
    <w:rsid w:val="009A7015"/>
    <w:rsid w:val="009A70AD"/>
    <w:rsid w:val="009A7112"/>
    <w:rsid w:val="009A7295"/>
    <w:rsid w:val="009A72BB"/>
    <w:rsid w:val="009A7601"/>
    <w:rsid w:val="009A7622"/>
    <w:rsid w:val="009A7709"/>
    <w:rsid w:val="009A7B9A"/>
    <w:rsid w:val="009A7C4D"/>
    <w:rsid w:val="009A7E34"/>
    <w:rsid w:val="009A7F2D"/>
    <w:rsid w:val="009B00A5"/>
    <w:rsid w:val="009B02D2"/>
    <w:rsid w:val="009B063B"/>
    <w:rsid w:val="009B0831"/>
    <w:rsid w:val="009B08F1"/>
    <w:rsid w:val="009B09B6"/>
    <w:rsid w:val="009B0A47"/>
    <w:rsid w:val="009B0C5D"/>
    <w:rsid w:val="009B0DD7"/>
    <w:rsid w:val="009B10D9"/>
    <w:rsid w:val="009B129F"/>
    <w:rsid w:val="009B137A"/>
    <w:rsid w:val="009B15B4"/>
    <w:rsid w:val="009B2019"/>
    <w:rsid w:val="009B201D"/>
    <w:rsid w:val="009B2035"/>
    <w:rsid w:val="009B212B"/>
    <w:rsid w:val="009B251E"/>
    <w:rsid w:val="009B25AD"/>
    <w:rsid w:val="009B2A11"/>
    <w:rsid w:val="009B2A45"/>
    <w:rsid w:val="009B2AB9"/>
    <w:rsid w:val="009B2B7F"/>
    <w:rsid w:val="009B2BAF"/>
    <w:rsid w:val="009B2CB3"/>
    <w:rsid w:val="009B2F95"/>
    <w:rsid w:val="009B2FA0"/>
    <w:rsid w:val="009B30DD"/>
    <w:rsid w:val="009B34DE"/>
    <w:rsid w:val="009B3502"/>
    <w:rsid w:val="009B3B71"/>
    <w:rsid w:val="009B3B74"/>
    <w:rsid w:val="009B3B89"/>
    <w:rsid w:val="009B3C0E"/>
    <w:rsid w:val="009B3F30"/>
    <w:rsid w:val="009B458C"/>
    <w:rsid w:val="009B4640"/>
    <w:rsid w:val="009B464F"/>
    <w:rsid w:val="009B479D"/>
    <w:rsid w:val="009B48CE"/>
    <w:rsid w:val="009B4943"/>
    <w:rsid w:val="009B49C4"/>
    <w:rsid w:val="009B49ED"/>
    <w:rsid w:val="009B4B90"/>
    <w:rsid w:val="009B4CC7"/>
    <w:rsid w:val="009B4E05"/>
    <w:rsid w:val="009B504B"/>
    <w:rsid w:val="009B5087"/>
    <w:rsid w:val="009B511A"/>
    <w:rsid w:val="009B51C3"/>
    <w:rsid w:val="009B52A7"/>
    <w:rsid w:val="009B5303"/>
    <w:rsid w:val="009B540D"/>
    <w:rsid w:val="009B579F"/>
    <w:rsid w:val="009B58F6"/>
    <w:rsid w:val="009B5BA6"/>
    <w:rsid w:val="009B5E0D"/>
    <w:rsid w:val="009B5ECA"/>
    <w:rsid w:val="009B601D"/>
    <w:rsid w:val="009B6053"/>
    <w:rsid w:val="009B612B"/>
    <w:rsid w:val="009B6292"/>
    <w:rsid w:val="009B6293"/>
    <w:rsid w:val="009B641E"/>
    <w:rsid w:val="009B6563"/>
    <w:rsid w:val="009B6B22"/>
    <w:rsid w:val="009B6B56"/>
    <w:rsid w:val="009B6C94"/>
    <w:rsid w:val="009B6FFF"/>
    <w:rsid w:val="009B70AB"/>
    <w:rsid w:val="009B7134"/>
    <w:rsid w:val="009B7643"/>
    <w:rsid w:val="009B7835"/>
    <w:rsid w:val="009B7B49"/>
    <w:rsid w:val="009B7CE6"/>
    <w:rsid w:val="009B7D3F"/>
    <w:rsid w:val="009B7E19"/>
    <w:rsid w:val="009C071D"/>
    <w:rsid w:val="009C07E3"/>
    <w:rsid w:val="009C08CD"/>
    <w:rsid w:val="009C0A4D"/>
    <w:rsid w:val="009C0A69"/>
    <w:rsid w:val="009C0D69"/>
    <w:rsid w:val="009C11A4"/>
    <w:rsid w:val="009C1275"/>
    <w:rsid w:val="009C13BF"/>
    <w:rsid w:val="009C1593"/>
    <w:rsid w:val="009C1902"/>
    <w:rsid w:val="009C1F0A"/>
    <w:rsid w:val="009C22F9"/>
    <w:rsid w:val="009C27A1"/>
    <w:rsid w:val="009C2810"/>
    <w:rsid w:val="009C2822"/>
    <w:rsid w:val="009C2ABE"/>
    <w:rsid w:val="009C2AF8"/>
    <w:rsid w:val="009C2B37"/>
    <w:rsid w:val="009C2B4A"/>
    <w:rsid w:val="009C2C22"/>
    <w:rsid w:val="009C2C6E"/>
    <w:rsid w:val="009C2DD6"/>
    <w:rsid w:val="009C2EFA"/>
    <w:rsid w:val="009C323B"/>
    <w:rsid w:val="009C32E6"/>
    <w:rsid w:val="009C331D"/>
    <w:rsid w:val="009C344C"/>
    <w:rsid w:val="009C354C"/>
    <w:rsid w:val="009C3892"/>
    <w:rsid w:val="009C3C8C"/>
    <w:rsid w:val="009C3DD1"/>
    <w:rsid w:val="009C3E39"/>
    <w:rsid w:val="009C422F"/>
    <w:rsid w:val="009C42B7"/>
    <w:rsid w:val="009C46FB"/>
    <w:rsid w:val="009C4767"/>
    <w:rsid w:val="009C47D2"/>
    <w:rsid w:val="009C4B3A"/>
    <w:rsid w:val="009C4CE0"/>
    <w:rsid w:val="009C4DAA"/>
    <w:rsid w:val="009C4ED6"/>
    <w:rsid w:val="009C4F5B"/>
    <w:rsid w:val="009C5000"/>
    <w:rsid w:val="009C5004"/>
    <w:rsid w:val="009C509F"/>
    <w:rsid w:val="009C50E2"/>
    <w:rsid w:val="009C519C"/>
    <w:rsid w:val="009C52C1"/>
    <w:rsid w:val="009C52D4"/>
    <w:rsid w:val="009C577F"/>
    <w:rsid w:val="009C5A0A"/>
    <w:rsid w:val="009C5FED"/>
    <w:rsid w:val="009C6049"/>
    <w:rsid w:val="009C607F"/>
    <w:rsid w:val="009C62F1"/>
    <w:rsid w:val="009C656D"/>
    <w:rsid w:val="009C65CF"/>
    <w:rsid w:val="009C66CC"/>
    <w:rsid w:val="009C6785"/>
    <w:rsid w:val="009C6A1F"/>
    <w:rsid w:val="009C6DC5"/>
    <w:rsid w:val="009C6E78"/>
    <w:rsid w:val="009C70C9"/>
    <w:rsid w:val="009C717D"/>
    <w:rsid w:val="009C76E3"/>
    <w:rsid w:val="009D008A"/>
    <w:rsid w:val="009D008F"/>
    <w:rsid w:val="009D0094"/>
    <w:rsid w:val="009D018C"/>
    <w:rsid w:val="009D03BE"/>
    <w:rsid w:val="009D042E"/>
    <w:rsid w:val="009D05D2"/>
    <w:rsid w:val="009D0824"/>
    <w:rsid w:val="009D0E50"/>
    <w:rsid w:val="009D113F"/>
    <w:rsid w:val="009D11AD"/>
    <w:rsid w:val="009D12BF"/>
    <w:rsid w:val="009D15B9"/>
    <w:rsid w:val="009D168F"/>
    <w:rsid w:val="009D1709"/>
    <w:rsid w:val="009D1738"/>
    <w:rsid w:val="009D1809"/>
    <w:rsid w:val="009D197D"/>
    <w:rsid w:val="009D19E8"/>
    <w:rsid w:val="009D1B15"/>
    <w:rsid w:val="009D1D63"/>
    <w:rsid w:val="009D1EED"/>
    <w:rsid w:val="009D21B4"/>
    <w:rsid w:val="009D2483"/>
    <w:rsid w:val="009D2658"/>
    <w:rsid w:val="009D2749"/>
    <w:rsid w:val="009D281F"/>
    <w:rsid w:val="009D28D6"/>
    <w:rsid w:val="009D2979"/>
    <w:rsid w:val="009D2F10"/>
    <w:rsid w:val="009D2FE7"/>
    <w:rsid w:val="009D30B5"/>
    <w:rsid w:val="009D3140"/>
    <w:rsid w:val="009D316B"/>
    <w:rsid w:val="009D318E"/>
    <w:rsid w:val="009D32A1"/>
    <w:rsid w:val="009D35D0"/>
    <w:rsid w:val="009D35FF"/>
    <w:rsid w:val="009D3763"/>
    <w:rsid w:val="009D3A05"/>
    <w:rsid w:val="009D3ADE"/>
    <w:rsid w:val="009D3BB5"/>
    <w:rsid w:val="009D3C6D"/>
    <w:rsid w:val="009D3D38"/>
    <w:rsid w:val="009D3E31"/>
    <w:rsid w:val="009D3E9D"/>
    <w:rsid w:val="009D4436"/>
    <w:rsid w:val="009D4595"/>
    <w:rsid w:val="009D4734"/>
    <w:rsid w:val="009D4743"/>
    <w:rsid w:val="009D4DBC"/>
    <w:rsid w:val="009D4E6E"/>
    <w:rsid w:val="009D4E93"/>
    <w:rsid w:val="009D51A7"/>
    <w:rsid w:val="009D5291"/>
    <w:rsid w:val="009D5334"/>
    <w:rsid w:val="009D56BD"/>
    <w:rsid w:val="009D5832"/>
    <w:rsid w:val="009D5B18"/>
    <w:rsid w:val="009D5C2F"/>
    <w:rsid w:val="009D5D42"/>
    <w:rsid w:val="009D5E5F"/>
    <w:rsid w:val="009D601E"/>
    <w:rsid w:val="009D65F3"/>
    <w:rsid w:val="009D66C3"/>
    <w:rsid w:val="009D67A1"/>
    <w:rsid w:val="009D6DB4"/>
    <w:rsid w:val="009D6EB0"/>
    <w:rsid w:val="009D7116"/>
    <w:rsid w:val="009D7388"/>
    <w:rsid w:val="009D73FB"/>
    <w:rsid w:val="009D7405"/>
    <w:rsid w:val="009D76EF"/>
    <w:rsid w:val="009D7819"/>
    <w:rsid w:val="009D78F4"/>
    <w:rsid w:val="009D7EC4"/>
    <w:rsid w:val="009D7ECB"/>
    <w:rsid w:val="009E0305"/>
    <w:rsid w:val="009E09C3"/>
    <w:rsid w:val="009E0A03"/>
    <w:rsid w:val="009E0A90"/>
    <w:rsid w:val="009E0CAC"/>
    <w:rsid w:val="009E0D0B"/>
    <w:rsid w:val="009E0FB6"/>
    <w:rsid w:val="009E1104"/>
    <w:rsid w:val="009E1200"/>
    <w:rsid w:val="009E154D"/>
    <w:rsid w:val="009E173C"/>
    <w:rsid w:val="009E1AD0"/>
    <w:rsid w:val="009E1E70"/>
    <w:rsid w:val="009E1EA9"/>
    <w:rsid w:val="009E1ECA"/>
    <w:rsid w:val="009E1FF6"/>
    <w:rsid w:val="009E2216"/>
    <w:rsid w:val="009E229F"/>
    <w:rsid w:val="009E2404"/>
    <w:rsid w:val="009E241C"/>
    <w:rsid w:val="009E24CC"/>
    <w:rsid w:val="009E2BF6"/>
    <w:rsid w:val="009E2BFB"/>
    <w:rsid w:val="009E2EAA"/>
    <w:rsid w:val="009E2EC3"/>
    <w:rsid w:val="009E30EC"/>
    <w:rsid w:val="009E3623"/>
    <w:rsid w:val="009E3641"/>
    <w:rsid w:val="009E37B8"/>
    <w:rsid w:val="009E3C17"/>
    <w:rsid w:val="009E3D2D"/>
    <w:rsid w:val="009E4163"/>
    <w:rsid w:val="009E4966"/>
    <w:rsid w:val="009E4B98"/>
    <w:rsid w:val="009E4BF7"/>
    <w:rsid w:val="009E4D7A"/>
    <w:rsid w:val="009E538C"/>
    <w:rsid w:val="009E5494"/>
    <w:rsid w:val="009E5758"/>
    <w:rsid w:val="009E58A5"/>
    <w:rsid w:val="009E5A15"/>
    <w:rsid w:val="009E5C77"/>
    <w:rsid w:val="009E5D56"/>
    <w:rsid w:val="009E5EFF"/>
    <w:rsid w:val="009E5FBA"/>
    <w:rsid w:val="009E607B"/>
    <w:rsid w:val="009E62E5"/>
    <w:rsid w:val="009E636F"/>
    <w:rsid w:val="009E693C"/>
    <w:rsid w:val="009E6C6C"/>
    <w:rsid w:val="009E6FA4"/>
    <w:rsid w:val="009E72B3"/>
    <w:rsid w:val="009E7556"/>
    <w:rsid w:val="009E78EB"/>
    <w:rsid w:val="009E79BE"/>
    <w:rsid w:val="009E7AA9"/>
    <w:rsid w:val="009E7C40"/>
    <w:rsid w:val="009E7EFD"/>
    <w:rsid w:val="009E7FD4"/>
    <w:rsid w:val="009F02F1"/>
    <w:rsid w:val="009F0340"/>
    <w:rsid w:val="009F0657"/>
    <w:rsid w:val="009F071B"/>
    <w:rsid w:val="009F0730"/>
    <w:rsid w:val="009F0852"/>
    <w:rsid w:val="009F0A87"/>
    <w:rsid w:val="009F0C37"/>
    <w:rsid w:val="009F0DA0"/>
    <w:rsid w:val="009F114B"/>
    <w:rsid w:val="009F1279"/>
    <w:rsid w:val="009F16F8"/>
    <w:rsid w:val="009F1834"/>
    <w:rsid w:val="009F18C9"/>
    <w:rsid w:val="009F190C"/>
    <w:rsid w:val="009F1937"/>
    <w:rsid w:val="009F1C21"/>
    <w:rsid w:val="009F1CF3"/>
    <w:rsid w:val="009F213E"/>
    <w:rsid w:val="009F2266"/>
    <w:rsid w:val="009F22E0"/>
    <w:rsid w:val="009F25B4"/>
    <w:rsid w:val="009F26B7"/>
    <w:rsid w:val="009F3251"/>
    <w:rsid w:val="009F3341"/>
    <w:rsid w:val="009F345A"/>
    <w:rsid w:val="009F36B7"/>
    <w:rsid w:val="009F3B34"/>
    <w:rsid w:val="009F3E83"/>
    <w:rsid w:val="009F40B9"/>
    <w:rsid w:val="009F40C2"/>
    <w:rsid w:val="009F421D"/>
    <w:rsid w:val="009F42AC"/>
    <w:rsid w:val="009F436A"/>
    <w:rsid w:val="009F4485"/>
    <w:rsid w:val="009F44E4"/>
    <w:rsid w:val="009F4542"/>
    <w:rsid w:val="009F4841"/>
    <w:rsid w:val="009F4929"/>
    <w:rsid w:val="009F4A50"/>
    <w:rsid w:val="009F4C05"/>
    <w:rsid w:val="009F4C8E"/>
    <w:rsid w:val="009F4EE9"/>
    <w:rsid w:val="009F50B2"/>
    <w:rsid w:val="009F525F"/>
    <w:rsid w:val="009F529A"/>
    <w:rsid w:val="009F5392"/>
    <w:rsid w:val="009F5396"/>
    <w:rsid w:val="009F57A9"/>
    <w:rsid w:val="009F5982"/>
    <w:rsid w:val="009F5995"/>
    <w:rsid w:val="009F5EC1"/>
    <w:rsid w:val="009F5FAC"/>
    <w:rsid w:val="009F609C"/>
    <w:rsid w:val="009F6132"/>
    <w:rsid w:val="009F62AD"/>
    <w:rsid w:val="009F69DD"/>
    <w:rsid w:val="009F6A7A"/>
    <w:rsid w:val="009F6BB1"/>
    <w:rsid w:val="009F6E0D"/>
    <w:rsid w:val="009F70E5"/>
    <w:rsid w:val="009F71F6"/>
    <w:rsid w:val="009F752C"/>
    <w:rsid w:val="009F7599"/>
    <w:rsid w:val="009F78F7"/>
    <w:rsid w:val="009F792D"/>
    <w:rsid w:val="009F7A98"/>
    <w:rsid w:val="009F7F54"/>
    <w:rsid w:val="00A00070"/>
    <w:rsid w:val="00A001B8"/>
    <w:rsid w:val="00A0022D"/>
    <w:rsid w:val="00A00261"/>
    <w:rsid w:val="00A002F6"/>
    <w:rsid w:val="00A00469"/>
    <w:rsid w:val="00A00556"/>
    <w:rsid w:val="00A005AC"/>
    <w:rsid w:val="00A006D7"/>
    <w:rsid w:val="00A007A4"/>
    <w:rsid w:val="00A0085F"/>
    <w:rsid w:val="00A00D41"/>
    <w:rsid w:val="00A010D7"/>
    <w:rsid w:val="00A0110C"/>
    <w:rsid w:val="00A014DC"/>
    <w:rsid w:val="00A018EB"/>
    <w:rsid w:val="00A01D67"/>
    <w:rsid w:val="00A02062"/>
    <w:rsid w:val="00A023F5"/>
    <w:rsid w:val="00A023FA"/>
    <w:rsid w:val="00A0248D"/>
    <w:rsid w:val="00A026F0"/>
    <w:rsid w:val="00A027B3"/>
    <w:rsid w:val="00A02BC6"/>
    <w:rsid w:val="00A0323E"/>
    <w:rsid w:val="00A03436"/>
    <w:rsid w:val="00A0353C"/>
    <w:rsid w:val="00A03ADA"/>
    <w:rsid w:val="00A03E65"/>
    <w:rsid w:val="00A04127"/>
    <w:rsid w:val="00A04352"/>
    <w:rsid w:val="00A0441D"/>
    <w:rsid w:val="00A04810"/>
    <w:rsid w:val="00A049FB"/>
    <w:rsid w:val="00A04A4D"/>
    <w:rsid w:val="00A04E86"/>
    <w:rsid w:val="00A04F83"/>
    <w:rsid w:val="00A053CD"/>
    <w:rsid w:val="00A056EA"/>
    <w:rsid w:val="00A05A3A"/>
    <w:rsid w:val="00A05A49"/>
    <w:rsid w:val="00A05C3A"/>
    <w:rsid w:val="00A05EDA"/>
    <w:rsid w:val="00A05F3C"/>
    <w:rsid w:val="00A05F96"/>
    <w:rsid w:val="00A06014"/>
    <w:rsid w:val="00A061F1"/>
    <w:rsid w:val="00A065C1"/>
    <w:rsid w:val="00A0664C"/>
    <w:rsid w:val="00A06C4C"/>
    <w:rsid w:val="00A06E62"/>
    <w:rsid w:val="00A07232"/>
    <w:rsid w:val="00A074E4"/>
    <w:rsid w:val="00A07B29"/>
    <w:rsid w:val="00A07B6A"/>
    <w:rsid w:val="00A07C34"/>
    <w:rsid w:val="00A07C5E"/>
    <w:rsid w:val="00A10162"/>
    <w:rsid w:val="00A101DB"/>
    <w:rsid w:val="00A10345"/>
    <w:rsid w:val="00A1037C"/>
    <w:rsid w:val="00A10381"/>
    <w:rsid w:val="00A104A6"/>
    <w:rsid w:val="00A1060B"/>
    <w:rsid w:val="00A10683"/>
    <w:rsid w:val="00A1080B"/>
    <w:rsid w:val="00A10AA0"/>
    <w:rsid w:val="00A11153"/>
    <w:rsid w:val="00A11177"/>
    <w:rsid w:val="00A1117B"/>
    <w:rsid w:val="00A113A9"/>
    <w:rsid w:val="00A11548"/>
    <w:rsid w:val="00A117F4"/>
    <w:rsid w:val="00A11828"/>
    <w:rsid w:val="00A11877"/>
    <w:rsid w:val="00A1188C"/>
    <w:rsid w:val="00A118F1"/>
    <w:rsid w:val="00A11992"/>
    <w:rsid w:val="00A119B3"/>
    <w:rsid w:val="00A119CD"/>
    <w:rsid w:val="00A11C2F"/>
    <w:rsid w:val="00A11CCF"/>
    <w:rsid w:val="00A11D63"/>
    <w:rsid w:val="00A11DFF"/>
    <w:rsid w:val="00A11F27"/>
    <w:rsid w:val="00A12357"/>
    <w:rsid w:val="00A12574"/>
    <w:rsid w:val="00A12750"/>
    <w:rsid w:val="00A128CE"/>
    <w:rsid w:val="00A1291D"/>
    <w:rsid w:val="00A129BF"/>
    <w:rsid w:val="00A12A31"/>
    <w:rsid w:val="00A12DB5"/>
    <w:rsid w:val="00A131F8"/>
    <w:rsid w:val="00A13226"/>
    <w:rsid w:val="00A132AA"/>
    <w:rsid w:val="00A13598"/>
    <w:rsid w:val="00A13875"/>
    <w:rsid w:val="00A13A13"/>
    <w:rsid w:val="00A13B5D"/>
    <w:rsid w:val="00A13C30"/>
    <w:rsid w:val="00A13D12"/>
    <w:rsid w:val="00A13D65"/>
    <w:rsid w:val="00A13F05"/>
    <w:rsid w:val="00A1411E"/>
    <w:rsid w:val="00A1453D"/>
    <w:rsid w:val="00A1471F"/>
    <w:rsid w:val="00A148D0"/>
    <w:rsid w:val="00A14DD9"/>
    <w:rsid w:val="00A14EF7"/>
    <w:rsid w:val="00A14F54"/>
    <w:rsid w:val="00A14F8D"/>
    <w:rsid w:val="00A14FEC"/>
    <w:rsid w:val="00A157E0"/>
    <w:rsid w:val="00A15880"/>
    <w:rsid w:val="00A15974"/>
    <w:rsid w:val="00A15998"/>
    <w:rsid w:val="00A15AC2"/>
    <w:rsid w:val="00A15BAE"/>
    <w:rsid w:val="00A15C50"/>
    <w:rsid w:val="00A15E5B"/>
    <w:rsid w:val="00A15E91"/>
    <w:rsid w:val="00A15F00"/>
    <w:rsid w:val="00A16015"/>
    <w:rsid w:val="00A160A9"/>
    <w:rsid w:val="00A161F2"/>
    <w:rsid w:val="00A16739"/>
    <w:rsid w:val="00A16BC6"/>
    <w:rsid w:val="00A16DC6"/>
    <w:rsid w:val="00A170E6"/>
    <w:rsid w:val="00A17221"/>
    <w:rsid w:val="00A173C6"/>
    <w:rsid w:val="00A17403"/>
    <w:rsid w:val="00A17541"/>
    <w:rsid w:val="00A175C9"/>
    <w:rsid w:val="00A178EA"/>
    <w:rsid w:val="00A17993"/>
    <w:rsid w:val="00A1799A"/>
    <w:rsid w:val="00A17AC7"/>
    <w:rsid w:val="00A17BA3"/>
    <w:rsid w:val="00A17D20"/>
    <w:rsid w:val="00A17D55"/>
    <w:rsid w:val="00A17DC3"/>
    <w:rsid w:val="00A17E7F"/>
    <w:rsid w:val="00A17EC9"/>
    <w:rsid w:val="00A17F13"/>
    <w:rsid w:val="00A17F26"/>
    <w:rsid w:val="00A201E5"/>
    <w:rsid w:val="00A20AE4"/>
    <w:rsid w:val="00A20BA0"/>
    <w:rsid w:val="00A20C43"/>
    <w:rsid w:val="00A20C94"/>
    <w:rsid w:val="00A20D05"/>
    <w:rsid w:val="00A20EDC"/>
    <w:rsid w:val="00A21098"/>
    <w:rsid w:val="00A21237"/>
    <w:rsid w:val="00A214B3"/>
    <w:rsid w:val="00A215FE"/>
    <w:rsid w:val="00A218CD"/>
    <w:rsid w:val="00A21B39"/>
    <w:rsid w:val="00A21C4B"/>
    <w:rsid w:val="00A21FBB"/>
    <w:rsid w:val="00A22027"/>
    <w:rsid w:val="00A22250"/>
    <w:rsid w:val="00A223D8"/>
    <w:rsid w:val="00A22739"/>
    <w:rsid w:val="00A22950"/>
    <w:rsid w:val="00A229D6"/>
    <w:rsid w:val="00A22BB3"/>
    <w:rsid w:val="00A22BED"/>
    <w:rsid w:val="00A22CDF"/>
    <w:rsid w:val="00A22D6E"/>
    <w:rsid w:val="00A23188"/>
    <w:rsid w:val="00A23460"/>
    <w:rsid w:val="00A2388E"/>
    <w:rsid w:val="00A23AD5"/>
    <w:rsid w:val="00A23BB0"/>
    <w:rsid w:val="00A23ECB"/>
    <w:rsid w:val="00A23F80"/>
    <w:rsid w:val="00A24089"/>
    <w:rsid w:val="00A2408E"/>
    <w:rsid w:val="00A2412F"/>
    <w:rsid w:val="00A241DE"/>
    <w:rsid w:val="00A243B1"/>
    <w:rsid w:val="00A2451C"/>
    <w:rsid w:val="00A24A8C"/>
    <w:rsid w:val="00A24BE9"/>
    <w:rsid w:val="00A24CAF"/>
    <w:rsid w:val="00A24D46"/>
    <w:rsid w:val="00A24DFE"/>
    <w:rsid w:val="00A24E0E"/>
    <w:rsid w:val="00A24E22"/>
    <w:rsid w:val="00A24E8F"/>
    <w:rsid w:val="00A25249"/>
    <w:rsid w:val="00A2543E"/>
    <w:rsid w:val="00A25964"/>
    <w:rsid w:val="00A2598E"/>
    <w:rsid w:val="00A25C52"/>
    <w:rsid w:val="00A2679D"/>
    <w:rsid w:val="00A26964"/>
    <w:rsid w:val="00A2698E"/>
    <w:rsid w:val="00A26BB4"/>
    <w:rsid w:val="00A26BEC"/>
    <w:rsid w:val="00A26BF6"/>
    <w:rsid w:val="00A26C9E"/>
    <w:rsid w:val="00A27199"/>
    <w:rsid w:val="00A2722F"/>
    <w:rsid w:val="00A2743A"/>
    <w:rsid w:val="00A27566"/>
    <w:rsid w:val="00A27897"/>
    <w:rsid w:val="00A27923"/>
    <w:rsid w:val="00A27B04"/>
    <w:rsid w:val="00A27CF7"/>
    <w:rsid w:val="00A27D65"/>
    <w:rsid w:val="00A27DEC"/>
    <w:rsid w:val="00A27E7C"/>
    <w:rsid w:val="00A30011"/>
    <w:rsid w:val="00A3007D"/>
    <w:rsid w:val="00A30150"/>
    <w:rsid w:val="00A301F5"/>
    <w:rsid w:val="00A3035B"/>
    <w:rsid w:val="00A30543"/>
    <w:rsid w:val="00A306D2"/>
    <w:rsid w:val="00A3095D"/>
    <w:rsid w:val="00A309EC"/>
    <w:rsid w:val="00A30B9C"/>
    <w:rsid w:val="00A31530"/>
    <w:rsid w:val="00A317C1"/>
    <w:rsid w:val="00A318A4"/>
    <w:rsid w:val="00A31C2C"/>
    <w:rsid w:val="00A322C2"/>
    <w:rsid w:val="00A32515"/>
    <w:rsid w:val="00A325E6"/>
    <w:rsid w:val="00A3263B"/>
    <w:rsid w:val="00A326D4"/>
    <w:rsid w:val="00A327E7"/>
    <w:rsid w:val="00A32971"/>
    <w:rsid w:val="00A32A0B"/>
    <w:rsid w:val="00A32CCB"/>
    <w:rsid w:val="00A32D87"/>
    <w:rsid w:val="00A32E37"/>
    <w:rsid w:val="00A32E8D"/>
    <w:rsid w:val="00A333BD"/>
    <w:rsid w:val="00A33406"/>
    <w:rsid w:val="00A334C3"/>
    <w:rsid w:val="00A334CC"/>
    <w:rsid w:val="00A334DC"/>
    <w:rsid w:val="00A335C4"/>
    <w:rsid w:val="00A336E1"/>
    <w:rsid w:val="00A33952"/>
    <w:rsid w:val="00A33D8A"/>
    <w:rsid w:val="00A33EC1"/>
    <w:rsid w:val="00A33EDE"/>
    <w:rsid w:val="00A3409E"/>
    <w:rsid w:val="00A34432"/>
    <w:rsid w:val="00A34625"/>
    <w:rsid w:val="00A3463F"/>
    <w:rsid w:val="00A34974"/>
    <w:rsid w:val="00A3506F"/>
    <w:rsid w:val="00A35088"/>
    <w:rsid w:val="00A350B3"/>
    <w:rsid w:val="00A3513E"/>
    <w:rsid w:val="00A353D4"/>
    <w:rsid w:val="00A35552"/>
    <w:rsid w:val="00A35911"/>
    <w:rsid w:val="00A35B8F"/>
    <w:rsid w:val="00A35EAB"/>
    <w:rsid w:val="00A35F7A"/>
    <w:rsid w:val="00A361F9"/>
    <w:rsid w:val="00A36599"/>
    <w:rsid w:val="00A3659D"/>
    <w:rsid w:val="00A367F0"/>
    <w:rsid w:val="00A3682B"/>
    <w:rsid w:val="00A36ADC"/>
    <w:rsid w:val="00A36B08"/>
    <w:rsid w:val="00A36D8A"/>
    <w:rsid w:val="00A36F46"/>
    <w:rsid w:val="00A3721A"/>
    <w:rsid w:val="00A3724B"/>
    <w:rsid w:val="00A37289"/>
    <w:rsid w:val="00A37551"/>
    <w:rsid w:val="00A37A31"/>
    <w:rsid w:val="00A37B8F"/>
    <w:rsid w:val="00A37BE3"/>
    <w:rsid w:val="00A37D59"/>
    <w:rsid w:val="00A37E1D"/>
    <w:rsid w:val="00A37E70"/>
    <w:rsid w:val="00A37F15"/>
    <w:rsid w:val="00A37F73"/>
    <w:rsid w:val="00A37FF4"/>
    <w:rsid w:val="00A4007A"/>
    <w:rsid w:val="00A40239"/>
    <w:rsid w:val="00A402A6"/>
    <w:rsid w:val="00A4033E"/>
    <w:rsid w:val="00A405FF"/>
    <w:rsid w:val="00A407D5"/>
    <w:rsid w:val="00A407EB"/>
    <w:rsid w:val="00A40A51"/>
    <w:rsid w:val="00A40BBA"/>
    <w:rsid w:val="00A410B5"/>
    <w:rsid w:val="00A411E2"/>
    <w:rsid w:val="00A41460"/>
    <w:rsid w:val="00A419BB"/>
    <w:rsid w:val="00A41E27"/>
    <w:rsid w:val="00A41EAA"/>
    <w:rsid w:val="00A420F5"/>
    <w:rsid w:val="00A4216E"/>
    <w:rsid w:val="00A4245E"/>
    <w:rsid w:val="00A42510"/>
    <w:rsid w:val="00A4269E"/>
    <w:rsid w:val="00A426C2"/>
    <w:rsid w:val="00A4270D"/>
    <w:rsid w:val="00A427B1"/>
    <w:rsid w:val="00A42B96"/>
    <w:rsid w:val="00A42C9B"/>
    <w:rsid w:val="00A42EDE"/>
    <w:rsid w:val="00A42F7E"/>
    <w:rsid w:val="00A4318A"/>
    <w:rsid w:val="00A43270"/>
    <w:rsid w:val="00A432B0"/>
    <w:rsid w:val="00A433DC"/>
    <w:rsid w:val="00A43401"/>
    <w:rsid w:val="00A4360B"/>
    <w:rsid w:val="00A4386D"/>
    <w:rsid w:val="00A438C3"/>
    <w:rsid w:val="00A43927"/>
    <w:rsid w:val="00A439AF"/>
    <w:rsid w:val="00A43B42"/>
    <w:rsid w:val="00A43D97"/>
    <w:rsid w:val="00A43DA2"/>
    <w:rsid w:val="00A43F29"/>
    <w:rsid w:val="00A4420C"/>
    <w:rsid w:val="00A4435C"/>
    <w:rsid w:val="00A44391"/>
    <w:rsid w:val="00A4453D"/>
    <w:rsid w:val="00A4498D"/>
    <w:rsid w:val="00A449C2"/>
    <w:rsid w:val="00A44A6D"/>
    <w:rsid w:val="00A44D8A"/>
    <w:rsid w:val="00A44EAC"/>
    <w:rsid w:val="00A45355"/>
    <w:rsid w:val="00A4536C"/>
    <w:rsid w:val="00A45396"/>
    <w:rsid w:val="00A453F4"/>
    <w:rsid w:val="00A4544A"/>
    <w:rsid w:val="00A455A1"/>
    <w:rsid w:val="00A456A5"/>
    <w:rsid w:val="00A45A7B"/>
    <w:rsid w:val="00A45BF7"/>
    <w:rsid w:val="00A45F26"/>
    <w:rsid w:val="00A46049"/>
    <w:rsid w:val="00A46129"/>
    <w:rsid w:val="00A46396"/>
    <w:rsid w:val="00A46663"/>
    <w:rsid w:val="00A46A2E"/>
    <w:rsid w:val="00A46C61"/>
    <w:rsid w:val="00A46CC4"/>
    <w:rsid w:val="00A46D08"/>
    <w:rsid w:val="00A46E26"/>
    <w:rsid w:val="00A46F20"/>
    <w:rsid w:val="00A47262"/>
    <w:rsid w:val="00A473E1"/>
    <w:rsid w:val="00A47966"/>
    <w:rsid w:val="00A479C4"/>
    <w:rsid w:val="00A47A75"/>
    <w:rsid w:val="00A47C69"/>
    <w:rsid w:val="00A47FE9"/>
    <w:rsid w:val="00A50053"/>
    <w:rsid w:val="00A50199"/>
    <w:rsid w:val="00A50221"/>
    <w:rsid w:val="00A5024F"/>
    <w:rsid w:val="00A50958"/>
    <w:rsid w:val="00A50EAE"/>
    <w:rsid w:val="00A51062"/>
    <w:rsid w:val="00A5109C"/>
    <w:rsid w:val="00A51165"/>
    <w:rsid w:val="00A514AE"/>
    <w:rsid w:val="00A515FF"/>
    <w:rsid w:val="00A516CF"/>
    <w:rsid w:val="00A51D01"/>
    <w:rsid w:val="00A51DC2"/>
    <w:rsid w:val="00A51E15"/>
    <w:rsid w:val="00A51ECE"/>
    <w:rsid w:val="00A52075"/>
    <w:rsid w:val="00A520FC"/>
    <w:rsid w:val="00A52139"/>
    <w:rsid w:val="00A521D5"/>
    <w:rsid w:val="00A5228D"/>
    <w:rsid w:val="00A52297"/>
    <w:rsid w:val="00A5231E"/>
    <w:rsid w:val="00A52491"/>
    <w:rsid w:val="00A52528"/>
    <w:rsid w:val="00A525A6"/>
    <w:rsid w:val="00A52A42"/>
    <w:rsid w:val="00A52AA0"/>
    <w:rsid w:val="00A52B58"/>
    <w:rsid w:val="00A52D88"/>
    <w:rsid w:val="00A52F51"/>
    <w:rsid w:val="00A532D2"/>
    <w:rsid w:val="00A53374"/>
    <w:rsid w:val="00A5338B"/>
    <w:rsid w:val="00A53700"/>
    <w:rsid w:val="00A537F0"/>
    <w:rsid w:val="00A53892"/>
    <w:rsid w:val="00A53A17"/>
    <w:rsid w:val="00A53D02"/>
    <w:rsid w:val="00A5421E"/>
    <w:rsid w:val="00A5431E"/>
    <w:rsid w:val="00A54431"/>
    <w:rsid w:val="00A54587"/>
    <w:rsid w:val="00A54812"/>
    <w:rsid w:val="00A54828"/>
    <w:rsid w:val="00A54BF6"/>
    <w:rsid w:val="00A54FC3"/>
    <w:rsid w:val="00A550B8"/>
    <w:rsid w:val="00A551BA"/>
    <w:rsid w:val="00A55537"/>
    <w:rsid w:val="00A55D06"/>
    <w:rsid w:val="00A55E4B"/>
    <w:rsid w:val="00A56723"/>
    <w:rsid w:val="00A5690E"/>
    <w:rsid w:val="00A56937"/>
    <w:rsid w:val="00A56979"/>
    <w:rsid w:val="00A56BC2"/>
    <w:rsid w:val="00A56C86"/>
    <w:rsid w:val="00A56D85"/>
    <w:rsid w:val="00A56DE5"/>
    <w:rsid w:val="00A56FB5"/>
    <w:rsid w:val="00A5710B"/>
    <w:rsid w:val="00A57123"/>
    <w:rsid w:val="00A5741F"/>
    <w:rsid w:val="00A5770E"/>
    <w:rsid w:val="00A5774D"/>
    <w:rsid w:val="00A57784"/>
    <w:rsid w:val="00A5780C"/>
    <w:rsid w:val="00A57B9B"/>
    <w:rsid w:val="00A57D3A"/>
    <w:rsid w:val="00A57D93"/>
    <w:rsid w:val="00A6007D"/>
    <w:rsid w:val="00A600DB"/>
    <w:rsid w:val="00A6010A"/>
    <w:rsid w:val="00A60121"/>
    <w:rsid w:val="00A6015D"/>
    <w:rsid w:val="00A607C1"/>
    <w:rsid w:val="00A6087B"/>
    <w:rsid w:val="00A60912"/>
    <w:rsid w:val="00A60948"/>
    <w:rsid w:val="00A6097A"/>
    <w:rsid w:val="00A609CF"/>
    <w:rsid w:val="00A60C1D"/>
    <w:rsid w:val="00A60D9F"/>
    <w:rsid w:val="00A60DB1"/>
    <w:rsid w:val="00A60E7E"/>
    <w:rsid w:val="00A615A1"/>
    <w:rsid w:val="00A6163C"/>
    <w:rsid w:val="00A616BD"/>
    <w:rsid w:val="00A617C2"/>
    <w:rsid w:val="00A617C6"/>
    <w:rsid w:val="00A618F5"/>
    <w:rsid w:val="00A619B7"/>
    <w:rsid w:val="00A61AB3"/>
    <w:rsid w:val="00A61B5D"/>
    <w:rsid w:val="00A61C66"/>
    <w:rsid w:val="00A62471"/>
    <w:rsid w:val="00A6263C"/>
    <w:rsid w:val="00A627E6"/>
    <w:rsid w:val="00A6297D"/>
    <w:rsid w:val="00A62A5B"/>
    <w:rsid w:val="00A63322"/>
    <w:rsid w:val="00A63BAD"/>
    <w:rsid w:val="00A63D53"/>
    <w:rsid w:val="00A63D87"/>
    <w:rsid w:val="00A63DCA"/>
    <w:rsid w:val="00A63E1F"/>
    <w:rsid w:val="00A63EC3"/>
    <w:rsid w:val="00A63EE2"/>
    <w:rsid w:val="00A63EE5"/>
    <w:rsid w:val="00A64015"/>
    <w:rsid w:val="00A64063"/>
    <w:rsid w:val="00A6442C"/>
    <w:rsid w:val="00A645C3"/>
    <w:rsid w:val="00A64765"/>
    <w:rsid w:val="00A647A0"/>
    <w:rsid w:val="00A64F3A"/>
    <w:rsid w:val="00A65039"/>
    <w:rsid w:val="00A650F0"/>
    <w:rsid w:val="00A651A5"/>
    <w:rsid w:val="00A652ED"/>
    <w:rsid w:val="00A65357"/>
    <w:rsid w:val="00A6545A"/>
    <w:rsid w:val="00A6595D"/>
    <w:rsid w:val="00A65993"/>
    <w:rsid w:val="00A659B4"/>
    <w:rsid w:val="00A65A0D"/>
    <w:rsid w:val="00A65BCF"/>
    <w:rsid w:val="00A65E3D"/>
    <w:rsid w:val="00A65ED5"/>
    <w:rsid w:val="00A65F15"/>
    <w:rsid w:val="00A660B2"/>
    <w:rsid w:val="00A660C0"/>
    <w:rsid w:val="00A661B5"/>
    <w:rsid w:val="00A661DD"/>
    <w:rsid w:val="00A66352"/>
    <w:rsid w:val="00A6657A"/>
    <w:rsid w:val="00A66602"/>
    <w:rsid w:val="00A6694A"/>
    <w:rsid w:val="00A66BF3"/>
    <w:rsid w:val="00A66CB7"/>
    <w:rsid w:val="00A66CE8"/>
    <w:rsid w:val="00A66D14"/>
    <w:rsid w:val="00A66D33"/>
    <w:rsid w:val="00A66DD2"/>
    <w:rsid w:val="00A66E04"/>
    <w:rsid w:val="00A66E71"/>
    <w:rsid w:val="00A66FEC"/>
    <w:rsid w:val="00A6706A"/>
    <w:rsid w:val="00A670F5"/>
    <w:rsid w:val="00A671F1"/>
    <w:rsid w:val="00A6721E"/>
    <w:rsid w:val="00A6731F"/>
    <w:rsid w:val="00A67374"/>
    <w:rsid w:val="00A67952"/>
    <w:rsid w:val="00A67BFE"/>
    <w:rsid w:val="00A67C12"/>
    <w:rsid w:val="00A67DA3"/>
    <w:rsid w:val="00A70291"/>
    <w:rsid w:val="00A70893"/>
    <w:rsid w:val="00A70902"/>
    <w:rsid w:val="00A70D9E"/>
    <w:rsid w:val="00A70E70"/>
    <w:rsid w:val="00A71199"/>
    <w:rsid w:val="00A712DD"/>
    <w:rsid w:val="00A71946"/>
    <w:rsid w:val="00A71A21"/>
    <w:rsid w:val="00A71C49"/>
    <w:rsid w:val="00A71C67"/>
    <w:rsid w:val="00A720D0"/>
    <w:rsid w:val="00A7245F"/>
    <w:rsid w:val="00A724E3"/>
    <w:rsid w:val="00A726E4"/>
    <w:rsid w:val="00A72798"/>
    <w:rsid w:val="00A72986"/>
    <w:rsid w:val="00A729FC"/>
    <w:rsid w:val="00A72D26"/>
    <w:rsid w:val="00A72EC0"/>
    <w:rsid w:val="00A73208"/>
    <w:rsid w:val="00A732AE"/>
    <w:rsid w:val="00A7344B"/>
    <w:rsid w:val="00A73A60"/>
    <w:rsid w:val="00A73AC8"/>
    <w:rsid w:val="00A73CB7"/>
    <w:rsid w:val="00A73DD5"/>
    <w:rsid w:val="00A73E6F"/>
    <w:rsid w:val="00A73F9F"/>
    <w:rsid w:val="00A740E2"/>
    <w:rsid w:val="00A741A4"/>
    <w:rsid w:val="00A74262"/>
    <w:rsid w:val="00A745AA"/>
    <w:rsid w:val="00A745C8"/>
    <w:rsid w:val="00A745EE"/>
    <w:rsid w:val="00A745F2"/>
    <w:rsid w:val="00A746C5"/>
    <w:rsid w:val="00A748AB"/>
    <w:rsid w:val="00A74910"/>
    <w:rsid w:val="00A74A4D"/>
    <w:rsid w:val="00A74AF4"/>
    <w:rsid w:val="00A74C9C"/>
    <w:rsid w:val="00A74EDF"/>
    <w:rsid w:val="00A75241"/>
    <w:rsid w:val="00A75337"/>
    <w:rsid w:val="00A753B2"/>
    <w:rsid w:val="00A7542C"/>
    <w:rsid w:val="00A755D5"/>
    <w:rsid w:val="00A75637"/>
    <w:rsid w:val="00A75764"/>
    <w:rsid w:val="00A75899"/>
    <w:rsid w:val="00A758CC"/>
    <w:rsid w:val="00A75AD5"/>
    <w:rsid w:val="00A75C0B"/>
    <w:rsid w:val="00A75C49"/>
    <w:rsid w:val="00A75DBD"/>
    <w:rsid w:val="00A76164"/>
    <w:rsid w:val="00A762D8"/>
    <w:rsid w:val="00A76391"/>
    <w:rsid w:val="00A763EE"/>
    <w:rsid w:val="00A76522"/>
    <w:rsid w:val="00A7673A"/>
    <w:rsid w:val="00A76800"/>
    <w:rsid w:val="00A76A13"/>
    <w:rsid w:val="00A76A1F"/>
    <w:rsid w:val="00A76A8E"/>
    <w:rsid w:val="00A76AED"/>
    <w:rsid w:val="00A76B52"/>
    <w:rsid w:val="00A7717D"/>
    <w:rsid w:val="00A7722F"/>
    <w:rsid w:val="00A77298"/>
    <w:rsid w:val="00A7731B"/>
    <w:rsid w:val="00A77B2E"/>
    <w:rsid w:val="00A77C63"/>
    <w:rsid w:val="00A77CEE"/>
    <w:rsid w:val="00A77D2F"/>
    <w:rsid w:val="00A77F07"/>
    <w:rsid w:val="00A77FB8"/>
    <w:rsid w:val="00A80216"/>
    <w:rsid w:val="00A80230"/>
    <w:rsid w:val="00A805DE"/>
    <w:rsid w:val="00A80751"/>
    <w:rsid w:val="00A8081B"/>
    <w:rsid w:val="00A8088F"/>
    <w:rsid w:val="00A80C12"/>
    <w:rsid w:val="00A80CBA"/>
    <w:rsid w:val="00A80E0D"/>
    <w:rsid w:val="00A80EC2"/>
    <w:rsid w:val="00A80F42"/>
    <w:rsid w:val="00A81289"/>
    <w:rsid w:val="00A812FE"/>
    <w:rsid w:val="00A81311"/>
    <w:rsid w:val="00A8188C"/>
    <w:rsid w:val="00A8198E"/>
    <w:rsid w:val="00A81A03"/>
    <w:rsid w:val="00A81A23"/>
    <w:rsid w:val="00A81B3A"/>
    <w:rsid w:val="00A81D5C"/>
    <w:rsid w:val="00A81D84"/>
    <w:rsid w:val="00A81E56"/>
    <w:rsid w:val="00A82125"/>
    <w:rsid w:val="00A822B0"/>
    <w:rsid w:val="00A82899"/>
    <w:rsid w:val="00A828A7"/>
    <w:rsid w:val="00A8293D"/>
    <w:rsid w:val="00A82A74"/>
    <w:rsid w:val="00A82BAB"/>
    <w:rsid w:val="00A82ED5"/>
    <w:rsid w:val="00A830FA"/>
    <w:rsid w:val="00A83227"/>
    <w:rsid w:val="00A83517"/>
    <w:rsid w:val="00A836E2"/>
    <w:rsid w:val="00A83755"/>
    <w:rsid w:val="00A839CC"/>
    <w:rsid w:val="00A83A5F"/>
    <w:rsid w:val="00A83AEC"/>
    <w:rsid w:val="00A83B92"/>
    <w:rsid w:val="00A83E0F"/>
    <w:rsid w:val="00A84108"/>
    <w:rsid w:val="00A841FA"/>
    <w:rsid w:val="00A842A2"/>
    <w:rsid w:val="00A8489C"/>
    <w:rsid w:val="00A84C78"/>
    <w:rsid w:val="00A84CBB"/>
    <w:rsid w:val="00A84D05"/>
    <w:rsid w:val="00A84D32"/>
    <w:rsid w:val="00A84FAC"/>
    <w:rsid w:val="00A84FFD"/>
    <w:rsid w:val="00A85024"/>
    <w:rsid w:val="00A853A4"/>
    <w:rsid w:val="00A857D5"/>
    <w:rsid w:val="00A85990"/>
    <w:rsid w:val="00A85E5F"/>
    <w:rsid w:val="00A860BF"/>
    <w:rsid w:val="00A8618E"/>
    <w:rsid w:val="00A8623C"/>
    <w:rsid w:val="00A86240"/>
    <w:rsid w:val="00A8642B"/>
    <w:rsid w:val="00A864A3"/>
    <w:rsid w:val="00A866AE"/>
    <w:rsid w:val="00A8676A"/>
    <w:rsid w:val="00A86893"/>
    <w:rsid w:val="00A8698C"/>
    <w:rsid w:val="00A86BD7"/>
    <w:rsid w:val="00A86C28"/>
    <w:rsid w:val="00A86D08"/>
    <w:rsid w:val="00A86DA3"/>
    <w:rsid w:val="00A86E04"/>
    <w:rsid w:val="00A86FA9"/>
    <w:rsid w:val="00A87096"/>
    <w:rsid w:val="00A87115"/>
    <w:rsid w:val="00A87180"/>
    <w:rsid w:val="00A8729D"/>
    <w:rsid w:val="00A87466"/>
    <w:rsid w:val="00A875C7"/>
    <w:rsid w:val="00A876C1"/>
    <w:rsid w:val="00A878C3"/>
    <w:rsid w:val="00A8795D"/>
    <w:rsid w:val="00A87C92"/>
    <w:rsid w:val="00A90695"/>
    <w:rsid w:val="00A9074E"/>
    <w:rsid w:val="00A909E5"/>
    <w:rsid w:val="00A909EC"/>
    <w:rsid w:val="00A90EA1"/>
    <w:rsid w:val="00A91201"/>
    <w:rsid w:val="00A91213"/>
    <w:rsid w:val="00A91307"/>
    <w:rsid w:val="00A91621"/>
    <w:rsid w:val="00A91720"/>
    <w:rsid w:val="00A9189F"/>
    <w:rsid w:val="00A9195D"/>
    <w:rsid w:val="00A91A48"/>
    <w:rsid w:val="00A91CF7"/>
    <w:rsid w:val="00A91D08"/>
    <w:rsid w:val="00A91ECC"/>
    <w:rsid w:val="00A92098"/>
    <w:rsid w:val="00A9212D"/>
    <w:rsid w:val="00A92378"/>
    <w:rsid w:val="00A923D0"/>
    <w:rsid w:val="00A924C4"/>
    <w:rsid w:val="00A92838"/>
    <w:rsid w:val="00A928B7"/>
    <w:rsid w:val="00A92A1A"/>
    <w:rsid w:val="00A92BF6"/>
    <w:rsid w:val="00A92E98"/>
    <w:rsid w:val="00A92F4C"/>
    <w:rsid w:val="00A930E3"/>
    <w:rsid w:val="00A93150"/>
    <w:rsid w:val="00A936A3"/>
    <w:rsid w:val="00A93A8F"/>
    <w:rsid w:val="00A93C2A"/>
    <w:rsid w:val="00A9400A"/>
    <w:rsid w:val="00A9400B"/>
    <w:rsid w:val="00A9425C"/>
    <w:rsid w:val="00A94499"/>
    <w:rsid w:val="00A9462F"/>
    <w:rsid w:val="00A94682"/>
    <w:rsid w:val="00A946B3"/>
    <w:rsid w:val="00A9495A"/>
    <w:rsid w:val="00A94B44"/>
    <w:rsid w:val="00A94C72"/>
    <w:rsid w:val="00A94D7C"/>
    <w:rsid w:val="00A94D89"/>
    <w:rsid w:val="00A94FB1"/>
    <w:rsid w:val="00A95262"/>
    <w:rsid w:val="00A955E1"/>
    <w:rsid w:val="00A95707"/>
    <w:rsid w:val="00A959CC"/>
    <w:rsid w:val="00A96172"/>
    <w:rsid w:val="00A96268"/>
    <w:rsid w:val="00A96421"/>
    <w:rsid w:val="00A96464"/>
    <w:rsid w:val="00A964CA"/>
    <w:rsid w:val="00A96970"/>
    <w:rsid w:val="00A96A22"/>
    <w:rsid w:val="00A96B59"/>
    <w:rsid w:val="00A973A9"/>
    <w:rsid w:val="00A9745F"/>
    <w:rsid w:val="00A97637"/>
    <w:rsid w:val="00A976BC"/>
    <w:rsid w:val="00A978A7"/>
    <w:rsid w:val="00A97E34"/>
    <w:rsid w:val="00A97F81"/>
    <w:rsid w:val="00AA00F1"/>
    <w:rsid w:val="00AA0893"/>
    <w:rsid w:val="00AA0D03"/>
    <w:rsid w:val="00AA0DF2"/>
    <w:rsid w:val="00AA1079"/>
    <w:rsid w:val="00AA1137"/>
    <w:rsid w:val="00AA123D"/>
    <w:rsid w:val="00AA126E"/>
    <w:rsid w:val="00AA15E4"/>
    <w:rsid w:val="00AA1790"/>
    <w:rsid w:val="00AA179F"/>
    <w:rsid w:val="00AA199F"/>
    <w:rsid w:val="00AA1A9A"/>
    <w:rsid w:val="00AA1C2B"/>
    <w:rsid w:val="00AA1C8D"/>
    <w:rsid w:val="00AA1F36"/>
    <w:rsid w:val="00AA1F48"/>
    <w:rsid w:val="00AA229C"/>
    <w:rsid w:val="00AA22F3"/>
    <w:rsid w:val="00AA231A"/>
    <w:rsid w:val="00AA2544"/>
    <w:rsid w:val="00AA2B1E"/>
    <w:rsid w:val="00AA2C81"/>
    <w:rsid w:val="00AA2DC9"/>
    <w:rsid w:val="00AA2F6F"/>
    <w:rsid w:val="00AA33D1"/>
    <w:rsid w:val="00AA3584"/>
    <w:rsid w:val="00AA3616"/>
    <w:rsid w:val="00AA3911"/>
    <w:rsid w:val="00AA3AAA"/>
    <w:rsid w:val="00AA3B8F"/>
    <w:rsid w:val="00AA3CDC"/>
    <w:rsid w:val="00AA3F6E"/>
    <w:rsid w:val="00AA41D1"/>
    <w:rsid w:val="00AA4313"/>
    <w:rsid w:val="00AA4464"/>
    <w:rsid w:val="00AA447A"/>
    <w:rsid w:val="00AA455E"/>
    <w:rsid w:val="00AA481E"/>
    <w:rsid w:val="00AA4867"/>
    <w:rsid w:val="00AA4BDE"/>
    <w:rsid w:val="00AA4E26"/>
    <w:rsid w:val="00AA538C"/>
    <w:rsid w:val="00AA54B4"/>
    <w:rsid w:val="00AA5819"/>
    <w:rsid w:val="00AA5A33"/>
    <w:rsid w:val="00AA5A3B"/>
    <w:rsid w:val="00AA64AF"/>
    <w:rsid w:val="00AA6526"/>
    <w:rsid w:val="00AA67BA"/>
    <w:rsid w:val="00AA6839"/>
    <w:rsid w:val="00AA6883"/>
    <w:rsid w:val="00AA6A79"/>
    <w:rsid w:val="00AA6C66"/>
    <w:rsid w:val="00AA6D4A"/>
    <w:rsid w:val="00AA6DDE"/>
    <w:rsid w:val="00AA6F40"/>
    <w:rsid w:val="00AA7036"/>
    <w:rsid w:val="00AA71E7"/>
    <w:rsid w:val="00AA73B0"/>
    <w:rsid w:val="00AA7590"/>
    <w:rsid w:val="00AA7916"/>
    <w:rsid w:val="00AA7995"/>
    <w:rsid w:val="00AA7B72"/>
    <w:rsid w:val="00AA7C34"/>
    <w:rsid w:val="00AA7E7D"/>
    <w:rsid w:val="00AB002B"/>
    <w:rsid w:val="00AB0570"/>
    <w:rsid w:val="00AB08B4"/>
    <w:rsid w:val="00AB0A1C"/>
    <w:rsid w:val="00AB0CED"/>
    <w:rsid w:val="00AB0E60"/>
    <w:rsid w:val="00AB0F75"/>
    <w:rsid w:val="00AB1119"/>
    <w:rsid w:val="00AB1485"/>
    <w:rsid w:val="00AB164B"/>
    <w:rsid w:val="00AB1654"/>
    <w:rsid w:val="00AB16C7"/>
    <w:rsid w:val="00AB1984"/>
    <w:rsid w:val="00AB1EBD"/>
    <w:rsid w:val="00AB1ECF"/>
    <w:rsid w:val="00AB1F26"/>
    <w:rsid w:val="00AB214A"/>
    <w:rsid w:val="00AB2267"/>
    <w:rsid w:val="00AB2297"/>
    <w:rsid w:val="00AB2394"/>
    <w:rsid w:val="00AB23D5"/>
    <w:rsid w:val="00AB24FC"/>
    <w:rsid w:val="00AB25BE"/>
    <w:rsid w:val="00AB25EF"/>
    <w:rsid w:val="00AB2640"/>
    <w:rsid w:val="00AB269E"/>
    <w:rsid w:val="00AB28FE"/>
    <w:rsid w:val="00AB29DB"/>
    <w:rsid w:val="00AB2D3D"/>
    <w:rsid w:val="00AB2D4B"/>
    <w:rsid w:val="00AB2D53"/>
    <w:rsid w:val="00AB2DFD"/>
    <w:rsid w:val="00AB3115"/>
    <w:rsid w:val="00AB321B"/>
    <w:rsid w:val="00AB37B4"/>
    <w:rsid w:val="00AB3827"/>
    <w:rsid w:val="00AB3A54"/>
    <w:rsid w:val="00AB3C3E"/>
    <w:rsid w:val="00AB3C66"/>
    <w:rsid w:val="00AB3FC6"/>
    <w:rsid w:val="00AB42BF"/>
    <w:rsid w:val="00AB4317"/>
    <w:rsid w:val="00AB4459"/>
    <w:rsid w:val="00AB49E0"/>
    <w:rsid w:val="00AB4AF3"/>
    <w:rsid w:val="00AB51E5"/>
    <w:rsid w:val="00AB51EB"/>
    <w:rsid w:val="00AB53DB"/>
    <w:rsid w:val="00AB54ED"/>
    <w:rsid w:val="00AB565D"/>
    <w:rsid w:val="00AB56F9"/>
    <w:rsid w:val="00AB5704"/>
    <w:rsid w:val="00AB57C9"/>
    <w:rsid w:val="00AB5A6E"/>
    <w:rsid w:val="00AB5A9F"/>
    <w:rsid w:val="00AB5BCC"/>
    <w:rsid w:val="00AB5D66"/>
    <w:rsid w:val="00AB5E3A"/>
    <w:rsid w:val="00AB61D9"/>
    <w:rsid w:val="00AB6616"/>
    <w:rsid w:val="00AB6629"/>
    <w:rsid w:val="00AB67A8"/>
    <w:rsid w:val="00AB6A5D"/>
    <w:rsid w:val="00AB6C12"/>
    <w:rsid w:val="00AB6C74"/>
    <w:rsid w:val="00AB6DBC"/>
    <w:rsid w:val="00AB6EC7"/>
    <w:rsid w:val="00AB6FC5"/>
    <w:rsid w:val="00AB707D"/>
    <w:rsid w:val="00AB732C"/>
    <w:rsid w:val="00AB75AB"/>
    <w:rsid w:val="00AB77C0"/>
    <w:rsid w:val="00AB7A23"/>
    <w:rsid w:val="00AB7A64"/>
    <w:rsid w:val="00AB7FD4"/>
    <w:rsid w:val="00AC0275"/>
    <w:rsid w:val="00AC0407"/>
    <w:rsid w:val="00AC04F2"/>
    <w:rsid w:val="00AC086B"/>
    <w:rsid w:val="00AC094B"/>
    <w:rsid w:val="00AC0B77"/>
    <w:rsid w:val="00AC0BC5"/>
    <w:rsid w:val="00AC0C7C"/>
    <w:rsid w:val="00AC0D37"/>
    <w:rsid w:val="00AC0D8B"/>
    <w:rsid w:val="00AC0E73"/>
    <w:rsid w:val="00AC0F27"/>
    <w:rsid w:val="00AC0FDD"/>
    <w:rsid w:val="00AC10A0"/>
    <w:rsid w:val="00AC10B4"/>
    <w:rsid w:val="00AC1238"/>
    <w:rsid w:val="00AC1347"/>
    <w:rsid w:val="00AC1406"/>
    <w:rsid w:val="00AC1701"/>
    <w:rsid w:val="00AC183E"/>
    <w:rsid w:val="00AC1ACF"/>
    <w:rsid w:val="00AC1DDF"/>
    <w:rsid w:val="00AC1ECA"/>
    <w:rsid w:val="00AC2180"/>
    <w:rsid w:val="00AC21C5"/>
    <w:rsid w:val="00AC2238"/>
    <w:rsid w:val="00AC2715"/>
    <w:rsid w:val="00AC2720"/>
    <w:rsid w:val="00AC27FE"/>
    <w:rsid w:val="00AC291B"/>
    <w:rsid w:val="00AC2951"/>
    <w:rsid w:val="00AC2CB8"/>
    <w:rsid w:val="00AC3000"/>
    <w:rsid w:val="00AC32B3"/>
    <w:rsid w:val="00AC3318"/>
    <w:rsid w:val="00AC33D0"/>
    <w:rsid w:val="00AC349A"/>
    <w:rsid w:val="00AC37E5"/>
    <w:rsid w:val="00AC3830"/>
    <w:rsid w:val="00AC39F8"/>
    <w:rsid w:val="00AC3A32"/>
    <w:rsid w:val="00AC3BD8"/>
    <w:rsid w:val="00AC3E5F"/>
    <w:rsid w:val="00AC3F32"/>
    <w:rsid w:val="00AC401C"/>
    <w:rsid w:val="00AC401D"/>
    <w:rsid w:val="00AC417D"/>
    <w:rsid w:val="00AC438E"/>
    <w:rsid w:val="00AC43B3"/>
    <w:rsid w:val="00AC4C07"/>
    <w:rsid w:val="00AC4D65"/>
    <w:rsid w:val="00AC4F1B"/>
    <w:rsid w:val="00AC51D8"/>
    <w:rsid w:val="00AC5239"/>
    <w:rsid w:val="00AC54A1"/>
    <w:rsid w:val="00AC54F7"/>
    <w:rsid w:val="00AC5693"/>
    <w:rsid w:val="00AC5A60"/>
    <w:rsid w:val="00AC5AC6"/>
    <w:rsid w:val="00AC5D01"/>
    <w:rsid w:val="00AC5D95"/>
    <w:rsid w:val="00AC5E5E"/>
    <w:rsid w:val="00AC61C5"/>
    <w:rsid w:val="00AC63D8"/>
    <w:rsid w:val="00AC64E4"/>
    <w:rsid w:val="00AC652C"/>
    <w:rsid w:val="00AC6560"/>
    <w:rsid w:val="00AC659E"/>
    <w:rsid w:val="00AC65A6"/>
    <w:rsid w:val="00AC68DD"/>
    <w:rsid w:val="00AC68DE"/>
    <w:rsid w:val="00AC6C34"/>
    <w:rsid w:val="00AC6C79"/>
    <w:rsid w:val="00AC6DD8"/>
    <w:rsid w:val="00AC6E2C"/>
    <w:rsid w:val="00AC6E93"/>
    <w:rsid w:val="00AC6F68"/>
    <w:rsid w:val="00AC709D"/>
    <w:rsid w:val="00AC7196"/>
    <w:rsid w:val="00AC75C4"/>
    <w:rsid w:val="00AC79E8"/>
    <w:rsid w:val="00AC7B07"/>
    <w:rsid w:val="00AC7B23"/>
    <w:rsid w:val="00AC7DC1"/>
    <w:rsid w:val="00AC7E41"/>
    <w:rsid w:val="00AC7E92"/>
    <w:rsid w:val="00AD006D"/>
    <w:rsid w:val="00AD0294"/>
    <w:rsid w:val="00AD0361"/>
    <w:rsid w:val="00AD0810"/>
    <w:rsid w:val="00AD08E4"/>
    <w:rsid w:val="00AD0902"/>
    <w:rsid w:val="00AD093A"/>
    <w:rsid w:val="00AD096C"/>
    <w:rsid w:val="00AD0B9A"/>
    <w:rsid w:val="00AD0BE1"/>
    <w:rsid w:val="00AD0BF8"/>
    <w:rsid w:val="00AD0CDA"/>
    <w:rsid w:val="00AD0DDD"/>
    <w:rsid w:val="00AD0E17"/>
    <w:rsid w:val="00AD0F17"/>
    <w:rsid w:val="00AD0FCB"/>
    <w:rsid w:val="00AD1153"/>
    <w:rsid w:val="00AD1188"/>
    <w:rsid w:val="00AD12C5"/>
    <w:rsid w:val="00AD135F"/>
    <w:rsid w:val="00AD1707"/>
    <w:rsid w:val="00AD1832"/>
    <w:rsid w:val="00AD1893"/>
    <w:rsid w:val="00AD1B02"/>
    <w:rsid w:val="00AD1C7A"/>
    <w:rsid w:val="00AD1FEA"/>
    <w:rsid w:val="00AD2029"/>
    <w:rsid w:val="00AD21E6"/>
    <w:rsid w:val="00AD227D"/>
    <w:rsid w:val="00AD238B"/>
    <w:rsid w:val="00AD25B1"/>
    <w:rsid w:val="00AD289A"/>
    <w:rsid w:val="00AD2977"/>
    <w:rsid w:val="00AD2A26"/>
    <w:rsid w:val="00AD2B02"/>
    <w:rsid w:val="00AD2C78"/>
    <w:rsid w:val="00AD2D53"/>
    <w:rsid w:val="00AD31F0"/>
    <w:rsid w:val="00AD32A7"/>
    <w:rsid w:val="00AD32DE"/>
    <w:rsid w:val="00AD33EC"/>
    <w:rsid w:val="00AD342F"/>
    <w:rsid w:val="00AD36B3"/>
    <w:rsid w:val="00AD3998"/>
    <w:rsid w:val="00AD39A8"/>
    <w:rsid w:val="00AD3AA9"/>
    <w:rsid w:val="00AD3C38"/>
    <w:rsid w:val="00AD3CDB"/>
    <w:rsid w:val="00AD3EB2"/>
    <w:rsid w:val="00AD3EE6"/>
    <w:rsid w:val="00AD3EEF"/>
    <w:rsid w:val="00AD4475"/>
    <w:rsid w:val="00AD45E4"/>
    <w:rsid w:val="00AD493B"/>
    <w:rsid w:val="00AD4D06"/>
    <w:rsid w:val="00AD4D4C"/>
    <w:rsid w:val="00AD506F"/>
    <w:rsid w:val="00AD523C"/>
    <w:rsid w:val="00AD527F"/>
    <w:rsid w:val="00AD52AF"/>
    <w:rsid w:val="00AD52DD"/>
    <w:rsid w:val="00AD534F"/>
    <w:rsid w:val="00AD5397"/>
    <w:rsid w:val="00AD554A"/>
    <w:rsid w:val="00AD5612"/>
    <w:rsid w:val="00AD5AEA"/>
    <w:rsid w:val="00AD5C7F"/>
    <w:rsid w:val="00AD607B"/>
    <w:rsid w:val="00AD6184"/>
    <w:rsid w:val="00AD6295"/>
    <w:rsid w:val="00AD67C9"/>
    <w:rsid w:val="00AD67F2"/>
    <w:rsid w:val="00AD689A"/>
    <w:rsid w:val="00AD68B9"/>
    <w:rsid w:val="00AD704E"/>
    <w:rsid w:val="00AD70DA"/>
    <w:rsid w:val="00AD7210"/>
    <w:rsid w:val="00AD7360"/>
    <w:rsid w:val="00AD73A5"/>
    <w:rsid w:val="00AD7569"/>
    <w:rsid w:val="00AD78DC"/>
    <w:rsid w:val="00AD7CE2"/>
    <w:rsid w:val="00AD7E40"/>
    <w:rsid w:val="00AE0009"/>
    <w:rsid w:val="00AE0051"/>
    <w:rsid w:val="00AE00E1"/>
    <w:rsid w:val="00AE0438"/>
    <w:rsid w:val="00AE048D"/>
    <w:rsid w:val="00AE0528"/>
    <w:rsid w:val="00AE05CF"/>
    <w:rsid w:val="00AE05EA"/>
    <w:rsid w:val="00AE0751"/>
    <w:rsid w:val="00AE0B3B"/>
    <w:rsid w:val="00AE1209"/>
    <w:rsid w:val="00AE197D"/>
    <w:rsid w:val="00AE1B22"/>
    <w:rsid w:val="00AE1D5A"/>
    <w:rsid w:val="00AE2039"/>
    <w:rsid w:val="00AE2133"/>
    <w:rsid w:val="00AE216B"/>
    <w:rsid w:val="00AE220D"/>
    <w:rsid w:val="00AE256C"/>
    <w:rsid w:val="00AE2665"/>
    <w:rsid w:val="00AE282C"/>
    <w:rsid w:val="00AE29FB"/>
    <w:rsid w:val="00AE2BF1"/>
    <w:rsid w:val="00AE2C3B"/>
    <w:rsid w:val="00AE2C6B"/>
    <w:rsid w:val="00AE305A"/>
    <w:rsid w:val="00AE306D"/>
    <w:rsid w:val="00AE3159"/>
    <w:rsid w:val="00AE328E"/>
    <w:rsid w:val="00AE330C"/>
    <w:rsid w:val="00AE3502"/>
    <w:rsid w:val="00AE3660"/>
    <w:rsid w:val="00AE3877"/>
    <w:rsid w:val="00AE3BD1"/>
    <w:rsid w:val="00AE3CAE"/>
    <w:rsid w:val="00AE3E77"/>
    <w:rsid w:val="00AE4194"/>
    <w:rsid w:val="00AE4223"/>
    <w:rsid w:val="00AE424F"/>
    <w:rsid w:val="00AE4304"/>
    <w:rsid w:val="00AE43A9"/>
    <w:rsid w:val="00AE447F"/>
    <w:rsid w:val="00AE4E32"/>
    <w:rsid w:val="00AE52BD"/>
    <w:rsid w:val="00AE567F"/>
    <w:rsid w:val="00AE5721"/>
    <w:rsid w:val="00AE59BF"/>
    <w:rsid w:val="00AE5ABE"/>
    <w:rsid w:val="00AE5C8A"/>
    <w:rsid w:val="00AE6145"/>
    <w:rsid w:val="00AE6168"/>
    <w:rsid w:val="00AE61A1"/>
    <w:rsid w:val="00AE645F"/>
    <w:rsid w:val="00AE6850"/>
    <w:rsid w:val="00AE6899"/>
    <w:rsid w:val="00AE6A2F"/>
    <w:rsid w:val="00AE6A62"/>
    <w:rsid w:val="00AE6A68"/>
    <w:rsid w:val="00AE6A6A"/>
    <w:rsid w:val="00AE6E3F"/>
    <w:rsid w:val="00AE6EFB"/>
    <w:rsid w:val="00AE70A8"/>
    <w:rsid w:val="00AE70DF"/>
    <w:rsid w:val="00AE7144"/>
    <w:rsid w:val="00AE7252"/>
    <w:rsid w:val="00AE7267"/>
    <w:rsid w:val="00AE7284"/>
    <w:rsid w:val="00AE73FC"/>
    <w:rsid w:val="00AE774B"/>
    <w:rsid w:val="00AE7875"/>
    <w:rsid w:val="00AE7E84"/>
    <w:rsid w:val="00AE7FA7"/>
    <w:rsid w:val="00AF0262"/>
    <w:rsid w:val="00AF02C2"/>
    <w:rsid w:val="00AF0379"/>
    <w:rsid w:val="00AF040B"/>
    <w:rsid w:val="00AF052A"/>
    <w:rsid w:val="00AF05A5"/>
    <w:rsid w:val="00AF075A"/>
    <w:rsid w:val="00AF0A63"/>
    <w:rsid w:val="00AF1399"/>
    <w:rsid w:val="00AF173B"/>
    <w:rsid w:val="00AF190D"/>
    <w:rsid w:val="00AF1ACB"/>
    <w:rsid w:val="00AF1BA4"/>
    <w:rsid w:val="00AF1C71"/>
    <w:rsid w:val="00AF2283"/>
    <w:rsid w:val="00AF2400"/>
    <w:rsid w:val="00AF25E9"/>
    <w:rsid w:val="00AF2718"/>
    <w:rsid w:val="00AF2887"/>
    <w:rsid w:val="00AF29E3"/>
    <w:rsid w:val="00AF2A56"/>
    <w:rsid w:val="00AF2B6B"/>
    <w:rsid w:val="00AF2D13"/>
    <w:rsid w:val="00AF2E5D"/>
    <w:rsid w:val="00AF3279"/>
    <w:rsid w:val="00AF3319"/>
    <w:rsid w:val="00AF3495"/>
    <w:rsid w:val="00AF38E2"/>
    <w:rsid w:val="00AF395C"/>
    <w:rsid w:val="00AF3B0C"/>
    <w:rsid w:val="00AF3BB3"/>
    <w:rsid w:val="00AF3CD4"/>
    <w:rsid w:val="00AF3EC6"/>
    <w:rsid w:val="00AF3F3A"/>
    <w:rsid w:val="00AF4221"/>
    <w:rsid w:val="00AF4226"/>
    <w:rsid w:val="00AF45AE"/>
    <w:rsid w:val="00AF45E2"/>
    <w:rsid w:val="00AF467D"/>
    <w:rsid w:val="00AF481B"/>
    <w:rsid w:val="00AF4A68"/>
    <w:rsid w:val="00AF4C1C"/>
    <w:rsid w:val="00AF4DBC"/>
    <w:rsid w:val="00AF50BA"/>
    <w:rsid w:val="00AF558E"/>
    <w:rsid w:val="00AF57B6"/>
    <w:rsid w:val="00AF582B"/>
    <w:rsid w:val="00AF5AFF"/>
    <w:rsid w:val="00AF5EDD"/>
    <w:rsid w:val="00AF606F"/>
    <w:rsid w:val="00AF6371"/>
    <w:rsid w:val="00AF63ED"/>
    <w:rsid w:val="00AF688E"/>
    <w:rsid w:val="00AF69D6"/>
    <w:rsid w:val="00AF6A99"/>
    <w:rsid w:val="00AF6D30"/>
    <w:rsid w:val="00AF6F53"/>
    <w:rsid w:val="00AF71A9"/>
    <w:rsid w:val="00AF72E6"/>
    <w:rsid w:val="00AF73A2"/>
    <w:rsid w:val="00AF7766"/>
    <w:rsid w:val="00AF785F"/>
    <w:rsid w:val="00AF7860"/>
    <w:rsid w:val="00AF788D"/>
    <w:rsid w:val="00AF798D"/>
    <w:rsid w:val="00AF7B09"/>
    <w:rsid w:val="00AF7C2D"/>
    <w:rsid w:val="00B005D3"/>
    <w:rsid w:val="00B00942"/>
    <w:rsid w:val="00B00AC5"/>
    <w:rsid w:val="00B00ACA"/>
    <w:rsid w:val="00B00CFF"/>
    <w:rsid w:val="00B00D81"/>
    <w:rsid w:val="00B00D85"/>
    <w:rsid w:val="00B00D8F"/>
    <w:rsid w:val="00B0105C"/>
    <w:rsid w:val="00B011CF"/>
    <w:rsid w:val="00B013C6"/>
    <w:rsid w:val="00B01BF1"/>
    <w:rsid w:val="00B01D14"/>
    <w:rsid w:val="00B01D65"/>
    <w:rsid w:val="00B01FC6"/>
    <w:rsid w:val="00B02164"/>
    <w:rsid w:val="00B0217A"/>
    <w:rsid w:val="00B02197"/>
    <w:rsid w:val="00B024E3"/>
    <w:rsid w:val="00B0261E"/>
    <w:rsid w:val="00B02896"/>
    <w:rsid w:val="00B028C9"/>
    <w:rsid w:val="00B02A85"/>
    <w:rsid w:val="00B02EC2"/>
    <w:rsid w:val="00B02EC7"/>
    <w:rsid w:val="00B03002"/>
    <w:rsid w:val="00B030D0"/>
    <w:rsid w:val="00B03169"/>
    <w:rsid w:val="00B03258"/>
    <w:rsid w:val="00B03470"/>
    <w:rsid w:val="00B03496"/>
    <w:rsid w:val="00B034CC"/>
    <w:rsid w:val="00B035B2"/>
    <w:rsid w:val="00B0364D"/>
    <w:rsid w:val="00B036FA"/>
    <w:rsid w:val="00B03B74"/>
    <w:rsid w:val="00B03D50"/>
    <w:rsid w:val="00B03E75"/>
    <w:rsid w:val="00B03F81"/>
    <w:rsid w:val="00B0404E"/>
    <w:rsid w:val="00B0438A"/>
    <w:rsid w:val="00B0462D"/>
    <w:rsid w:val="00B04968"/>
    <w:rsid w:val="00B049DE"/>
    <w:rsid w:val="00B04B48"/>
    <w:rsid w:val="00B04E40"/>
    <w:rsid w:val="00B04E43"/>
    <w:rsid w:val="00B04E82"/>
    <w:rsid w:val="00B04FF9"/>
    <w:rsid w:val="00B052D7"/>
    <w:rsid w:val="00B0558A"/>
    <w:rsid w:val="00B05761"/>
    <w:rsid w:val="00B058D2"/>
    <w:rsid w:val="00B05941"/>
    <w:rsid w:val="00B05953"/>
    <w:rsid w:val="00B05CBF"/>
    <w:rsid w:val="00B06098"/>
    <w:rsid w:val="00B063F7"/>
    <w:rsid w:val="00B0659E"/>
    <w:rsid w:val="00B0661A"/>
    <w:rsid w:val="00B06726"/>
    <w:rsid w:val="00B067E1"/>
    <w:rsid w:val="00B06864"/>
    <w:rsid w:val="00B06912"/>
    <w:rsid w:val="00B06A53"/>
    <w:rsid w:val="00B06C72"/>
    <w:rsid w:val="00B06CAD"/>
    <w:rsid w:val="00B06CD0"/>
    <w:rsid w:val="00B06D4E"/>
    <w:rsid w:val="00B06D9B"/>
    <w:rsid w:val="00B06FA8"/>
    <w:rsid w:val="00B070DB"/>
    <w:rsid w:val="00B07429"/>
    <w:rsid w:val="00B074A6"/>
    <w:rsid w:val="00B0771C"/>
    <w:rsid w:val="00B0793F"/>
    <w:rsid w:val="00B07A3C"/>
    <w:rsid w:val="00B07B13"/>
    <w:rsid w:val="00B07DB1"/>
    <w:rsid w:val="00B10019"/>
    <w:rsid w:val="00B10032"/>
    <w:rsid w:val="00B100E1"/>
    <w:rsid w:val="00B10136"/>
    <w:rsid w:val="00B101B3"/>
    <w:rsid w:val="00B1033E"/>
    <w:rsid w:val="00B10371"/>
    <w:rsid w:val="00B10606"/>
    <w:rsid w:val="00B1073F"/>
    <w:rsid w:val="00B1088E"/>
    <w:rsid w:val="00B10A2E"/>
    <w:rsid w:val="00B10A4F"/>
    <w:rsid w:val="00B10B78"/>
    <w:rsid w:val="00B10F64"/>
    <w:rsid w:val="00B11100"/>
    <w:rsid w:val="00B1131D"/>
    <w:rsid w:val="00B114BD"/>
    <w:rsid w:val="00B11540"/>
    <w:rsid w:val="00B115E0"/>
    <w:rsid w:val="00B116AA"/>
    <w:rsid w:val="00B11732"/>
    <w:rsid w:val="00B11758"/>
    <w:rsid w:val="00B1176D"/>
    <w:rsid w:val="00B11911"/>
    <w:rsid w:val="00B11A21"/>
    <w:rsid w:val="00B11A87"/>
    <w:rsid w:val="00B11B48"/>
    <w:rsid w:val="00B11CF9"/>
    <w:rsid w:val="00B1244D"/>
    <w:rsid w:val="00B12757"/>
    <w:rsid w:val="00B128C7"/>
    <w:rsid w:val="00B128CA"/>
    <w:rsid w:val="00B129DC"/>
    <w:rsid w:val="00B12B90"/>
    <w:rsid w:val="00B12BF5"/>
    <w:rsid w:val="00B13253"/>
    <w:rsid w:val="00B132B7"/>
    <w:rsid w:val="00B13529"/>
    <w:rsid w:val="00B135C6"/>
    <w:rsid w:val="00B1360C"/>
    <w:rsid w:val="00B137B3"/>
    <w:rsid w:val="00B13A37"/>
    <w:rsid w:val="00B13B82"/>
    <w:rsid w:val="00B13D53"/>
    <w:rsid w:val="00B13DC1"/>
    <w:rsid w:val="00B1403D"/>
    <w:rsid w:val="00B14384"/>
    <w:rsid w:val="00B144AB"/>
    <w:rsid w:val="00B145F7"/>
    <w:rsid w:val="00B1476B"/>
    <w:rsid w:val="00B1487B"/>
    <w:rsid w:val="00B14C65"/>
    <w:rsid w:val="00B1510C"/>
    <w:rsid w:val="00B1540B"/>
    <w:rsid w:val="00B15511"/>
    <w:rsid w:val="00B15C3A"/>
    <w:rsid w:val="00B15C43"/>
    <w:rsid w:val="00B15C8E"/>
    <w:rsid w:val="00B15CC2"/>
    <w:rsid w:val="00B15CED"/>
    <w:rsid w:val="00B15E0B"/>
    <w:rsid w:val="00B15E59"/>
    <w:rsid w:val="00B15FA9"/>
    <w:rsid w:val="00B15FCA"/>
    <w:rsid w:val="00B15FDA"/>
    <w:rsid w:val="00B16071"/>
    <w:rsid w:val="00B161A1"/>
    <w:rsid w:val="00B162D1"/>
    <w:rsid w:val="00B165E4"/>
    <w:rsid w:val="00B16753"/>
    <w:rsid w:val="00B167E9"/>
    <w:rsid w:val="00B16B50"/>
    <w:rsid w:val="00B16CFB"/>
    <w:rsid w:val="00B16FAB"/>
    <w:rsid w:val="00B16FC9"/>
    <w:rsid w:val="00B170EE"/>
    <w:rsid w:val="00B17252"/>
    <w:rsid w:val="00B174D4"/>
    <w:rsid w:val="00B17604"/>
    <w:rsid w:val="00B177BC"/>
    <w:rsid w:val="00B17816"/>
    <w:rsid w:val="00B17884"/>
    <w:rsid w:val="00B1788C"/>
    <w:rsid w:val="00B17E4C"/>
    <w:rsid w:val="00B20580"/>
    <w:rsid w:val="00B2064E"/>
    <w:rsid w:val="00B2065B"/>
    <w:rsid w:val="00B206CE"/>
    <w:rsid w:val="00B2077A"/>
    <w:rsid w:val="00B207AB"/>
    <w:rsid w:val="00B2099F"/>
    <w:rsid w:val="00B20A3E"/>
    <w:rsid w:val="00B20A4F"/>
    <w:rsid w:val="00B20DEE"/>
    <w:rsid w:val="00B20E07"/>
    <w:rsid w:val="00B20E23"/>
    <w:rsid w:val="00B212D9"/>
    <w:rsid w:val="00B21695"/>
    <w:rsid w:val="00B21A29"/>
    <w:rsid w:val="00B21C4C"/>
    <w:rsid w:val="00B21E9B"/>
    <w:rsid w:val="00B21EC0"/>
    <w:rsid w:val="00B21F2C"/>
    <w:rsid w:val="00B22085"/>
    <w:rsid w:val="00B22090"/>
    <w:rsid w:val="00B2223B"/>
    <w:rsid w:val="00B22543"/>
    <w:rsid w:val="00B229DE"/>
    <w:rsid w:val="00B22AAB"/>
    <w:rsid w:val="00B2330D"/>
    <w:rsid w:val="00B23388"/>
    <w:rsid w:val="00B2355E"/>
    <w:rsid w:val="00B2360A"/>
    <w:rsid w:val="00B23755"/>
    <w:rsid w:val="00B2388E"/>
    <w:rsid w:val="00B239DE"/>
    <w:rsid w:val="00B239FE"/>
    <w:rsid w:val="00B23BFE"/>
    <w:rsid w:val="00B23D26"/>
    <w:rsid w:val="00B23F79"/>
    <w:rsid w:val="00B24173"/>
    <w:rsid w:val="00B24307"/>
    <w:rsid w:val="00B244BA"/>
    <w:rsid w:val="00B244FD"/>
    <w:rsid w:val="00B2456B"/>
    <w:rsid w:val="00B24819"/>
    <w:rsid w:val="00B2487D"/>
    <w:rsid w:val="00B24ACE"/>
    <w:rsid w:val="00B24C87"/>
    <w:rsid w:val="00B24DAB"/>
    <w:rsid w:val="00B24EE9"/>
    <w:rsid w:val="00B25440"/>
    <w:rsid w:val="00B2544B"/>
    <w:rsid w:val="00B25789"/>
    <w:rsid w:val="00B258FC"/>
    <w:rsid w:val="00B25AB6"/>
    <w:rsid w:val="00B25CAD"/>
    <w:rsid w:val="00B25EA0"/>
    <w:rsid w:val="00B26020"/>
    <w:rsid w:val="00B2625B"/>
    <w:rsid w:val="00B2647A"/>
    <w:rsid w:val="00B26496"/>
    <w:rsid w:val="00B26810"/>
    <w:rsid w:val="00B26A31"/>
    <w:rsid w:val="00B26D19"/>
    <w:rsid w:val="00B26D74"/>
    <w:rsid w:val="00B26E48"/>
    <w:rsid w:val="00B27073"/>
    <w:rsid w:val="00B27096"/>
    <w:rsid w:val="00B27141"/>
    <w:rsid w:val="00B273A8"/>
    <w:rsid w:val="00B27435"/>
    <w:rsid w:val="00B2743B"/>
    <w:rsid w:val="00B27499"/>
    <w:rsid w:val="00B27571"/>
    <w:rsid w:val="00B275A0"/>
    <w:rsid w:val="00B2771C"/>
    <w:rsid w:val="00B2797A"/>
    <w:rsid w:val="00B27A64"/>
    <w:rsid w:val="00B27D05"/>
    <w:rsid w:val="00B27D5F"/>
    <w:rsid w:val="00B27DC0"/>
    <w:rsid w:val="00B27F41"/>
    <w:rsid w:val="00B305DB"/>
    <w:rsid w:val="00B307AC"/>
    <w:rsid w:val="00B307E8"/>
    <w:rsid w:val="00B309D6"/>
    <w:rsid w:val="00B30A9D"/>
    <w:rsid w:val="00B30CAB"/>
    <w:rsid w:val="00B30D03"/>
    <w:rsid w:val="00B30DC6"/>
    <w:rsid w:val="00B30EBA"/>
    <w:rsid w:val="00B30FE9"/>
    <w:rsid w:val="00B31192"/>
    <w:rsid w:val="00B3147B"/>
    <w:rsid w:val="00B31505"/>
    <w:rsid w:val="00B315A2"/>
    <w:rsid w:val="00B315E6"/>
    <w:rsid w:val="00B31633"/>
    <w:rsid w:val="00B316A7"/>
    <w:rsid w:val="00B31F54"/>
    <w:rsid w:val="00B31F76"/>
    <w:rsid w:val="00B321C8"/>
    <w:rsid w:val="00B32247"/>
    <w:rsid w:val="00B32411"/>
    <w:rsid w:val="00B325D2"/>
    <w:rsid w:val="00B3268B"/>
    <w:rsid w:val="00B32852"/>
    <w:rsid w:val="00B32AC8"/>
    <w:rsid w:val="00B32B34"/>
    <w:rsid w:val="00B32B68"/>
    <w:rsid w:val="00B32BD3"/>
    <w:rsid w:val="00B32C0B"/>
    <w:rsid w:val="00B32EB5"/>
    <w:rsid w:val="00B33172"/>
    <w:rsid w:val="00B33283"/>
    <w:rsid w:val="00B33593"/>
    <w:rsid w:val="00B33A6B"/>
    <w:rsid w:val="00B33BEC"/>
    <w:rsid w:val="00B33CE3"/>
    <w:rsid w:val="00B33D25"/>
    <w:rsid w:val="00B33E24"/>
    <w:rsid w:val="00B341E1"/>
    <w:rsid w:val="00B346CA"/>
    <w:rsid w:val="00B348D0"/>
    <w:rsid w:val="00B349B9"/>
    <w:rsid w:val="00B349D5"/>
    <w:rsid w:val="00B34B23"/>
    <w:rsid w:val="00B34B4D"/>
    <w:rsid w:val="00B34BBE"/>
    <w:rsid w:val="00B34DC9"/>
    <w:rsid w:val="00B34E1D"/>
    <w:rsid w:val="00B34EC2"/>
    <w:rsid w:val="00B34F7F"/>
    <w:rsid w:val="00B3516E"/>
    <w:rsid w:val="00B352EA"/>
    <w:rsid w:val="00B356D6"/>
    <w:rsid w:val="00B358A6"/>
    <w:rsid w:val="00B35902"/>
    <w:rsid w:val="00B3590B"/>
    <w:rsid w:val="00B35A2D"/>
    <w:rsid w:val="00B35C9E"/>
    <w:rsid w:val="00B35ECD"/>
    <w:rsid w:val="00B36235"/>
    <w:rsid w:val="00B36251"/>
    <w:rsid w:val="00B362C9"/>
    <w:rsid w:val="00B3636C"/>
    <w:rsid w:val="00B363AC"/>
    <w:rsid w:val="00B3643A"/>
    <w:rsid w:val="00B365A5"/>
    <w:rsid w:val="00B366B3"/>
    <w:rsid w:val="00B36817"/>
    <w:rsid w:val="00B36963"/>
    <w:rsid w:val="00B36C20"/>
    <w:rsid w:val="00B36C30"/>
    <w:rsid w:val="00B36C82"/>
    <w:rsid w:val="00B36E6D"/>
    <w:rsid w:val="00B36F45"/>
    <w:rsid w:val="00B36FD5"/>
    <w:rsid w:val="00B370C3"/>
    <w:rsid w:val="00B3786B"/>
    <w:rsid w:val="00B37ADC"/>
    <w:rsid w:val="00B37AE1"/>
    <w:rsid w:val="00B37E5C"/>
    <w:rsid w:val="00B37FF1"/>
    <w:rsid w:val="00B4035C"/>
    <w:rsid w:val="00B40389"/>
    <w:rsid w:val="00B404A8"/>
    <w:rsid w:val="00B40750"/>
    <w:rsid w:val="00B40805"/>
    <w:rsid w:val="00B40904"/>
    <w:rsid w:val="00B40DE5"/>
    <w:rsid w:val="00B40E87"/>
    <w:rsid w:val="00B41685"/>
    <w:rsid w:val="00B416C9"/>
    <w:rsid w:val="00B417E8"/>
    <w:rsid w:val="00B41C15"/>
    <w:rsid w:val="00B41C25"/>
    <w:rsid w:val="00B41DC5"/>
    <w:rsid w:val="00B41F06"/>
    <w:rsid w:val="00B42255"/>
    <w:rsid w:val="00B422CB"/>
    <w:rsid w:val="00B423E5"/>
    <w:rsid w:val="00B4276E"/>
    <w:rsid w:val="00B42A59"/>
    <w:rsid w:val="00B42BAA"/>
    <w:rsid w:val="00B42C88"/>
    <w:rsid w:val="00B42D47"/>
    <w:rsid w:val="00B42DB8"/>
    <w:rsid w:val="00B42E0D"/>
    <w:rsid w:val="00B42E70"/>
    <w:rsid w:val="00B42F6F"/>
    <w:rsid w:val="00B4381B"/>
    <w:rsid w:val="00B43863"/>
    <w:rsid w:val="00B439A6"/>
    <w:rsid w:val="00B43DE1"/>
    <w:rsid w:val="00B43F77"/>
    <w:rsid w:val="00B441CA"/>
    <w:rsid w:val="00B4433D"/>
    <w:rsid w:val="00B44831"/>
    <w:rsid w:val="00B448BF"/>
    <w:rsid w:val="00B44968"/>
    <w:rsid w:val="00B44A1F"/>
    <w:rsid w:val="00B44C83"/>
    <w:rsid w:val="00B44D37"/>
    <w:rsid w:val="00B44D38"/>
    <w:rsid w:val="00B44E08"/>
    <w:rsid w:val="00B44F77"/>
    <w:rsid w:val="00B45034"/>
    <w:rsid w:val="00B452F4"/>
    <w:rsid w:val="00B453F2"/>
    <w:rsid w:val="00B456A3"/>
    <w:rsid w:val="00B45702"/>
    <w:rsid w:val="00B45740"/>
    <w:rsid w:val="00B45760"/>
    <w:rsid w:val="00B458BD"/>
    <w:rsid w:val="00B459A3"/>
    <w:rsid w:val="00B45AF8"/>
    <w:rsid w:val="00B45FFB"/>
    <w:rsid w:val="00B46001"/>
    <w:rsid w:val="00B46059"/>
    <w:rsid w:val="00B46206"/>
    <w:rsid w:val="00B46691"/>
    <w:rsid w:val="00B466FA"/>
    <w:rsid w:val="00B4685E"/>
    <w:rsid w:val="00B469C5"/>
    <w:rsid w:val="00B46A64"/>
    <w:rsid w:val="00B46BFB"/>
    <w:rsid w:val="00B46CFC"/>
    <w:rsid w:val="00B47018"/>
    <w:rsid w:val="00B47082"/>
    <w:rsid w:val="00B47153"/>
    <w:rsid w:val="00B473D0"/>
    <w:rsid w:val="00B47446"/>
    <w:rsid w:val="00B47751"/>
    <w:rsid w:val="00B478B8"/>
    <w:rsid w:val="00B479E3"/>
    <w:rsid w:val="00B47ABF"/>
    <w:rsid w:val="00B47B1E"/>
    <w:rsid w:val="00B47CBC"/>
    <w:rsid w:val="00B47E64"/>
    <w:rsid w:val="00B47ECA"/>
    <w:rsid w:val="00B5009B"/>
    <w:rsid w:val="00B501A4"/>
    <w:rsid w:val="00B501BF"/>
    <w:rsid w:val="00B5036D"/>
    <w:rsid w:val="00B503F8"/>
    <w:rsid w:val="00B506C8"/>
    <w:rsid w:val="00B507B5"/>
    <w:rsid w:val="00B50984"/>
    <w:rsid w:val="00B50B25"/>
    <w:rsid w:val="00B50C87"/>
    <w:rsid w:val="00B50D13"/>
    <w:rsid w:val="00B50D54"/>
    <w:rsid w:val="00B50DFE"/>
    <w:rsid w:val="00B50E6C"/>
    <w:rsid w:val="00B51008"/>
    <w:rsid w:val="00B511CF"/>
    <w:rsid w:val="00B51287"/>
    <w:rsid w:val="00B514E1"/>
    <w:rsid w:val="00B51500"/>
    <w:rsid w:val="00B5153F"/>
    <w:rsid w:val="00B5192D"/>
    <w:rsid w:val="00B51986"/>
    <w:rsid w:val="00B52323"/>
    <w:rsid w:val="00B523E2"/>
    <w:rsid w:val="00B5241F"/>
    <w:rsid w:val="00B5244C"/>
    <w:rsid w:val="00B525E3"/>
    <w:rsid w:val="00B526FC"/>
    <w:rsid w:val="00B5287E"/>
    <w:rsid w:val="00B52938"/>
    <w:rsid w:val="00B52A36"/>
    <w:rsid w:val="00B52AC6"/>
    <w:rsid w:val="00B52C03"/>
    <w:rsid w:val="00B52D28"/>
    <w:rsid w:val="00B52EC7"/>
    <w:rsid w:val="00B53060"/>
    <w:rsid w:val="00B53160"/>
    <w:rsid w:val="00B533D6"/>
    <w:rsid w:val="00B533E7"/>
    <w:rsid w:val="00B53690"/>
    <w:rsid w:val="00B536B3"/>
    <w:rsid w:val="00B5399E"/>
    <w:rsid w:val="00B53A47"/>
    <w:rsid w:val="00B53A7B"/>
    <w:rsid w:val="00B53B53"/>
    <w:rsid w:val="00B53C2B"/>
    <w:rsid w:val="00B53C4E"/>
    <w:rsid w:val="00B53CAA"/>
    <w:rsid w:val="00B53CC8"/>
    <w:rsid w:val="00B53D18"/>
    <w:rsid w:val="00B53DAF"/>
    <w:rsid w:val="00B53E96"/>
    <w:rsid w:val="00B53F5E"/>
    <w:rsid w:val="00B54C1F"/>
    <w:rsid w:val="00B54C4B"/>
    <w:rsid w:val="00B54E59"/>
    <w:rsid w:val="00B551B1"/>
    <w:rsid w:val="00B55341"/>
    <w:rsid w:val="00B5550A"/>
    <w:rsid w:val="00B55623"/>
    <w:rsid w:val="00B558BB"/>
    <w:rsid w:val="00B55A8C"/>
    <w:rsid w:val="00B55F10"/>
    <w:rsid w:val="00B5603A"/>
    <w:rsid w:val="00B56990"/>
    <w:rsid w:val="00B56AE3"/>
    <w:rsid w:val="00B56BAB"/>
    <w:rsid w:val="00B56D75"/>
    <w:rsid w:val="00B57065"/>
    <w:rsid w:val="00B57294"/>
    <w:rsid w:val="00B575CC"/>
    <w:rsid w:val="00B57734"/>
    <w:rsid w:val="00B577FC"/>
    <w:rsid w:val="00B579C5"/>
    <w:rsid w:val="00B60040"/>
    <w:rsid w:val="00B60185"/>
    <w:rsid w:val="00B60381"/>
    <w:rsid w:val="00B60408"/>
    <w:rsid w:val="00B60429"/>
    <w:rsid w:val="00B604D2"/>
    <w:rsid w:val="00B608B9"/>
    <w:rsid w:val="00B608CB"/>
    <w:rsid w:val="00B60989"/>
    <w:rsid w:val="00B609FB"/>
    <w:rsid w:val="00B60AE4"/>
    <w:rsid w:val="00B60B1D"/>
    <w:rsid w:val="00B60B54"/>
    <w:rsid w:val="00B60CBF"/>
    <w:rsid w:val="00B60D58"/>
    <w:rsid w:val="00B60D7E"/>
    <w:rsid w:val="00B61136"/>
    <w:rsid w:val="00B6146D"/>
    <w:rsid w:val="00B61596"/>
    <w:rsid w:val="00B6160B"/>
    <w:rsid w:val="00B616EA"/>
    <w:rsid w:val="00B61858"/>
    <w:rsid w:val="00B61AEC"/>
    <w:rsid w:val="00B61D24"/>
    <w:rsid w:val="00B61EB1"/>
    <w:rsid w:val="00B61EB7"/>
    <w:rsid w:val="00B61F04"/>
    <w:rsid w:val="00B6203B"/>
    <w:rsid w:val="00B621E8"/>
    <w:rsid w:val="00B6225C"/>
    <w:rsid w:val="00B624D5"/>
    <w:rsid w:val="00B6290B"/>
    <w:rsid w:val="00B629B7"/>
    <w:rsid w:val="00B62D4D"/>
    <w:rsid w:val="00B62E39"/>
    <w:rsid w:val="00B633C5"/>
    <w:rsid w:val="00B63452"/>
    <w:rsid w:val="00B63764"/>
    <w:rsid w:val="00B63929"/>
    <w:rsid w:val="00B6394D"/>
    <w:rsid w:val="00B63952"/>
    <w:rsid w:val="00B63C5C"/>
    <w:rsid w:val="00B63C73"/>
    <w:rsid w:val="00B63CB2"/>
    <w:rsid w:val="00B63FC3"/>
    <w:rsid w:val="00B64078"/>
    <w:rsid w:val="00B640D2"/>
    <w:rsid w:val="00B64444"/>
    <w:rsid w:val="00B6445C"/>
    <w:rsid w:val="00B644F4"/>
    <w:rsid w:val="00B645E6"/>
    <w:rsid w:val="00B6479E"/>
    <w:rsid w:val="00B64814"/>
    <w:rsid w:val="00B64A5B"/>
    <w:rsid w:val="00B64B43"/>
    <w:rsid w:val="00B64D79"/>
    <w:rsid w:val="00B651D6"/>
    <w:rsid w:val="00B65280"/>
    <w:rsid w:val="00B65336"/>
    <w:rsid w:val="00B6549C"/>
    <w:rsid w:val="00B65571"/>
    <w:rsid w:val="00B656E4"/>
    <w:rsid w:val="00B6574C"/>
    <w:rsid w:val="00B659F1"/>
    <w:rsid w:val="00B65BF7"/>
    <w:rsid w:val="00B6606E"/>
    <w:rsid w:val="00B6646B"/>
    <w:rsid w:val="00B665B5"/>
    <w:rsid w:val="00B66920"/>
    <w:rsid w:val="00B669ED"/>
    <w:rsid w:val="00B66CFE"/>
    <w:rsid w:val="00B66DD3"/>
    <w:rsid w:val="00B67115"/>
    <w:rsid w:val="00B6718F"/>
    <w:rsid w:val="00B6733A"/>
    <w:rsid w:val="00B67361"/>
    <w:rsid w:val="00B673F5"/>
    <w:rsid w:val="00B67409"/>
    <w:rsid w:val="00B674F3"/>
    <w:rsid w:val="00B67558"/>
    <w:rsid w:val="00B67795"/>
    <w:rsid w:val="00B67A47"/>
    <w:rsid w:val="00B67AA5"/>
    <w:rsid w:val="00B67AC2"/>
    <w:rsid w:val="00B67CB9"/>
    <w:rsid w:val="00B67D7D"/>
    <w:rsid w:val="00B70043"/>
    <w:rsid w:val="00B70082"/>
    <w:rsid w:val="00B70171"/>
    <w:rsid w:val="00B701D7"/>
    <w:rsid w:val="00B70245"/>
    <w:rsid w:val="00B7052C"/>
    <w:rsid w:val="00B70712"/>
    <w:rsid w:val="00B70805"/>
    <w:rsid w:val="00B70837"/>
    <w:rsid w:val="00B708DE"/>
    <w:rsid w:val="00B7099E"/>
    <w:rsid w:val="00B70AB1"/>
    <w:rsid w:val="00B70DA2"/>
    <w:rsid w:val="00B70E17"/>
    <w:rsid w:val="00B71277"/>
    <w:rsid w:val="00B71329"/>
    <w:rsid w:val="00B7136E"/>
    <w:rsid w:val="00B713DD"/>
    <w:rsid w:val="00B7167F"/>
    <w:rsid w:val="00B7175A"/>
    <w:rsid w:val="00B717F3"/>
    <w:rsid w:val="00B7180C"/>
    <w:rsid w:val="00B71C2D"/>
    <w:rsid w:val="00B71CC7"/>
    <w:rsid w:val="00B71CCB"/>
    <w:rsid w:val="00B71E71"/>
    <w:rsid w:val="00B72050"/>
    <w:rsid w:val="00B720E0"/>
    <w:rsid w:val="00B723DD"/>
    <w:rsid w:val="00B7240B"/>
    <w:rsid w:val="00B724C8"/>
    <w:rsid w:val="00B724FE"/>
    <w:rsid w:val="00B72536"/>
    <w:rsid w:val="00B7279E"/>
    <w:rsid w:val="00B72CA5"/>
    <w:rsid w:val="00B72CA6"/>
    <w:rsid w:val="00B72CEF"/>
    <w:rsid w:val="00B72D0D"/>
    <w:rsid w:val="00B72DBF"/>
    <w:rsid w:val="00B73238"/>
    <w:rsid w:val="00B7328E"/>
    <w:rsid w:val="00B7345E"/>
    <w:rsid w:val="00B73A1C"/>
    <w:rsid w:val="00B73CCB"/>
    <w:rsid w:val="00B73CF9"/>
    <w:rsid w:val="00B73FEE"/>
    <w:rsid w:val="00B740B6"/>
    <w:rsid w:val="00B741CA"/>
    <w:rsid w:val="00B7430C"/>
    <w:rsid w:val="00B74347"/>
    <w:rsid w:val="00B744D2"/>
    <w:rsid w:val="00B7450B"/>
    <w:rsid w:val="00B746CF"/>
    <w:rsid w:val="00B7483B"/>
    <w:rsid w:val="00B74AB9"/>
    <w:rsid w:val="00B74AD1"/>
    <w:rsid w:val="00B74DFE"/>
    <w:rsid w:val="00B74F95"/>
    <w:rsid w:val="00B74F97"/>
    <w:rsid w:val="00B74FE6"/>
    <w:rsid w:val="00B750C9"/>
    <w:rsid w:val="00B7521E"/>
    <w:rsid w:val="00B7550B"/>
    <w:rsid w:val="00B756D4"/>
    <w:rsid w:val="00B7582E"/>
    <w:rsid w:val="00B75AAF"/>
    <w:rsid w:val="00B75B00"/>
    <w:rsid w:val="00B75B41"/>
    <w:rsid w:val="00B75D53"/>
    <w:rsid w:val="00B75FDE"/>
    <w:rsid w:val="00B76035"/>
    <w:rsid w:val="00B76128"/>
    <w:rsid w:val="00B76226"/>
    <w:rsid w:val="00B76467"/>
    <w:rsid w:val="00B764C4"/>
    <w:rsid w:val="00B764DF"/>
    <w:rsid w:val="00B76502"/>
    <w:rsid w:val="00B76673"/>
    <w:rsid w:val="00B766C9"/>
    <w:rsid w:val="00B7695F"/>
    <w:rsid w:val="00B7699E"/>
    <w:rsid w:val="00B76A8F"/>
    <w:rsid w:val="00B76C22"/>
    <w:rsid w:val="00B76C9C"/>
    <w:rsid w:val="00B76D1C"/>
    <w:rsid w:val="00B76D9C"/>
    <w:rsid w:val="00B773A6"/>
    <w:rsid w:val="00B77542"/>
    <w:rsid w:val="00B777DD"/>
    <w:rsid w:val="00B7781D"/>
    <w:rsid w:val="00B778F9"/>
    <w:rsid w:val="00B779AF"/>
    <w:rsid w:val="00B77A77"/>
    <w:rsid w:val="00B77BF9"/>
    <w:rsid w:val="00B77C1E"/>
    <w:rsid w:val="00B77C93"/>
    <w:rsid w:val="00B77D1D"/>
    <w:rsid w:val="00B77DB4"/>
    <w:rsid w:val="00B8002D"/>
    <w:rsid w:val="00B800A5"/>
    <w:rsid w:val="00B8010F"/>
    <w:rsid w:val="00B80199"/>
    <w:rsid w:val="00B802A9"/>
    <w:rsid w:val="00B802B1"/>
    <w:rsid w:val="00B80504"/>
    <w:rsid w:val="00B80506"/>
    <w:rsid w:val="00B805D6"/>
    <w:rsid w:val="00B80A9B"/>
    <w:rsid w:val="00B80B31"/>
    <w:rsid w:val="00B80B6D"/>
    <w:rsid w:val="00B80DA3"/>
    <w:rsid w:val="00B80EC6"/>
    <w:rsid w:val="00B80FD6"/>
    <w:rsid w:val="00B81129"/>
    <w:rsid w:val="00B813A7"/>
    <w:rsid w:val="00B81420"/>
    <w:rsid w:val="00B81474"/>
    <w:rsid w:val="00B81493"/>
    <w:rsid w:val="00B81591"/>
    <w:rsid w:val="00B81734"/>
    <w:rsid w:val="00B81870"/>
    <w:rsid w:val="00B818F4"/>
    <w:rsid w:val="00B81C04"/>
    <w:rsid w:val="00B81D15"/>
    <w:rsid w:val="00B81F14"/>
    <w:rsid w:val="00B82030"/>
    <w:rsid w:val="00B825F6"/>
    <w:rsid w:val="00B8260E"/>
    <w:rsid w:val="00B82615"/>
    <w:rsid w:val="00B828EA"/>
    <w:rsid w:val="00B8297C"/>
    <w:rsid w:val="00B82ACF"/>
    <w:rsid w:val="00B82CFA"/>
    <w:rsid w:val="00B82D7A"/>
    <w:rsid w:val="00B83040"/>
    <w:rsid w:val="00B8345D"/>
    <w:rsid w:val="00B834EA"/>
    <w:rsid w:val="00B835E6"/>
    <w:rsid w:val="00B83852"/>
    <w:rsid w:val="00B83AA7"/>
    <w:rsid w:val="00B83B36"/>
    <w:rsid w:val="00B83B37"/>
    <w:rsid w:val="00B83C7C"/>
    <w:rsid w:val="00B83C91"/>
    <w:rsid w:val="00B83CCA"/>
    <w:rsid w:val="00B83CF3"/>
    <w:rsid w:val="00B83D4E"/>
    <w:rsid w:val="00B840BB"/>
    <w:rsid w:val="00B8438D"/>
    <w:rsid w:val="00B84443"/>
    <w:rsid w:val="00B84492"/>
    <w:rsid w:val="00B8453D"/>
    <w:rsid w:val="00B845CB"/>
    <w:rsid w:val="00B8475D"/>
    <w:rsid w:val="00B84BDB"/>
    <w:rsid w:val="00B84C1C"/>
    <w:rsid w:val="00B84DF5"/>
    <w:rsid w:val="00B84F05"/>
    <w:rsid w:val="00B84F24"/>
    <w:rsid w:val="00B84F8B"/>
    <w:rsid w:val="00B84FA7"/>
    <w:rsid w:val="00B84FC4"/>
    <w:rsid w:val="00B85132"/>
    <w:rsid w:val="00B851F6"/>
    <w:rsid w:val="00B85715"/>
    <w:rsid w:val="00B85772"/>
    <w:rsid w:val="00B857A4"/>
    <w:rsid w:val="00B85C9D"/>
    <w:rsid w:val="00B85DDC"/>
    <w:rsid w:val="00B85E7D"/>
    <w:rsid w:val="00B86098"/>
    <w:rsid w:val="00B865C1"/>
    <w:rsid w:val="00B86708"/>
    <w:rsid w:val="00B86A69"/>
    <w:rsid w:val="00B86AF3"/>
    <w:rsid w:val="00B87289"/>
    <w:rsid w:val="00B8744C"/>
    <w:rsid w:val="00B875A7"/>
    <w:rsid w:val="00B8769C"/>
    <w:rsid w:val="00B879CA"/>
    <w:rsid w:val="00B87BFF"/>
    <w:rsid w:val="00B87CAA"/>
    <w:rsid w:val="00B87D30"/>
    <w:rsid w:val="00B903D9"/>
    <w:rsid w:val="00B905DA"/>
    <w:rsid w:val="00B90644"/>
    <w:rsid w:val="00B906EB"/>
    <w:rsid w:val="00B910A2"/>
    <w:rsid w:val="00B91571"/>
    <w:rsid w:val="00B91822"/>
    <w:rsid w:val="00B9183B"/>
    <w:rsid w:val="00B91AB2"/>
    <w:rsid w:val="00B91DE6"/>
    <w:rsid w:val="00B9255A"/>
    <w:rsid w:val="00B926E0"/>
    <w:rsid w:val="00B928F1"/>
    <w:rsid w:val="00B92C88"/>
    <w:rsid w:val="00B9342F"/>
    <w:rsid w:val="00B9370B"/>
    <w:rsid w:val="00B93BB0"/>
    <w:rsid w:val="00B93FC4"/>
    <w:rsid w:val="00B9418D"/>
    <w:rsid w:val="00B942D8"/>
    <w:rsid w:val="00B94342"/>
    <w:rsid w:val="00B945BE"/>
    <w:rsid w:val="00B9469A"/>
    <w:rsid w:val="00B94820"/>
    <w:rsid w:val="00B94A23"/>
    <w:rsid w:val="00B94AC2"/>
    <w:rsid w:val="00B94B2D"/>
    <w:rsid w:val="00B94CF5"/>
    <w:rsid w:val="00B95067"/>
    <w:rsid w:val="00B95089"/>
    <w:rsid w:val="00B951D0"/>
    <w:rsid w:val="00B95391"/>
    <w:rsid w:val="00B9540C"/>
    <w:rsid w:val="00B95650"/>
    <w:rsid w:val="00B95975"/>
    <w:rsid w:val="00B95C50"/>
    <w:rsid w:val="00B95C51"/>
    <w:rsid w:val="00B95DFB"/>
    <w:rsid w:val="00B960ED"/>
    <w:rsid w:val="00B961CE"/>
    <w:rsid w:val="00B9641F"/>
    <w:rsid w:val="00B96434"/>
    <w:rsid w:val="00B96460"/>
    <w:rsid w:val="00B96489"/>
    <w:rsid w:val="00B964FE"/>
    <w:rsid w:val="00B96741"/>
    <w:rsid w:val="00B9680A"/>
    <w:rsid w:val="00B96BA8"/>
    <w:rsid w:val="00B96C06"/>
    <w:rsid w:val="00B96E26"/>
    <w:rsid w:val="00B96FC4"/>
    <w:rsid w:val="00B96FCC"/>
    <w:rsid w:val="00B972A9"/>
    <w:rsid w:val="00B972D4"/>
    <w:rsid w:val="00B97518"/>
    <w:rsid w:val="00B975BC"/>
    <w:rsid w:val="00B975C4"/>
    <w:rsid w:val="00B97716"/>
    <w:rsid w:val="00B97721"/>
    <w:rsid w:val="00B978AF"/>
    <w:rsid w:val="00B97913"/>
    <w:rsid w:val="00B9793D"/>
    <w:rsid w:val="00B97BF1"/>
    <w:rsid w:val="00B97C51"/>
    <w:rsid w:val="00B97E22"/>
    <w:rsid w:val="00B97F01"/>
    <w:rsid w:val="00B97F10"/>
    <w:rsid w:val="00BA00AD"/>
    <w:rsid w:val="00BA0124"/>
    <w:rsid w:val="00BA019C"/>
    <w:rsid w:val="00BA0295"/>
    <w:rsid w:val="00BA048B"/>
    <w:rsid w:val="00BA06BE"/>
    <w:rsid w:val="00BA09E2"/>
    <w:rsid w:val="00BA0BC5"/>
    <w:rsid w:val="00BA0D62"/>
    <w:rsid w:val="00BA11D8"/>
    <w:rsid w:val="00BA12C1"/>
    <w:rsid w:val="00BA12C2"/>
    <w:rsid w:val="00BA1334"/>
    <w:rsid w:val="00BA1423"/>
    <w:rsid w:val="00BA1A16"/>
    <w:rsid w:val="00BA1CAE"/>
    <w:rsid w:val="00BA1F27"/>
    <w:rsid w:val="00BA2133"/>
    <w:rsid w:val="00BA220A"/>
    <w:rsid w:val="00BA2502"/>
    <w:rsid w:val="00BA25E5"/>
    <w:rsid w:val="00BA2682"/>
    <w:rsid w:val="00BA2713"/>
    <w:rsid w:val="00BA2735"/>
    <w:rsid w:val="00BA2AEB"/>
    <w:rsid w:val="00BA2DA5"/>
    <w:rsid w:val="00BA2F26"/>
    <w:rsid w:val="00BA32A2"/>
    <w:rsid w:val="00BA32E7"/>
    <w:rsid w:val="00BA35B9"/>
    <w:rsid w:val="00BA36D7"/>
    <w:rsid w:val="00BA36ED"/>
    <w:rsid w:val="00BA39A7"/>
    <w:rsid w:val="00BA39B6"/>
    <w:rsid w:val="00BA39D1"/>
    <w:rsid w:val="00BA40C9"/>
    <w:rsid w:val="00BA40D5"/>
    <w:rsid w:val="00BA44CE"/>
    <w:rsid w:val="00BA4640"/>
    <w:rsid w:val="00BA4651"/>
    <w:rsid w:val="00BA48C5"/>
    <w:rsid w:val="00BA4A7E"/>
    <w:rsid w:val="00BA4B55"/>
    <w:rsid w:val="00BA4D4A"/>
    <w:rsid w:val="00BA4D51"/>
    <w:rsid w:val="00BA5373"/>
    <w:rsid w:val="00BA539C"/>
    <w:rsid w:val="00BA546F"/>
    <w:rsid w:val="00BA54D6"/>
    <w:rsid w:val="00BA57FB"/>
    <w:rsid w:val="00BA59DC"/>
    <w:rsid w:val="00BA5D8C"/>
    <w:rsid w:val="00BA6276"/>
    <w:rsid w:val="00BA63ED"/>
    <w:rsid w:val="00BA66DC"/>
    <w:rsid w:val="00BA6840"/>
    <w:rsid w:val="00BA6961"/>
    <w:rsid w:val="00BA6A8E"/>
    <w:rsid w:val="00BA6B8A"/>
    <w:rsid w:val="00BA6C9E"/>
    <w:rsid w:val="00BA6CB8"/>
    <w:rsid w:val="00BA6E5F"/>
    <w:rsid w:val="00BA6EAA"/>
    <w:rsid w:val="00BA6F92"/>
    <w:rsid w:val="00BA6FE6"/>
    <w:rsid w:val="00BA70E2"/>
    <w:rsid w:val="00BA725D"/>
    <w:rsid w:val="00BA7288"/>
    <w:rsid w:val="00BA731C"/>
    <w:rsid w:val="00BA740C"/>
    <w:rsid w:val="00BA75CE"/>
    <w:rsid w:val="00BA7838"/>
    <w:rsid w:val="00BA7AA8"/>
    <w:rsid w:val="00BA7C8B"/>
    <w:rsid w:val="00BA7E5F"/>
    <w:rsid w:val="00BB0325"/>
    <w:rsid w:val="00BB0402"/>
    <w:rsid w:val="00BB060F"/>
    <w:rsid w:val="00BB078A"/>
    <w:rsid w:val="00BB07BA"/>
    <w:rsid w:val="00BB08FD"/>
    <w:rsid w:val="00BB099F"/>
    <w:rsid w:val="00BB0A1F"/>
    <w:rsid w:val="00BB0B95"/>
    <w:rsid w:val="00BB0BDC"/>
    <w:rsid w:val="00BB0F29"/>
    <w:rsid w:val="00BB12AE"/>
    <w:rsid w:val="00BB165F"/>
    <w:rsid w:val="00BB1677"/>
    <w:rsid w:val="00BB16A1"/>
    <w:rsid w:val="00BB16B6"/>
    <w:rsid w:val="00BB17E0"/>
    <w:rsid w:val="00BB1BB8"/>
    <w:rsid w:val="00BB1CA6"/>
    <w:rsid w:val="00BB1DA6"/>
    <w:rsid w:val="00BB1E1D"/>
    <w:rsid w:val="00BB1E27"/>
    <w:rsid w:val="00BB206C"/>
    <w:rsid w:val="00BB235C"/>
    <w:rsid w:val="00BB2407"/>
    <w:rsid w:val="00BB261B"/>
    <w:rsid w:val="00BB28A2"/>
    <w:rsid w:val="00BB28AB"/>
    <w:rsid w:val="00BB2A33"/>
    <w:rsid w:val="00BB2B71"/>
    <w:rsid w:val="00BB2BCF"/>
    <w:rsid w:val="00BB3179"/>
    <w:rsid w:val="00BB3236"/>
    <w:rsid w:val="00BB35E4"/>
    <w:rsid w:val="00BB38FD"/>
    <w:rsid w:val="00BB3BE2"/>
    <w:rsid w:val="00BB3C29"/>
    <w:rsid w:val="00BB3DCE"/>
    <w:rsid w:val="00BB44FE"/>
    <w:rsid w:val="00BB483D"/>
    <w:rsid w:val="00BB48DA"/>
    <w:rsid w:val="00BB497C"/>
    <w:rsid w:val="00BB4B2E"/>
    <w:rsid w:val="00BB4D08"/>
    <w:rsid w:val="00BB503B"/>
    <w:rsid w:val="00BB5091"/>
    <w:rsid w:val="00BB5511"/>
    <w:rsid w:val="00BB580E"/>
    <w:rsid w:val="00BB5EEF"/>
    <w:rsid w:val="00BB5F0E"/>
    <w:rsid w:val="00BB60A8"/>
    <w:rsid w:val="00BB6119"/>
    <w:rsid w:val="00BB62A9"/>
    <w:rsid w:val="00BB62B5"/>
    <w:rsid w:val="00BB657E"/>
    <w:rsid w:val="00BB6781"/>
    <w:rsid w:val="00BB6883"/>
    <w:rsid w:val="00BB68F0"/>
    <w:rsid w:val="00BB6965"/>
    <w:rsid w:val="00BB69DB"/>
    <w:rsid w:val="00BB6A73"/>
    <w:rsid w:val="00BB6B4E"/>
    <w:rsid w:val="00BB6BE5"/>
    <w:rsid w:val="00BB6D17"/>
    <w:rsid w:val="00BB6DF3"/>
    <w:rsid w:val="00BB6E7F"/>
    <w:rsid w:val="00BB6E8C"/>
    <w:rsid w:val="00BB6ED1"/>
    <w:rsid w:val="00BB6F8F"/>
    <w:rsid w:val="00BB73E0"/>
    <w:rsid w:val="00BB77FA"/>
    <w:rsid w:val="00BB7813"/>
    <w:rsid w:val="00BB78BB"/>
    <w:rsid w:val="00BB7A5A"/>
    <w:rsid w:val="00BC004B"/>
    <w:rsid w:val="00BC0834"/>
    <w:rsid w:val="00BC09B8"/>
    <w:rsid w:val="00BC0B91"/>
    <w:rsid w:val="00BC0C0F"/>
    <w:rsid w:val="00BC102D"/>
    <w:rsid w:val="00BC10FE"/>
    <w:rsid w:val="00BC160F"/>
    <w:rsid w:val="00BC19BC"/>
    <w:rsid w:val="00BC1B02"/>
    <w:rsid w:val="00BC1B5E"/>
    <w:rsid w:val="00BC1B80"/>
    <w:rsid w:val="00BC1C86"/>
    <w:rsid w:val="00BC1D48"/>
    <w:rsid w:val="00BC2034"/>
    <w:rsid w:val="00BC233C"/>
    <w:rsid w:val="00BC241B"/>
    <w:rsid w:val="00BC2772"/>
    <w:rsid w:val="00BC2A87"/>
    <w:rsid w:val="00BC2AFF"/>
    <w:rsid w:val="00BC2B66"/>
    <w:rsid w:val="00BC2DAC"/>
    <w:rsid w:val="00BC30E0"/>
    <w:rsid w:val="00BC31C6"/>
    <w:rsid w:val="00BC33BC"/>
    <w:rsid w:val="00BC38B8"/>
    <w:rsid w:val="00BC3938"/>
    <w:rsid w:val="00BC3A20"/>
    <w:rsid w:val="00BC3B54"/>
    <w:rsid w:val="00BC3D61"/>
    <w:rsid w:val="00BC3E48"/>
    <w:rsid w:val="00BC4353"/>
    <w:rsid w:val="00BC44DF"/>
    <w:rsid w:val="00BC453C"/>
    <w:rsid w:val="00BC467B"/>
    <w:rsid w:val="00BC478E"/>
    <w:rsid w:val="00BC499C"/>
    <w:rsid w:val="00BC4A24"/>
    <w:rsid w:val="00BC4C70"/>
    <w:rsid w:val="00BC4ED6"/>
    <w:rsid w:val="00BC5205"/>
    <w:rsid w:val="00BC537C"/>
    <w:rsid w:val="00BC55F1"/>
    <w:rsid w:val="00BC560D"/>
    <w:rsid w:val="00BC57CE"/>
    <w:rsid w:val="00BC58C3"/>
    <w:rsid w:val="00BC592B"/>
    <w:rsid w:val="00BC59E7"/>
    <w:rsid w:val="00BC5B80"/>
    <w:rsid w:val="00BC6049"/>
    <w:rsid w:val="00BC6168"/>
    <w:rsid w:val="00BC6298"/>
    <w:rsid w:val="00BC6305"/>
    <w:rsid w:val="00BC6339"/>
    <w:rsid w:val="00BC670B"/>
    <w:rsid w:val="00BC69BA"/>
    <w:rsid w:val="00BC69C3"/>
    <w:rsid w:val="00BC6AC6"/>
    <w:rsid w:val="00BC6AF6"/>
    <w:rsid w:val="00BC6C2C"/>
    <w:rsid w:val="00BC6F4F"/>
    <w:rsid w:val="00BC7B04"/>
    <w:rsid w:val="00BC7B18"/>
    <w:rsid w:val="00BC7BC0"/>
    <w:rsid w:val="00BC7EAD"/>
    <w:rsid w:val="00BD018C"/>
    <w:rsid w:val="00BD041E"/>
    <w:rsid w:val="00BD0532"/>
    <w:rsid w:val="00BD06A8"/>
    <w:rsid w:val="00BD09F5"/>
    <w:rsid w:val="00BD0AD4"/>
    <w:rsid w:val="00BD0AD8"/>
    <w:rsid w:val="00BD0D53"/>
    <w:rsid w:val="00BD0DBE"/>
    <w:rsid w:val="00BD1157"/>
    <w:rsid w:val="00BD12D9"/>
    <w:rsid w:val="00BD165B"/>
    <w:rsid w:val="00BD16E8"/>
    <w:rsid w:val="00BD1969"/>
    <w:rsid w:val="00BD197D"/>
    <w:rsid w:val="00BD1B26"/>
    <w:rsid w:val="00BD1D38"/>
    <w:rsid w:val="00BD1FE1"/>
    <w:rsid w:val="00BD2589"/>
    <w:rsid w:val="00BD2641"/>
    <w:rsid w:val="00BD28C4"/>
    <w:rsid w:val="00BD29D5"/>
    <w:rsid w:val="00BD2C46"/>
    <w:rsid w:val="00BD2E11"/>
    <w:rsid w:val="00BD2F8C"/>
    <w:rsid w:val="00BD3568"/>
    <w:rsid w:val="00BD36A1"/>
    <w:rsid w:val="00BD36FD"/>
    <w:rsid w:val="00BD3A6D"/>
    <w:rsid w:val="00BD3B36"/>
    <w:rsid w:val="00BD3C4D"/>
    <w:rsid w:val="00BD40FA"/>
    <w:rsid w:val="00BD4246"/>
    <w:rsid w:val="00BD434B"/>
    <w:rsid w:val="00BD4390"/>
    <w:rsid w:val="00BD447A"/>
    <w:rsid w:val="00BD4629"/>
    <w:rsid w:val="00BD48EA"/>
    <w:rsid w:val="00BD4930"/>
    <w:rsid w:val="00BD4B77"/>
    <w:rsid w:val="00BD4D15"/>
    <w:rsid w:val="00BD4E6A"/>
    <w:rsid w:val="00BD4FFE"/>
    <w:rsid w:val="00BD50EA"/>
    <w:rsid w:val="00BD5197"/>
    <w:rsid w:val="00BD53BB"/>
    <w:rsid w:val="00BD5829"/>
    <w:rsid w:val="00BD5970"/>
    <w:rsid w:val="00BD5988"/>
    <w:rsid w:val="00BD5AA0"/>
    <w:rsid w:val="00BD5EE1"/>
    <w:rsid w:val="00BD5FB5"/>
    <w:rsid w:val="00BD64B9"/>
    <w:rsid w:val="00BD65A9"/>
    <w:rsid w:val="00BD65D1"/>
    <w:rsid w:val="00BD6683"/>
    <w:rsid w:val="00BD66C3"/>
    <w:rsid w:val="00BD680A"/>
    <w:rsid w:val="00BD682A"/>
    <w:rsid w:val="00BD693C"/>
    <w:rsid w:val="00BD693E"/>
    <w:rsid w:val="00BD6A98"/>
    <w:rsid w:val="00BD7054"/>
    <w:rsid w:val="00BD7244"/>
    <w:rsid w:val="00BD7BD2"/>
    <w:rsid w:val="00BE03FF"/>
    <w:rsid w:val="00BE04A2"/>
    <w:rsid w:val="00BE07E1"/>
    <w:rsid w:val="00BE088D"/>
    <w:rsid w:val="00BE0972"/>
    <w:rsid w:val="00BE0AA5"/>
    <w:rsid w:val="00BE0AEA"/>
    <w:rsid w:val="00BE0E7E"/>
    <w:rsid w:val="00BE0F19"/>
    <w:rsid w:val="00BE14CB"/>
    <w:rsid w:val="00BE14E2"/>
    <w:rsid w:val="00BE18D7"/>
    <w:rsid w:val="00BE193A"/>
    <w:rsid w:val="00BE19A6"/>
    <w:rsid w:val="00BE1AFE"/>
    <w:rsid w:val="00BE1DD2"/>
    <w:rsid w:val="00BE1F88"/>
    <w:rsid w:val="00BE2219"/>
    <w:rsid w:val="00BE232D"/>
    <w:rsid w:val="00BE23B3"/>
    <w:rsid w:val="00BE2423"/>
    <w:rsid w:val="00BE277A"/>
    <w:rsid w:val="00BE27A5"/>
    <w:rsid w:val="00BE27E9"/>
    <w:rsid w:val="00BE2993"/>
    <w:rsid w:val="00BE29A7"/>
    <w:rsid w:val="00BE2A64"/>
    <w:rsid w:val="00BE2C22"/>
    <w:rsid w:val="00BE2D91"/>
    <w:rsid w:val="00BE2DAE"/>
    <w:rsid w:val="00BE2FCB"/>
    <w:rsid w:val="00BE3414"/>
    <w:rsid w:val="00BE36BF"/>
    <w:rsid w:val="00BE3980"/>
    <w:rsid w:val="00BE3C5B"/>
    <w:rsid w:val="00BE3C85"/>
    <w:rsid w:val="00BE3F65"/>
    <w:rsid w:val="00BE4185"/>
    <w:rsid w:val="00BE4504"/>
    <w:rsid w:val="00BE45EC"/>
    <w:rsid w:val="00BE4868"/>
    <w:rsid w:val="00BE48B8"/>
    <w:rsid w:val="00BE4BA0"/>
    <w:rsid w:val="00BE4CF0"/>
    <w:rsid w:val="00BE4D88"/>
    <w:rsid w:val="00BE5115"/>
    <w:rsid w:val="00BE512B"/>
    <w:rsid w:val="00BE5139"/>
    <w:rsid w:val="00BE531D"/>
    <w:rsid w:val="00BE54F4"/>
    <w:rsid w:val="00BE57DE"/>
    <w:rsid w:val="00BE57FF"/>
    <w:rsid w:val="00BE589C"/>
    <w:rsid w:val="00BE59EA"/>
    <w:rsid w:val="00BE5B06"/>
    <w:rsid w:val="00BE5CA0"/>
    <w:rsid w:val="00BE6482"/>
    <w:rsid w:val="00BE6484"/>
    <w:rsid w:val="00BE65CD"/>
    <w:rsid w:val="00BE6633"/>
    <w:rsid w:val="00BE67F1"/>
    <w:rsid w:val="00BE6C0B"/>
    <w:rsid w:val="00BE6D77"/>
    <w:rsid w:val="00BE6E08"/>
    <w:rsid w:val="00BE6EEF"/>
    <w:rsid w:val="00BE717A"/>
    <w:rsid w:val="00BE73B5"/>
    <w:rsid w:val="00BE7502"/>
    <w:rsid w:val="00BE7756"/>
    <w:rsid w:val="00BE7915"/>
    <w:rsid w:val="00BE7DFE"/>
    <w:rsid w:val="00BF011B"/>
    <w:rsid w:val="00BF014D"/>
    <w:rsid w:val="00BF0163"/>
    <w:rsid w:val="00BF036F"/>
    <w:rsid w:val="00BF084C"/>
    <w:rsid w:val="00BF0874"/>
    <w:rsid w:val="00BF0A12"/>
    <w:rsid w:val="00BF0A75"/>
    <w:rsid w:val="00BF0C14"/>
    <w:rsid w:val="00BF0CBC"/>
    <w:rsid w:val="00BF0D0D"/>
    <w:rsid w:val="00BF0E9D"/>
    <w:rsid w:val="00BF0FA1"/>
    <w:rsid w:val="00BF1111"/>
    <w:rsid w:val="00BF128B"/>
    <w:rsid w:val="00BF14AB"/>
    <w:rsid w:val="00BF1A8A"/>
    <w:rsid w:val="00BF1B3F"/>
    <w:rsid w:val="00BF1C1A"/>
    <w:rsid w:val="00BF21CF"/>
    <w:rsid w:val="00BF2335"/>
    <w:rsid w:val="00BF23A9"/>
    <w:rsid w:val="00BF267F"/>
    <w:rsid w:val="00BF2722"/>
    <w:rsid w:val="00BF28A3"/>
    <w:rsid w:val="00BF2918"/>
    <w:rsid w:val="00BF2D9A"/>
    <w:rsid w:val="00BF2FA4"/>
    <w:rsid w:val="00BF309F"/>
    <w:rsid w:val="00BF3149"/>
    <w:rsid w:val="00BF32EA"/>
    <w:rsid w:val="00BF34D4"/>
    <w:rsid w:val="00BF3648"/>
    <w:rsid w:val="00BF380C"/>
    <w:rsid w:val="00BF3988"/>
    <w:rsid w:val="00BF39C7"/>
    <w:rsid w:val="00BF4039"/>
    <w:rsid w:val="00BF41B7"/>
    <w:rsid w:val="00BF4281"/>
    <w:rsid w:val="00BF429A"/>
    <w:rsid w:val="00BF4321"/>
    <w:rsid w:val="00BF43D2"/>
    <w:rsid w:val="00BF444C"/>
    <w:rsid w:val="00BF447B"/>
    <w:rsid w:val="00BF44F2"/>
    <w:rsid w:val="00BF4751"/>
    <w:rsid w:val="00BF4932"/>
    <w:rsid w:val="00BF4C26"/>
    <w:rsid w:val="00BF4E0B"/>
    <w:rsid w:val="00BF4EC3"/>
    <w:rsid w:val="00BF4F43"/>
    <w:rsid w:val="00BF52EB"/>
    <w:rsid w:val="00BF591B"/>
    <w:rsid w:val="00BF5A66"/>
    <w:rsid w:val="00BF5B87"/>
    <w:rsid w:val="00BF5E59"/>
    <w:rsid w:val="00BF5EB1"/>
    <w:rsid w:val="00BF5EFE"/>
    <w:rsid w:val="00BF5F4B"/>
    <w:rsid w:val="00BF5FDF"/>
    <w:rsid w:val="00BF6024"/>
    <w:rsid w:val="00BF6096"/>
    <w:rsid w:val="00BF63CC"/>
    <w:rsid w:val="00BF643A"/>
    <w:rsid w:val="00BF65A8"/>
    <w:rsid w:val="00BF6A1C"/>
    <w:rsid w:val="00BF6BC3"/>
    <w:rsid w:val="00BF6C82"/>
    <w:rsid w:val="00BF6FFF"/>
    <w:rsid w:val="00BF705B"/>
    <w:rsid w:val="00BF7237"/>
    <w:rsid w:val="00BF7360"/>
    <w:rsid w:val="00BF748D"/>
    <w:rsid w:val="00BF74DC"/>
    <w:rsid w:val="00BF7606"/>
    <w:rsid w:val="00BF766E"/>
    <w:rsid w:val="00BF78F9"/>
    <w:rsid w:val="00BF7955"/>
    <w:rsid w:val="00BF7D86"/>
    <w:rsid w:val="00BF7DCD"/>
    <w:rsid w:val="00BF7F78"/>
    <w:rsid w:val="00BF7FFE"/>
    <w:rsid w:val="00C00180"/>
    <w:rsid w:val="00C002E6"/>
    <w:rsid w:val="00C003C9"/>
    <w:rsid w:val="00C004BE"/>
    <w:rsid w:val="00C00574"/>
    <w:rsid w:val="00C00659"/>
    <w:rsid w:val="00C007C6"/>
    <w:rsid w:val="00C007D9"/>
    <w:rsid w:val="00C0089C"/>
    <w:rsid w:val="00C00C66"/>
    <w:rsid w:val="00C00D0E"/>
    <w:rsid w:val="00C00D3F"/>
    <w:rsid w:val="00C00E1C"/>
    <w:rsid w:val="00C01087"/>
    <w:rsid w:val="00C011EB"/>
    <w:rsid w:val="00C0127A"/>
    <w:rsid w:val="00C0134A"/>
    <w:rsid w:val="00C013C7"/>
    <w:rsid w:val="00C01639"/>
    <w:rsid w:val="00C0175F"/>
    <w:rsid w:val="00C019B3"/>
    <w:rsid w:val="00C01A41"/>
    <w:rsid w:val="00C01BFF"/>
    <w:rsid w:val="00C01DF6"/>
    <w:rsid w:val="00C01E1C"/>
    <w:rsid w:val="00C01E34"/>
    <w:rsid w:val="00C01F8F"/>
    <w:rsid w:val="00C02357"/>
    <w:rsid w:val="00C02364"/>
    <w:rsid w:val="00C023E1"/>
    <w:rsid w:val="00C02A5B"/>
    <w:rsid w:val="00C02EBB"/>
    <w:rsid w:val="00C0324B"/>
    <w:rsid w:val="00C032F2"/>
    <w:rsid w:val="00C0333E"/>
    <w:rsid w:val="00C037DA"/>
    <w:rsid w:val="00C038AE"/>
    <w:rsid w:val="00C038BD"/>
    <w:rsid w:val="00C03A56"/>
    <w:rsid w:val="00C03D00"/>
    <w:rsid w:val="00C03DF4"/>
    <w:rsid w:val="00C03E08"/>
    <w:rsid w:val="00C03FA8"/>
    <w:rsid w:val="00C03FEC"/>
    <w:rsid w:val="00C03FFB"/>
    <w:rsid w:val="00C04412"/>
    <w:rsid w:val="00C0452C"/>
    <w:rsid w:val="00C04781"/>
    <w:rsid w:val="00C047D4"/>
    <w:rsid w:val="00C0492C"/>
    <w:rsid w:val="00C04A91"/>
    <w:rsid w:val="00C04B87"/>
    <w:rsid w:val="00C04CA7"/>
    <w:rsid w:val="00C050AE"/>
    <w:rsid w:val="00C0528B"/>
    <w:rsid w:val="00C0537B"/>
    <w:rsid w:val="00C056BD"/>
    <w:rsid w:val="00C05782"/>
    <w:rsid w:val="00C05912"/>
    <w:rsid w:val="00C05A1E"/>
    <w:rsid w:val="00C05AFA"/>
    <w:rsid w:val="00C05C6D"/>
    <w:rsid w:val="00C05CAE"/>
    <w:rsid w:val="00C05DBC"/>
    <w:rsid w:val="00C060E6"/>
    <w:rsid w:val="00C061D1"/>
    <w:rsid w:val="00C06275"/>
    <w:rsid w:val="00C06384"/>
    <w:rsid w:val="00C064B9"/>
    <w:rsid w:val="00C068ED"/>
    <w:rsid w:val="00C06F4D"/>
    <w:rsid w:val="00C07234"/>
    <w:rsid w:val="00C0723E"/>
    <w:rsid w:val="00C073B8"/>
    <w:rsid w:val="00C073EF"/>
    <w:rsid w:val="00C07656"/>
    <w:rsid w:val="00C076F8"/>
    <w:rsid w:val="00C077DE"/>
    <w:rsid w:val="00C07959"/>
    <w:rsid w:val="00C07A8A"/>
    <w:rsid w:val="00C07E8F"/>
    <w:rsid w:val="00C10060"/>
    <w:rsid w:val="00C10200"/>
    <w:rsid w:val="00C106A4"/>
    <w:rsid w:val="00C1073E"/>
    <w:rsid w:val="00C10803"/>
    <w:rsid w:val="00C10876"/>
    <w:rsid w:val="00C109E5"/>
    <w:rsid w:val="00C10C16"/>
    <w:rsid w:val="00C10C1D"/>
    <w:rsid w:val="00C10C57"/>
    <w:rsid w:val="00C10E76"/>
    <w:rsid w:val="00C110AD"/>
    <w:rsid w:val="00C11102"/>
    <w:rsid w:val="00C11209"/>
    <w:rsid w:val="00C1186F"/>
    <w:rsid w:val="00C11931"/>
    <w:rsid w:val="00C11958"/>
    <w:rsid w:val="00C1198F"/>
    <w:rsid w:val="00C119BC"/>
    <w:rsid w:val="00C11BD5"/>
    <w:rsid w:val="00C11D47"/>
    <w:rsid w:val="00C11E2C"/>
    <w:rsid w:val="00C12282"/>
    <w:rsid w:val="00C123CB"/>
    <w:rsid w:val="00C124F6"/>
    <w:rsid w:val="00C1258F"/>
    <w:rsid w:val="00C1260B"/>
    <w:rsid w:val="00C129EB"/>
    <w:rsid w:val="00C12D98"/>
    <w:rsid w:val="00C12EA6"/>
    <w:rsid w:val="00C12F8D"/>
    <w:rsid w:val="00C1315E"/>
    <w:rsid w:val="00C1325E"/>
    <w:rsid w:val="00C13262"/>
    <w:rsid w:val="00C134C7"/>
    <w:rsid w:val="00C13571"/>
    <w:rsid w:val="00C1360B"/>
    <w:rsid w:val="00C13C20"/>
    <w:rsid w:val="00C13D5D"/>
    <w:rsid w:val="00C13DC9"/>
    <w:rsid w:val="00C13E86"/>
    <w:rsid w:val="00C1411E"/>
    <w:rsid w:val="00C1414B"/>
    <w:rsid w:val="00C141A1"/>
    <w:rsid w:val="00C14309"/>
    <w:rsid w:val="00C14379"/>
    <w:rsid w:val="00C1438A"/>
    <w:rsid w:val="00C145EB"/>
    <w:rsid w:val="00C148E2"/>
    <w:rsid w:val="00C14A23"/>
    <w:rsid w:val="00C14ABE"/>
    <w:rsid w:val="00C14AF2"/>
    <w:rsid w:val="00C14AFF"/>
    <w:rsid w:val="00C14C56"/>
    <w:rsid w:val="00C14FA6"/>
    <w:rsid w:val="00C14FC8"/>
    <w:rsid w:val="00C15044"/>
    <w:rsid w:val="00C15338"/>
    <w:rsid w:val="00C15533"/>
    <w:rsid w:val="00C1559B"/>
    <w:rsid w:val="00C1562C"/>
    <w:rsid w:val="00C1571C"/>
    <w:rsid w:val="00C15B0E"/>
    <w:rsid w:val="00C15CB3"/>
    <w:rsid w:val="00C15E57"/>
    <w:rsid w:val="00C160D5"/>
    <w:rsid w:val="00C160FF"/>
    <w:rsid w:val="00C16198"/>
    <w:rsid w:val="00C162A6"/>
    <w:rsid w:val="00C1638F"/>
    <w:rsid w:val="00C1646D"/>
    <w:rsid w:val="00C164EE"/>
    <w:rsid w:val="00C16B50"/>
    <w:rsid w:val="00C16B86"/>
    <w:rsid w:val="00C16CF4"/>
    <w:rsid w:val="00C16E83"/>
    <w:rsid w:val="00C16FF2"/>
    <w:rsid w:val="00C1715D"/>
    <w:rsid w:val="00C175BA"/>
    <w:rsid w:val="00C17694"/>
    <w:rsid w:val="00C17DC7"/>
    <w:rsid w:val="00C20451"/>
    <w:rsid w:val="00C207D1"/>
    <w:rsid w:val="00C20851"/>
    <w:rsid w:val="00C20EDD"/>
    <w:rsid w:val="00C20F5F"/>
    <w:rsid w:val="00C2141A"/>
    <w:rsid w:val="00C21982"/>
    <w:rsid w:val="00C21B64"/>
    <w:rsid w:val="00C21B95"/>
    <w:rsid w:val="00C21BC4"/>
    <w:rsid w:val="00C21C13"/>
    <w:rsid w:val="00C21F27"/>
    <w:rsid w:val="00C21F7C"/>
    <w:rsid w:val="00C22076"/>
    <w:rsid w:val="00C22279"/>
    <w:rsid w:val="00C22285"/>
    <w:rsid w:val="00C2243B"/>
    <w:rsid w:val="00C22457"/>
    <w:rsid w:val="00C22473"/>
    <w:rsid w:val="00C2255D"/>
    <w:rsid w:val="00C225AD"/>
    <w:rsid w:val="00C228A5"/>
    <w:rsid w:val="00C22BA1"/>
    <w:rsid w:val="00C22FB7"/>
    <w:rsid w:val="00C23355"/>
    <w:rsid w:val="00C235EB"/>
    <w:rsid w:val="00C2374A"/>
    <w:rsid w:val="00C23879"/>
    <w:rsid w:val="00C23BFF"/>
    <w:rsid w:val="00C23C37"/>
    <w:rsid w:val="00C23CEA"/>
    <w:rsid w:val="00C23E59"/>
    <w:rsid w:val="00C23F26"/>
    <w:rsid w:val="00C24003"/>
    <w:rsid w:val="00C2418C"/>
    <w:rsid w:val="00C24256"/>
    <w:rsid w:val="00C2427A"/>
    <w:rsid w:val="00C2441A"/>
    <w:rsid w:val="00C2446F"/>
    <w:rsid w:val="00C24589"/>
    <w:rsid w:val="00C245FA"/>
    <w:rsid w:val="00C24692"/>
    <w:rsid w:val="00C247D3"/>
    <w:rsid w:val="00C24895"/>
    <w:rsid w:val="00C249A1"/>
    <w:rsid w:val="00C249C3"/>
    <w:rsid w:val="00C24B7B"/>
    <w:rsid w:val="00C24C09"/>
    <w:rsid w:val="00C24CCF"/>
    <w:rsid w:val="00C24D4E"/>
    <w:rsid w:val="00C24F48"/>
    <w:rsid w:val="00C25458"/>
    <w:rsid w:val="00C25632"/>
    <w:rsid w:val="00C2575F"/>
    <w:rsid w:val="00C25927"/>
    <w:rsid w:val="00C25B29"/>
    <w:rsid w:val="00C25BC5"/>
    <w:rsid w:val="00C25BEB"/>
    <w:rsid w:val="00C25CC6"/>
    <w:rsid w:val="00C25F16"/>
    <w:rsid w:val="00C25F27"/>
    <w:rsid w:val="00C26155"/>
    <w:rsid w:val="00C261CA"/>
    <w:rsid w:val="00C26385"/>
    <w:rsid w:val="00C264D5"/>
    <w:rsid w:val="00C265F0"/>
    <w:rsid w:val="00C266BA"/>
    <w:rsid w:val="00C2695B"/>
    <w:rsid w:val="00C26AE9"/>
    <w:rsid w:val="00C26ED7"/>
    <w:rsid w:val="00C26FC2"/>
    <w:rsid w:val="00C27220"/>
    <w:rsid w:val="00C27256"/>
    <w:rsid w:val="00C27653"/>
    <w:rsid w:val="00C2768F"/>
    <w:rsid w:val="00C277E2"/>
    <w:rsid w:val="00C27808"/>
    <w:rsid w:val="00C2788C"/>
    <w:rsid w:val="00C27932"/>
    <w:rsid w:val="00C27BFD"/>
    <w:rsid w:val="00C27DBB"/>
    <w:rsid w:val="00C27E37"/>
    <w:rsid w:val="00C27EFB"/>
    <w:rsid w:val="00C304B4"/>
    <w:rsid w:val="00C30509"/>
    <w:rsid w:val="00C306D9"/>
    <w:rsid w:val="00C309D2"/>
    <w:rsid w:val="00C30A26"/>
    <w:rsid w:val="00C30A39"/>
    <w:rsid w:val="00C30CFC"/>
    <w:rsid w:val="00C30D79"/>
    <w:rsid w:val="00C30E52"/>
    <w:rsid w:val="00C312F8"/>
    <w:rsid w:val="00C31406"/>
    <w:rsid w:val="00C31410"/>
    <w:rsid w:val="00C31775"/>
    <w:rsid w:val="00C318F2"/>
    <w:rsid w:val="00C31A77"/>
    <w:rsid w:val="00C31B04"/>
    <w:rsid w:val="00C31C1D"/>
    <w:rsid w:val="00C31C46"/>
    <w:rsid w:val="00C31CF2"/>
    <w:rsid w:val="00C31F82"/>
    <w:rsid w:val="00C32175"/>
    <w:rsid w:val="00C32214"/>
    <w:rsid w:val="00C32239"/>
    <w:rsid w:val="00C324C5"/>
    <w:rsid w:val="00C3292F"/>
    <w:rsid w:val="00C32A28"/>
    <w:rsid w:val="00C32A7B"/>
    <w:rsid w:val="00C32A7D"/>
    <w:rsid w:val="00C32E52"/>
    <w:rsid w:val="00C32E58"/>
    <w:rsid w:val="00C32FDF"/>
    <w:rsid w:val="00C330E7"/>
    <w:rsid w:val="00C33140"/>
    <w:rsid w:val="00C33169"/>
    <w:rsid w:val="00C3320A"/>
    <w:rsid w:val="00C332B6"/>
    <w:rsid w:val="00C33368"/>
    <w:rsid w:val="00C33532"/>
    <w:rsid w:val="00C33729"/>
    <w:rsid w:val="00C33731"/>
    <w:rsid w:val="00C337BC"/>
    <w:rsid w:val="00C338D3"/>
    <w:rsid w:val="00C338EC"/>
    <w:rsid w:val="00C339BF"/>
    <w:rsid w:val="00C34023"/>
    <w:rsid w:val="00C3406F"/>
    <w:rsid w:val="00C34210"/>
    <w:rsid w:val="00C34234"/>
    <w:rsid w:val="00C34456"/>
    <w:rsid w:val="00C34704"/>
    <w:rsid w:val="00C347E8"/>
    <w:rsid w:val="00C3494D"/>
    <w:rsid w:val="00C349C6"/>
    <w:rsid w:val="00C34BD3"/>
    <w:rsid w:val="00C34BEF"/>
    <w:rsid w:val="00C34C5D"/>
    <w:rsid w:val="00C350FE"/>
    <w:rsid w:val="00C351EF"/>
    <w:rsid w:val="00C35354"/>
    <w:rsid w:val="00C356D3"/>
    <w:rsid w:val="00C35705"/>
    <w:rsid w:val="00C358A8"/>
    <w:rsid w:val="00C358BB"/>
    <w:rsid w:val="00C359CE"/>
    <w:rsid w:val="00C35C13"/>
    <w:rsid w:val="00C35D18"/>
    <w:rsid w:val="00C35D61"/>
    <w:rsid w:val="00C35DB0"/>
    <w:rsid w:val="00C35E5C"/>
    <w:rsid w:val="00C36000"/>
    <w:rsid w:val="00C3605E"/>
    <w:rsid w:val="00C36062"/>
    <w:rsid w:val="00C3617F"/>
    <w:rsid w:val="00C361D5"/>
    <w:rsid w:val="00C361E9"/>
    <w:rsid w:val="00C36285"/>
    <w:rsid w:val="00C362B6"/>
    <w:rsid w:val="00C36382"/>
    <w:rsid w:val="00C363A2"/>
    <w:rsid w:val="00C368DB"/>
    <w:rsid w:val="00C3695B"/>
    <w:rsid w:val="00C3696C"/>
    <w:rsid w:val="00C36A3E"/>
    <w:rsid w:val="00C36A44"/>
    <w:rsid w:val="00C36A4D"/>
    <w:rsid w:val="00C36BEF"/>
    <w:rsid w:val="00C36CF7"/>
    <w:rsid w:val="00C37274"/>
    <w:rsid w:val="00C37421"/>
    <w:rsid w:val="00C3759D"/>
    <w:rsid w:val="00C3785D"/>
    <w:rsid w:val="00C37B19"/>
    <w:rsid w:val="00C37C92"/>
    <w:rsid w:val="00C37D7F"/>
    <w:rsid w:val="00C4006A"/>
    <w:rsid w:val="00C40576"/>
    <w:rsid w:val="00C4088D"/>
    <w:rsid w:val="00C40986"/>
    <w:rsid w:val="00C409B7"/>
    <w:rsid w:val="00C40CCC"/>
    <w:rsid w:val="00C40D3B"/>
    <w:rsid w:val="00C40D9A"/>
    <w:rsid w:val="00C40DA0"/>
    <w:rsid w:val="00C40DC1"/>
    <w:rsid w:val="00C4122A"/>
    <w:rsid w:val="00C41502"/>
    <w:rsid w:val="00C4150A"/>
    <w:rsid w:val="00C41A25"/>
    <w:rsid w:val="00C41A90"/>
    <w:rsid w:val="00C41E1E"/>
    <w:rsid w:val="00C41EBD"/>
    <w:rsid w:val="00C42094"/>
    <w:rsid w:val="00C4218F"/>
    <w:rsid w:val="00C4221E"/>
    <w:rsid w:val="00C425C4"/>
    <w:rsid w:val="00C4271A"/>
    <w:rsid w:val="00C4296E"/>
    <w:rsid w:val="00C429BD"/>
    <w:rsid w:val="00C429CF"/>
    <w:rsid w:val="00C42D4E"/>
    <w:rsid w:val="00C42D78"/>
    <w:rsid w:val="00C42EED"/>
    <w:rsid w:val="00C42F11"/>
    <w:rsid w:val="00C4363F"/>
    <w:rsid w:val="00C437BE"/>
    <w:rsid w:val="00C43820"/>
    <w:rsid w:val="00C43AA9"/>
    <w:rsid w:val="00C43B72"/>
    <w:rsid w:val="00C43B91"/>
    <w:rsid w:val="00C43DBE"/>
    <w:rsid w:val="00C43DEA"/>
    <w:rsid w:val="00C43E55"/>
    <w:rsid w:val="00C43F0A"/>
    <w:rsid w:val="00C43F53"/>
    <w:rsid w:val="00C44042"/>
    <w:rsid w:val="00C442D6"/>
    <w:rsid w:val="00C4454D"/>
    <w:rsid w:val="00C44BAF"/>
    <w:rsid w:val="00C44BBD"/>
    <w:rsid w:val="00C44C3F"/>
    <w:rsid w:val="00C44C6A"/>
    <w:rsid w:val="00C4545A"/>
    <w:rsid w:val="00C45669"/>
    <w:rsid w:val="00C4567D"/>
    <w:rsid w:val="00C456C8"/>
    <w:rsid w:val="00C4579B"/>
    <w:rsid w:val="00C459CB"/>
    <w:rsid w:val="00C45DAD"/>
    <w:rsid w:val="00C45EF4"/>
    <w:rsid w:val="00C46116"/>
    <w:rsid w:val="00C4618C"/>
    <w:rsid w:val="00C4620D"/>
    <w:rsid w:val="00C46258"/>
    <w:rsid w:val="00C46319"/>
    <w:rsid w:val="00C46494"/>
    <w:rsid w:val="00C465B8"/>
    <w:rsid w:val="00C46D7C"/>
    <w:rsid w:val="00C46DAC"/>
    <w:rsid w:val="00C46FC3"/>
    <w:rsid w:val="00C47074"/>
    <w:rsid w:val="00C4718A"/>
    <w:rsid w:val="00C472E2"/>
    <w:rsid w:val="00C47340"/>
    <w:rsid w:val="00C475D4"/>
    <w:rsid w:val="00C4763B"/>
    <w:rsid w:val="00C47798"/>
    <w:rsid w:val="00C477F7"/>
    <w:rsid w:val="00C479FB"/>
    <w:rsid w:val="00C47A86"/>
    <w:rsid w:val="00C47CDF"/>
    <w:rsid w:val="00C47EFD"/>
    <w:rsid w:val="00C502AC"/>
    <w:rsid w:val="00C50360"/>
    <w:rsid w:val="00C50368"/>
    <w:rsid w:val="00C5049A"/>
    <w:rsid w:val="00C504E5"/>
    <w:rsid w:val="00C50901"/>
    <w:rsid w:val="00C50A4A"/>
    <w:rsid w:val="00C50A4E"/>
    <w:rsid w:val="00C50B99"/>
    <w:rsid w:val="00C50BA6"/>
    <w:rsid w:val="00C50E52"/>
    <w:rsid w:val="00C50E6B"/>
    <w:rsid w:val="00C50EB8"/>
    <w:rsid w:val="00C51052"/>
    <w:rsid w:val="00C512FA"/>
    <w:rsid w:val="00C5141C"/>
    <w:rsid w:val="00C515AE"/>
    <w:rsid w:val="00C515F6"/>
    <w:rsid w:val="00C5161E"/>
    <w:rsid w:val="00C5184A"/>
    <w:rsid w:val="00C518DB"/>
    <w:rsid w:val="00C51911"/>
    <w:rsid w:val="00C51AFF"/>
    <w:rsid w:val="00C51CF8"/>
    <w:rsid w:val="00C51F1A"/>
    <w:rsid w:val="00C520EA"/>
    <w:rsid w:val="00C523E3"/>
    <w:rsid w:val="00C523E9"/>
    <w:rsid w:val="00C52713"/>
    <w:rsid w:val="00C5278E"/>
    <w:rsid w:val="00C52ADB"/>
    <w:rsid w:val="00C52B19"/>
    <w:rsid w:val="00C52F19"/>
    <w:rsid w:val="00C52F2B"/>
    <w:rsid w:val="00C53050"/>
    <w:rsid w:val="00C531A7"/>
    <w:rsid w:val="00C531AF"/>
    <w:rsid w:val="00C5322E"/>
    <w:rsid w:val="00C535BE"/>
    <w:rsid w:val="00C537EB"/>
    <w:rsid w:val="00C5386F"/>
    <w:rsid w:val="00C538A8"/>
    <w:rsid w:val="00C53968"/>
    <w:rsid w:val="00C53996"/>
    <w:rsid w:val="00C53AA2"/>
    <w:rsid w:val="00C53D08"/>
    <w:rsid w:val="00C53DAD"/>
    <w:rsid w:val="00C5403C"/>
    <w:rsid w:val="00C5406D"/>
    <w:rsid w:val="00C54140"/>
    <w:rsid w:val="00C545FC"/>
    <w:rsid w:val="00C5489A"/>
    <w:rsid w:val="00C549BA"/>
    <w:rsid w:val="00C54AD0"/>
    <w:rsid w:val="00C55437"/>
    <w:rsid w:val="00C55B0C"/>
    <w:rsid w:val="00C55D3B"/>
    <w:rsid w:val="00C55F3A"/>
    <w:rsid w:val="00C56021"/>
    <w:rsid w:val="00C5616A"/>
    <w:rsid w:val="00C561F3"/>
    <w:rsid w:val="00C562C7"/>
    <w:rsid w:val="00C565D2"/>
    <w:rsid w:val="00C567B0"/>
    <w:rsid w:val="00C567D6"/>
    <w:rsid w:val="00C568B4"/>
    <w:rsid w:val="00C5691A"/>
    <w:rsid w:val="00C56A14"/>
    <w:rsid w:val="00C56D44"/>
    <w:rsid w:val="00C56D72"/>
    <w:rsid w:val="00C56EE5"/>
    <w:rsid w:val="00C56F1B"/>
    <w:rsid w:val="00C57029"/>
    <w:rsid w:val="00C570BD"/>
    <w:rsid w:val="00C570D5"/>
    <w:rsid w:val="00C572C6"/>
    <w:rsid w:val="00C57317"/>
    <w:rsid w:val="00C573E3"/>
    <w:rsid w:val="00C5775C"/>
    <w:rsid w:val="00C57A93"/>
    <w:rsid w:val="00C57B71"/>
    <w:rsid w:val="00C57C64"/>
    <w:rsid w:val="00C57D9C"/>
    <w:rsid w:val="00C57E41"/>
    <w:rsid w:val="00C57E9C"/>
    <w:rsid w:val="00C57EC4"/>
    <w:rsid w:val="00C57F53"/>
    <w:rsid w:val="00C6042B"/>
    <w:rsid w:val="00C604E2"/>
    <w:rsid w:val="00C60561"/>
    <w:rsid w:val="00C606CF"/>
    <w:rsid w:val="00C607A5"/>
    <w:rsid w:val="00C60A8B"/>
    <w:rsid w:val="00C60F00"/>
    <w:rsid w:val="00C60F8E"/>
    <w:rsid w:val="00C60FEF"/>
    <w:rsid w:val="00C615A1"/>
    <w:rsid w:val="00C61720"/>
    <w:rsid w:val="00C618A0"/>
    <w:rsid w:val="00C61AFC"/>
    <w:rsid w:val="00C61C2D"/>
    <w:rsid w:val="00C61D9B"/>
    <w:rsid w:val="00C61F15"/>
    <w:rsid w:val="00C621B9"/>
    <w:rsid w:val="00C621DD"/>
    <w:rsid w:val="00C62392"/>
    <w:rsid w:val="00C623CC"/>
    <w:rsid w:val="00C62619"/>
    <w:rsid w:val="00C62665"/>
    <w:rsid w:val="00C626D5"/>
    <w:rsid w:val="00C62846"/>
    <w:rsid w:val="00C62889"/>
    <w:rsid w:val="00C6291B"/>
    <w:rsid w:val="00C62C90"/>
    <w:rsid w:val="00C62DF5"/>
    <w:rsid w:val="00C62E0A"/>
    <w:rsid w:val="00C62EFA"/>
    <w:rsid w:val="00C63143"/>
    <w:rsid w:val="00C63210"/>
    <w:rsid w:val="00C63314"/>
    <w:rsid w:val="00C633AD"/>
    <w:rsid w:val="00C63589"/>
    <w:rsid w:val="00C63869"/>
    <w:rsid w:val="00C6389B"/>
    <w:rsid w:val="00C63CD1"/>
    <w:rsid w:val="00C63CDE"/>
    <w:rsid w:val="00C63D12"/>
    <w:rsid w:val="00C63DD7"/>
    <w:rsid w:val="00C63E00"/>
    <w:rsid w:val="00C6403F"/>
    <w:rsid w:val="00C644C9"/>
    <w:rsid w:val="00C644ED"/>
    <w:rsid w:val="00C6453D"/>
    <w:rsid w:val="00C6477F"/>
    <w:rsid w:val="00C64922"/>
    <w:rsid w:val="00C64993"/>
    <w:rsid w:val="00C64AA3"/>
    <w:rsid w:val="00C64AC4"/>
    <w:rsid w:val="00C64BE1"/>
    <w:rsid w:val="00C64EA4"/>
    <w:rsid w:val="00C64F0D"/>
    <w:rsid w:val="00C64F99"/>
    <w:rsid w:val="00C65051"/>
    <w:rsid w:val="00C650A1"/>
    <w:rsid w:val="00C650AF"/>
    <w:rsid w:val="00C651E3"/>
    <w:rsid w:val="00C652EF"/>
    <w:rsid w:val="00C657DE"/>
    <w:rsid w:val="00C65947"/>
    <w:rsid w:val="00C659CB"/>
    <w:rsid w:val="00C65B26"/>
    <w:rsid w:val="00C65C0E"/>
    <w:rsid w:val="00C65C91"/>
    <w:rsid w:val="00C65E86"/>
    <w:rsid w:val="00C65FD5"/>
    <w:rsid w:val="00C660D2"/>
    <w:rsid w:val="00C660E0"/>
    <w:rsid w:val="00C664C4"/>
    <w:rsid w:val="00C665BC"/>
    <w:rsid w:val="00C66798"/>
    <w:rsid w:val="00C667FC"/>
    <w:rsid w:val="00C66B24"/>
    <w:rsid w:val="00C66C44"/>
    <w:rsid w:val="00C66D55"/>
    <w:rsid w:val="00C66EBB"/>
    <w:rsid w:val="00C67188"/>
    <w:rsid w:val="00C67296"/>
    <w:rsid w:val="00C677BA"/>
    <w:rsid w:val="00C67895"/>
    <w:rsid w:val="00C67925"/>
    <w:rsid w:val="00C6795D"/>
    <w:rsid w:val="00C67CC1"/>
    <w:rsid w:val="00C67E46"/>
    <w:rsid w:val="00C70216"/>
    <w:rsid w:val="00C70495"/>
    <w:rsid w:val="00C705B9"/>
    <w:rsid w:val="00C7076B"/>
    <w:rsid w:val="00C70AB5"/>
    <w:rsid w:val="00C70E13"/>
    <w:rsid w:val="00C70ED6"/>
    <w:rsid w:val="00C70F8C"/>
    <w:rsid w:val="00C70FC6"/>
    <w:rsid w:val="00C71226"/>
    <w:rsid w:val="00C71303"/>
    <w:rsid w:val="00C713BB"/>
    <w:rsid w:val="00C713E2"/>
    <w:rsid w:val="00C71576"/>
    <w:rsid w:val="00C718E5"/>
    <w:rsid w:val="00C71CAF"/>
    <w:rsid w:val="00C71D57"/>
    <w:rsid w:val="00C71E14"/>
    <w:rsid w:val="00C71E32"/>
    <w:rsid w:val="00C71F9E"/>
    <w:rsid w:val="00C71FAD"/>
    <w:rsid w:val="00C7205A"/>
    <w:rsid w:val="00C72060"/>
    <w:rsid w:val="00C722A5"/>
    <w:rsid w:val="00C722E0"/>
    <w:rsid w:val="00C723A2"/>
    <w:rsid w:val="00C723EB"/>
    <w:rsid w:val="00C72400"/>
    <w:rsid w:val="00C7289D"/>
    <w:rsid w:val="00C72A33"/>
    <w:rsid w:val="00C72B74"/>
    <w:rsid w:val="00C72FC1"/>
    <w:rsid w:val="00C73036"/>
    <w:rsid w:val="00C73232"/>
    <w:rsid w:val="00C73463"/>
    <w:rsid w:val="00C7349C"/>
    <w:rsid w:val="00C7361C"/>
    <w:rsid w:val="00C73710"/>
    <w:rsid w:val="00C738AD"/>
    <w:rsid w:val="00C73A65"/>
    <w:rsid w:val="00C73AFD"/>
    <w:rsid w:val="00C73B08"/>
    <w:rsid w:val="00C73BFF"/>
    <w:rsid w:val="00C73C3E"/>
    <w:rsid w:val="00C73DCA"/>
    <w:rsid w:val="00C73DFA"/>
    <w:rsid w:val="00C73F37"/>
    <w:rsid w:val="00C73F42"/>
    <w:rsid w:val="00C73F9E"/>
    <w:rsid w:val="00C74079"/>
    <w:rsid w:val="00C7437B"/>
    <w:rsid w:val="00C744E3"/>
    <w:rsid w:val="00C74626"/>
    <w:rsid w:val="00C74AC6"/>
    <w:rsid w:val="00C74DCE"/>
    <w:rsid w:val="00C74F37"/>
    <w:rsid w:val="00C7513D"/>
    <w:rsid w:val="00C75587"/>
    <w:rsid w:val="00C755AB"/>
    <w:rsid w:val="00C75704"/>
    <w:rsid w:val="00C758C6"/>
    <w:rsid w:val="00C75944"/>
    <w:rsid w:val="00C75B33"/>
    <w:rsid w:val="00C75CC2"/>
    <w:rsid w:val="00C75D97"/>
    <w:rsid w:val="00C75F7C"/>
    <w:rsid w:val="00C75FEF"/>
    <w:rsid w:val="00C76548"/>
    <w:rsid w:val="00C765A2"/>
    <w:rsid w:val="00C765AC"/>
    <w:rsid w:val="00C7662B"/>
    <w:rsid w:val="00C76750"/>
    <w:rsid w:val="00C76B60"/>
    <w:rsid w:val="00C76C3C"/>
    <w:rsid w:val="00C76CBA"/>
    <w:rsid w:val="00C76D73"/>
    <w:rsid w:val="00C76E64"/>
    <w:rsid w:val="00C76E6E"/>
    <w:rsid w:val="00C76FB8"/>
    <w:rsid w:val="00C76FE9"/>
    <w:rsid w:val="00C7700A"/>
    <w:rsid w:val="00C7729F"/>
    <w:rsid w:val="00C772D2"/>
    <w:rsid w:val="00C774ED"/>
    <w:rsid w:val="00C77C7F"/>
    <w:rsid w:val="00C77F63"/>
    <w:rsid w:val="00C800CF"/>
    <w:rsid w:val="00C803D5"/>
    <w:rsid w:val="00C8098F"/>
    <w:rsid w:val="00C80A63"/>
    <w:rsid w:val="00C80B02"/>
    <w:rsid w:val="00C80E68"/>
    <w:rsid w:val="00C8113B"/>
    <w:rsid w:val="00C81166"/>
    <w:rsid w:val="00C81253"/>
    <w:rsid w:val="00C813C0"/>
    <w:rsid w:val="00C81510"/>
    <w:rsid w:val="00C81619"/>
    <w:rsid w:val="00C81731"/>
    <w:rsid w:val="00C81761"/>
    <w:rsid w:val="00C81788"/>
    <w:rsid w:val="00C8193C"/>
    <w:rsid w:val="00C81CA9"/>
    <w:rsid w:val="00C81F43"/>
    <w:rsid w:val="00C81F67"/>
    <w:rsid w:val="00C822BA"/>
    <w:rsid w:val="00C82919"/>
    <w:rsid w:val="00C8296C"/>
    <w:rsid w:val="00C82B32"/>
    <w:rsid w:val="00C82B91"/>
    <w:rsid w:val="00C82CC9"/>
    <w:rsid w:val="00C82CF0"/>
    <w:rsid w:val="00C82DFD"/>
    <w:rsid w:val="00C8315B"/>
    <w:rsid w:val="00C831CD"/>
    <w:rsid w:val="00C833AF"/>
    <w:rsid w:val="00C8351F"/>
    <w:rsid w:val="00C8358F"/>
    <w:rsid w:val="00C835F3"/>
    <w:rsid w:val="00C8386A"/>
    <w:rsid w:val="00C83997"/>
    <w:rsid w:val="00C83BBD"/>
    <w:rsid w:val="00C83EC8"/>
    <w:rsid w:val="00C84004"/>
    <w:rsid w:val="00C84080"/>
    <w:rsid w:val="00C84650"/>
    <w:rsid w:val="00C8466E"/>
    <w:rsid w:val="00C8475E"/>
    <w:rsid w:val="00C8484A"/>
    <w:rsid w:val="00C848B5"/>
    <w:rsid w:val="00C84FF6"/>
    <w:rsid w:val="00C851B1"/>
    <w:rsid w:val="00C85331"/>
    <w:rsid w:val="00C8558E"/>
    <w:rsid w:val="00C855F1"/>
    <w:rsid w:val="00C85674"/>
    <w:rsid w:val="00C85705"/>
    <w:rsid w:val="00C85843"/>
    <w:rsid w:val="00C85F6B"/>
    <w:rsid w:val="00C8600C"/>
    <w:rsid w:val="00C86411"/>
    <w:rsid w:val="00C865BD"/>
    <w:rsid w:val="00C86811"/>
    <w:rsid w:val="00C8681E"/>
    <w:rsid w:val="00C869CF"/>
    <w:rsid w:val="00C86A03"/>
    <w:rsid w:val="00C86A24"/>
    <w:rsid w:val="00C86CD7"/>
    <w:rsid w:val="00C870C3"/>
    <w:rsid w:val="00C87145"/>
    <w:rsid w:val="00C871B7"/>
    <w:rsid w:val="00C87312"/>
    <w:rsid w:val="00C873CC"/>
    <w:rsid w:val="00C87805"/>
    <w:rsid w:val="00C87B46"/>
    <w:rsid w:val="00C901B8"/>
    <w:rsid w:val="00C90409"/>
    <w:rsid w:val="00C9058C"/>
    <w:rsid w:val="00C90652"/>
    <w:rsid w:val="00C90661"/>
    <w:rsid w:val="00C9089C"/>
    <w:rsid w:val="00C908AF"/>
    <w:rsid w:val="00C90A6C"/>
    <w:rsid w:val="00C910F3"/>
    <w:rsid w:val="00C911F2"/>
    <w:rsid w:val="00C914F8"/>
    <w:rsid w:val="00C915C5"/>
    <w:rsid w:val="00C915EB"/>
    <w:rsid w:val="00C91AEA"/>
    <w:rsid w:val="00C91D6E"/>
    <w:rsid w:val="00C92098"/>
    <w:rsid w:val="00C920A7"/>
    <w:rsid w:val="00C92100"/>
    <w:rsid w:val="00C92226"/>
    <w:rsid w:val="00C922BA"/>
    <w:rsid w:val="00C923EE"/>
    <w:rsid w:val="00C92564"/>
    <w:rsid w:val="00C925F6"/>
    <w:rsid w:val="00C9268C"/>
    <w:rsid w:val="00C9271C"/>
    <w:rsid w:val="00C92733"/>
    <w:rsid w:val="00C927A6"/>
    <w:rsid w:val="00C9291D"/>
    <w:rsid w:val="00C9297A"/>
    <w:rsid w:val="00C92AA2"/>
    <w:rsid w:val="00C92C13"/>
    <w:rsid w:val="00C92C6A"/>
    <w:rsid w:val="00C9303F"/>
    <w:rsid w:val="00C9309D"/>
    <w:rsid w:val="00C9318D"/>
    <w:rsid w:val="00C932B5"/>
    <w:rsid w:val="00C93340"/>
    <w:rsid w:val="00C9334D"/>
    <w:rsid w:val="00C93D04"/>
    <w:rsid w:val="00C93D80"/>
    <w:rsid w:val="00C93DB9"/>
    <w:rsid w:val="00C93F51"/>
    <w:rsid w:val="00C9434E"/>
    <w:rsid w:val="00C9437C"/>
    <w:rsid w:val="00C9440D"/>
    <w:rsid w:val="00C944DD"/>
    <w:rsid w:val="00C946FF"/>
    <w:rsid w:val="00C94850"/>
    <w:rsid w:val="00C94D58"/>
    <w:rsid w:val="00C94EBE"/>
    <w:rsid w:val="00C950A3"/>
    <w:rsid w:val="00C95213"/>
    <w:rsid w:val="00C9564E"/>
    <w:rsid w:val="00C957E6"/>
    <w:rsid w:val="00C95811"/>
    <w:rsid w:val="00C95866"/>
    <w:rsid w:val="00C95A2D"/>
    <w:rsid w:val="00C95B50"/>
    <w:rsid w:val="00C95C50"/>
    <w:rsid w:val="00C95C55"/>
    <w:rsid w:val="00C95E69"/>
    <w:rsid w:val="00C95EEB"/>
    <w:rsid w:val="00C95FF3"/>
    <w:rsid w:val="00C9609E"/>
    <w:rsid w:val="00C961D7"/>
    <w:rsid w:val="00C965DE"/>
    <w:rsid w:val="00C969FD"/>
    <w:rsid w:val="00C96B9E"/>
    <w:rsid w:val="00C96BF4"/>
    <w:rsid w:val="00C96C23"/>
    <w:rsid w:val="00C96C2D"/>
    <w:rsid w:val="00C96C50"/>
    <w:rsid w:val="00C96E6A"/>
    <w:rsid w:val="00C96E9C"/>
    <w:rsid w:val="00C97006"/>
    <w:rsid w:val="00C9721B"/>
    <w:rsid w:val="00C9758B"/>
    <w:rsid w:val="00C97840"/>
    <w:rsid w:val="00C97843"/>
    <w:rsid w:val="00C97A54"/>
    <w:rsid w:val="00C97DA6"/>
    <w:rsid w:val="00C97DBA"/>
    <w:rsid w:val="00C97E13"/>
    <w:rsid w:val="00CA01D3"/>
    <w:rsid w:val="00CA031B"/>
    <w:rsid w:val="00CA055B"/>
    <w:rsid w:val="00CA0634"/>
    <w:rsid w:val="00CA06E0"/>
    <w:rsid w:val="00CA07B3"/>
    <w:rsid w:val="00CA07DB"/>
    <w:rsid w:val="00CA07E9"/>
    <w:rsid w:val="00CA0A56"/>
    <w:rsid w:val="00CA0D73"/>
    <w:rsid w:val="00CA1407"/>
    <w:rsid w:val="00CA1494"/>
    <w:rsid w:val="00CA14CE"/>
    <w:rsid w:val="00CA15E1"/>
    <w:rsid w:val="00CA1799"/>
    <w:rsid w:val="00CA1AE3"/>
    <w:rsid w:val="00CA200A"/>
    <w:rsid w:val="00CA2108"/>
    <w:rsid w:val="00CA236F"/>
    <w:rsid w:val="00CA23FD"/>
    <w:rsid w:val="00CA24A3"/>
    <w:rsid w:val="00CA2514"/>
    <w:rsid w:val="00CA2698"/>
    <w:rsid w:val="00CA2759"/>
    <w:rsid w:val="00CA279D"/>
    <w:rsid w:val="00CA2903"/>
    <w:rsid w:val="00CA296B"/>
    <w:rsid w:val="00CA2CE8"/>
    <w:rsid w:val="00CA2D92"/>
    <w:rsid w:val="00CA2E69"/>
    <w:rsid w:val="00CA2F38"/>
    <w:rsid w:val="00CA2F8C"/>
    <w:rsid w:val="00CA3078"/>
    <w:rsid w:val="00CA36A9"/>
    <w:rsid w:val="00CA36B1"/>
    <w:rsid w:val="00CA396F"/>
    <w:rsid w:val="00CA39E5"/>
    <w:rsid w:val="00CA3B00"/>
    <w:rsid w:val="00CA3B1D"/>
    <w:rsid w:val="00CA3B56"/>
    <w:rsid w:val="00CA4033"/>
    <w:rsid w:val="00CA44B8"/>
    <w:rsid w:val="00CA4AE0"/>
    <w:rsid w:val="00CA4E53"/>
    <w:rsid w:val="00CA5190"/>
    <w:rsid w:val="00CA51E6"/>
    <w:rsid w:val="00CA5597"/>
    <w:rsid w:val="00CA56FF"/>
    <w:rsid w:val="00CA5E91"/>
    <w:rsid w:val="00CA61DF"/>
    <w:rsid w:val="00CA6318"/>
    <w:rsid w:val="00CA6334"/>
    <w:rsid w:val="00CA67B6"/>
    <w:rsid w:val="00CA68A0"/>
    <w:rsid w:val="00CA690D"/>
    <w:rsid w:val="00CA6A47"/>
    <w:rsid w:val="00CA6BA2"/>
    <w:rsid w:val="00CA6D11"/>
    <w:rsid w:val="00CA6F4C"/>
    <w:rsid w:val="00CA6F50"/>
    <w:rsid w:val="00CA71EE"/>
    <w:rsid w:val="00CA75AA"/>
    <w:rsid w:val="00CA77D5"/>
    <w:rsid w:val="00CA7E4A"/>
    <w:rsid w:val="00CA7FE2"/>
    <w:rsid w:val="00CB01F5"/>
    <w:rsid w:val="00CB0451"/>
    <w:rsid w:val="00CB0809"/>
    <w:rsid w:val="00CB0840"/>
    <w:rsid w:val="00CB0DCA"/>
    <w:rsid w:val="00CB0ED7"/>
    <w:rsid w:val="00CB1140"/>
    <w:rsid w:val="00CB1160"/>
    <w:rsid w:val="00CB1194"/>
    <w:rsid w:val="00CB11A4"/>
    <w:rsid w:val="00CB12C1"/>
    <w:rsid w:val="00CB1421"/>
    <w:rsid w:val="00CB149E"/>
    <w:rsid w:val="00CB1565"/>
    <w:rsid w:val="00CB1570"/>
    <w:rsid w:val="00CB163D"/>
    <w:rsid w:val="00CB18AB"/>
    <w:rsid w:val="00CB18B5"/>
    <w:rsid w:val="00CB1BF4"/>
    <w:rsid w:val="00CB1C6E"/>
    <w:rsid w:val="00CB1E97"/>
    <w:rsid w:val="00CB2053"/>
    <w:rsid w:val="00CB213F"/>
    <w:rsid w:val="00CB265B"/>
    <w:rsid w:val="00CB285A"/>
    <w:rsid w:val="00CB289C"/>
    <w:rsid w:val="00CB2974"/>
    <w:rsid w:val="00CB298D"/>
    <w:rsid w:val="00CB2A04"/>
    <w:rsid w:val="00CB2D32"/>
    <w:rsid w:val="00CB30FE"/>
    <w:rsid w:val="00CB32E5"/>
    <w:rsid w:val="00CB33AB"/>
    <w:rsid w:val="00CB3401"/>
    <w:rsid w:val="00CB3503"/>
    <w:rsid w:val="00CB380F"/>
    <w:rsid w:val="00CB38F9"/>
    <w:rsid w:val="00CB3A3F"/>
    <w:rsid w:val="00CB3AA3"/>
    <w:rsid w:val="00CB3BA1"/>
    <w:rsid w:val="00CB3D28"/>
    <w:rsid w:val="00CB3FB5"/>
    <w:rsid w:val="00CB3FD3"/>
    <w:rsid w:val="00CB40B7"/>
    <w:rsid w:val="00CB4403"/>
    <w:rsid w:val="00CB4452"/>
    <w:rsid w:val="00CB4462"/>
    <w:rsid w:val="00CB44A1"/>
    <w:rsid w:val="00CB4872"/>
    <w:rsid w:val="00CB4D70"/>
    <w:rsid w:val="00CB5002"/>
    <w:rsid w:val="00CB519D"/>
    <w:rsid w:val="00CB51D0"/>
    <w:rsid w:val="00CB5576"/>
    <w:rsid w:val="00CB562E"/>
    <w:rsid w:val="00CB58A7"/>
    <w:rsid w:val="00CB5B4A"/>
    <w:rsid w:val="00CB5DDE"/>
    <w:rsid w:val="00CB5E0A"/>
    <w:rsid w:val="00CB5ED8"/>
    <w:rsid w:val="00CB648F"/>
    <w:rsid w:val="00CB6756"/>
    <w:rsid w:val="00CB67CD"/>
    <w:rsid w:val="00CB67F5"/>
    <w:rsid w:val="00CB693D"/>
    <w:rsid w:val="00CB6960"/>
    <w:rsid w:val="00CB69A3"/>
    <w:rsid w:val="00CB6A0D"/>
    <w:rsid w:val="00CB6A4A"/>
    <w:rsid w:val="00CB6B06"/>
    <w:rsid w:val="00CB6E39"/>
    <w:rsid w:val="00CB6EDE"/>
    <w:rsid w:val="00CB6EF8"/>
    <w:rsid w:val="00CB6F66"/>
    <w:rsid w:val="00CB713E"/>
    <w:rsid w:val="00CB7294"/>
    <w:rsid w:val="00CB7598"/>
    <w:rsid w:val="00CB76D1"/>
    <w:rsid w:val="00CB77E1"/>
    <w:rsid w:val="00CB7897"/>
    <w:rsid w:val="00CB79EE"/>
    <w:rsid w:val="00CB7A78"/>
    <w:rsid w:val="00CB7C8D"/>
    <w:rsid w:val="00CB7E78"/>
    <w:rsid w:val="00CC0067"/>
    <w:rsid w:val="00CC018D"/>
    <w:rsid w:val="00CC01B3"/>
    <w:rsid w:val="00CC02EC"/>
    <w:rsid w:val="00CC043A"/>
    <w:rsid w:val="00CC0513"/>
    <w:rsid w:val="00CC0519"/>
    <w:rsid w:val="00CC06FB"/>
    <w:rsid w:val="00CC070F"/>
    <w:rsid w:val="00CC07A3"/>
    <w:rsid w:val="00CC0D2E"/>
    <w:rsid w:val="00CC0DF4"/>
    <w:rsid w:val="00CC0F6D"/>
    <w:rsid w:val="00CC0FF6"/>
    <w:rsid w:val="00CC1185"/>
    <w:rsid w:val="00CC120C"/>
    <w:rsid w:val="00CC14C7"/>
    <w:rsid w:val="00CC14E3"/>
    <w:rsid w:val="00CC15D0"/>
    <w:rsid w:val="00CC1630"/>
    <w:rsid w:val="00CC1644"/>
    <w:rsid w:val="00CC17FA"/>
    <w:rsid w:val="00CC18B9"/>
    <w:rsid w:val="00CC1A6A"/>
    <w:rsid w:val="00CC1A9D"/>
    <w:rsid w:val="00CC1C33"/>
    <w:rsid w:val="00CC1ECA"/>
    <w:rsid w:val="00CC2015"/>
    <w:rsid w:val="00CC20E9"/>
    <w:rsid w:val="00CC2108"/>
    <w:rsid w:val="00CC221E"/>
    <w:rsid w:val="00CC23BC"/>
    <w:rsid w:val="00CC23DE"/>
    <w:rsid w:val="00CC2580"/>
    <w:rsid w:val="00CC2771"/>
    <w:rsid w:val="00CC27EB"/>
    <w:rsid w:val="00CC295E"/>
    <w:rsid w:val="00CC29D5"/>
    <w:rsid w:val="00CC2B3E"/>
    <w:rsid w:val="00CC2BEC"/>
    <w:rsid w:val="00CC3008"/>
    <w:rsid w:val="00CC306C"/>
    <w:rsid w:val="00CC315D"/>
    <w:rsid w:val="00CC3419"/>
    <w:rsid w:val="00CC3BD6"/>
    <w:rsid w:val="00CC3DDA"/>
    <w:rsid w:val="00CC3E30"/>
    <w:rsid w:val="00CC4004"/>
    <w:rsid w:val="00CC4148"/>
    <w:rsid w:val="00CC415A"/>
    <w:rsid w:val="00CC444F"/>
    <w:rsid w:val="00CC4AE0"/>
    <w:rsid w:val="00CC4CDA"/>
    <w:rsid w:val="00CC4D63"/>
    <w:rsid w:val="00CC4E34"/>
    <w:rsid w:val="00CC5252"/>
    <w:rsid w:val="00CC52A8"/>
    <w:rsid w:val="00CC5387"/>
    <w:rsid w:val="00CC553D"/>
    <w:rsid w:val="00CC566A"/>
    <w:rsid w:val="00CC5852"/>
    <w:rsid w:val="00CC5AA2"/>
    <w:rsid w:val="00CC5D3F"/>
    <w:rsid w:val="00CC5DA4"/>
    <w:rsid w:val="00CC5E03"/>
    <w:rsid w:val="00CC5F32"/>
    <w:rsid w:val="00CC61BB"/>
    <w:rsid w:val="00CC629B"/>
    <w:rsid w:val="00CC62B4"/>
    <w:rsid w:val="00CC6426"/>
    <w:rsid w:val="00CC64FF"/>
    <w:rsid w:val="00CC6517"/>
    <w:rsid w:val="00CC6650"/>
    <w:rsid w:val="00CC6751"/>
    <w:rsid w:val="00CC6C77"/>
    <w:rsid w:val="00CC6DC2"/>
    <w:rsid w:val="00CC6E37"/>
    <w:rsid w:val="00CC6E8B"/>
    <w:rsid w:val="00CC6F46"/>
    <w:rsid w:val="00CC71C2"/>
    <w:rsid w:val="00CC71FA"/>
    <w:rsid w:val="00CC7231"/>
    <w:rsid w:val="00CC760A"/>
    <w:rsid w:val="00CC7661"/>
    <w:rsid w:val="00CC77EA"/>
    <w:rsid w:val="00CC78E8"/>
    <w:rsid w:val="00CC796B"/>
    <w:rsid w:val="00CC7978"/>
    <w:rsid w:val="00CC7C79"/>
    <w:rsid w:val="00CC7DD5"/>
    <w:rsid w:val="00CC7EF3"/>
    <w:rsid w:val="00CC7F98"/>
    <w:rsid w:val="00CD0160"/>
    <w:rsid w:val="00CD02C5"/>
    <w:rsid w:val="00CD0387"/>
    <w:rsid w:val="00CD03AF"/>
    <w:rsid w:val="00CD03C7"/>
    <w:rsid w:val="00CD049E"/>
    <w:rsid w:val="00CD04DF"/>
    <w:rsid w:val="00CD0672"/>
    <w:rsid w:val="00CD0A37"/>
    <w:rsid w:val="00CD1044"/>
    <w:rsid w:val="00CD1170"/>
    <w:rsid w:val="00CD11B0"/>
    <w:rsid w:val="00CD125E"/>
    <w:rsid w:val="00CD135B"/>
    <w:rsid w:val="00CD1380"/>
    <w:rsid w:val="00CD140F"/>
    <w:rsid w:val="00CD147B"/>
    <w:rsid w:val="00CD149E"/>
    <w:rsid w:val="00CD14A4"/>
    <w:rsid w:val="00CD1847"/>
    <w:rsid w:val="00CD188C"/>
    <w:rsid w:val="00CD19CB"/>
    <w:rsid w:val="00CD1A97"/>
    <w:rsid w:val="00CD1AB3"/>
    <w:rsid w:val="00CD2172"/>
    <w:rsid w:val="00CD2221"/>
    <w:rsid w:val="00CD23A8"/>
    <w:rsid w:val="00CD2654"/>
    <w:rsid w:val="00CD277D"/>
    <w:rsid w:val="00CD27E7"/>
    <w:rsid w:val="00CD28C6"/>
    <w:rsid w:val="00CD2C85"/>
    <w:rsid w:val="00CD2D9D"/>
    <w:rsid w:val="00CD2F67"/>
    <w:rsid w:val="00CD36B5"/>
    <w:rsid w:val="00CD397E"/>
    <w:rsid w:val="00CD3C4F"/>
    <w:rsid w:val="00CD3D5C"/>
    <w:rsid w:val="00CD3D7D"/>
    <w:rsid w:val="00CD4135"/>
    <w:rsid w:val="00CD41B2"/>
    <w:rsid w:val="00CD41F6"/>
    <w:rsid w:val="00CD4762"/>
    <w:rsid w:val="00CD48F1"/>
    <w:rsid w:val="00CD4908"/>
    <w:rsid w:val="00CD4B57"/>
    <w:rsid w:val="00CD4BE1"/>
    <w:rsid w:val="00CD4F8E"/>
    <w:rsid w:val="00CD5153"/>
    <w:rsid w:val="00CD551F"/>
    <w:rsid w:val="00CD574F"/>
    <w:rsid w:val="00CD57B3"/>
    <w:rsid w:val="00CD594C"/>
    <w:rsid w:val="00CD5D7D"/>
    <w:rsid w:val="00CD62EE"/>
    <w:rsid w:val="00CD644E"/>
    <w:rsid w:val="00CD6CA9"/>
    <w:rsid w:val="00CD6F54"/>
    <w:rsid w:val="00CD6F7A"/>
    <w:rsid w:val="00CD6FF5"/>
    <w:rsid w:val="00CD71D5"/>
    <w:rsid w:val="00CD735B"/>
    <w:rsid w:val="00CD7562"/>
    <w:rsid w:val="00CD7704"/>
    <w:rsid w:val="00CD789F"/>
    <w:rsid w:val="00CD7AFD"/>
    <w:rsid w:val="00CD7B3C"/>
    <w:rsid w:val="00CD7CDF"/>
    <w:rsid w:val="00CD7DA5"/>
    <w:rsid w:val="00CE058F"/>
    <w:rsid w:val="00CE05D4"/>
    <w:rsid w:val="00CE060F"/>
    <w:rsid w:val="00CE06BC"/>
    <w:rsid w:val="00CE096D"/>
    <w:rsid w:val="00CE0982"/>
    <w:rsid w:val="00CE0A1E"/>
    <w:rsid w:val="00CE0AF2"/>
    <w:rsid w:val="00CE0E2F"/>
    <w:rsid w:val="00CE0E93"/>
    <w:rsid w:val="00CE0F62"/>
    <w:rsid w:val="00CE0FBB"/>
    <w:rsid w:val="00CE1244"/>
    <w:rsid w:val="00CE132F"/>
    <w:rsid w:val="00CE147D"/>
    <w:rsid w:val="00CE17E3"/>
    <w:rsid w:val="00CE1A75"/>
    <w:rsid w:val="00CE1B3C"/>
    <w:rsid w:val="00CE1E20"/>
    <w:rsid w:val="00CE1F86"/>
    <w:rsid w:val="00CE1FC2"/>
    <w:rsid w:val="00CE21EE"/>
    <w:rsid w:val="00CE234F"/>
    <w:rsid w:val="00CE2393"/>
    <w:rsid w:val="00CE25E4"/>
    <w:rsid w:val="00CE26FD"/>
    <w:rsid w:val="00CE2724"/>
    <w:rsid w:val="00CE29D5"/>
    <w:rsid w:val="00CE2AD5"/>
    <w:rsid w:val="00CE2B88"/>
    <w:rsid w:val="00CE2EFD"/>
    <w:rsid w:val="00CE30B6"/>
    <w:rsid w:val="00CE3134"/>
    <w:rsid w:val="00CE343A"/>
    <w:rsid w:val="00CE3594"/>
    <w:rsid w:val="00CE35BC"/>
    <w:rsid w:val="00CE35F0"/>
    <w:rsid w:val="00CE3876"/>
    <w:rsid w:val="00CE39FC"/>
    <w:rsid w:val="00CE3B80"/>
    <w:rsid w:val="00CE3C42"/>
    <w:rsid w:val="00CE400D"/>
    <w:rsid w:val="00CE402F"/>
    <w:rsid w:val="00CE416B"/>
    <w:rsid w:val="00CE45B2"/>
    <w:rsid w:val="00CE4656"/>
    <w:rsid w:val="00CE46F7"/>
    <w:rsid w:val="00CE4978"/>
    <w:rsid w:val="00CE4A53"/>
    <w:rsid w:val="00CE4AA9"/>
    <w:rsid w:val="00CE4D31"/>
    <w:rsid w:val="00CE4E5D"/>
    <w:rsid w:val="00CE566F"/>
    <w:rsid w:val="00CE56E5"/>
    <w:rsid w:val="00CE5706"/>
    <w:rsid w:val="00CE5731"/>
    <w:rsid w:val="00CE5788"/>
    <w:rsid w:val="00CE591E"/>
    <w:rsid w:val="00CE5A40"/>
    <w:rsid w:val="00CE5B1B"/>
    <w:rsid w:val="00CE5E28"/>
    <w:rsid w:val="00CE5E79"/>
    <w:rsid w:val="00CE60EC"/>
    <w:rsid w:val="00CE62EE"/>
    <w:rsid w:val="00CE647A"/>
    <w:rsid w:val="00CE6B95"/>
    <w:rsid w:val="00CE6CB0"/>
    <w:rsid w:val="00CE6EAB"/>
    <w:rsid w:val="00CE6F4D"/>
    <w:rsid w:val="00CE75E4"/>
    <w:rsid w:val="00CE7E91"/>
    <w:rsid w:val="00CE7EB6"/>
    <w:rsid w:val="00CF01B7"/>
    <w:rsid w:val="00CF04B0"/>
    <w:rsid w:val="00CF0556"/>
    <w:rsid w:val="00CF0653"/>
    <w:rsid w:val="00CF06AB"/>
    <w:rsid w:val="00CF073C"/>
    <w:rsid w:val="00CF0948"/>
    <w:rsid w:val="00CF0BCC"/>
    <w:rsid w:val="00CF0DDF"/>
    <w:rsid w:val="00CF0E08"/>
    <w:rsid w:val="00CF0E6F"/>
    <w:rsid w:val="00CF0ED4"/>
    <w:rsid w:val="00CF0F0B"/>
    <w:rsid w:val="00CF10F2"/>
    <w:rsid w:val="00CF16E8"/>
    <w:rsid w:val="00CF1706"/>
    <w:rsid w:val="00CF186E"/>
    <w:rsid w:val="00CF19C2"/>
    <w:rsid w:val="00CF1B4F"/>
    <w:rsid w:val="00CF1E9D"/>
    <w:rsid w:val="00CF1EA4"/>
    <w:rsid w:val="00CF205E"/>
    <w:rsid w:val="00CF217B"/>
    <w:rsid w:val="00CF2410"/>
    <w:rsid w:val="00CF2424"/>
    <w:rsid w:val="00CF25BE"/>
    <w:rsid w:val="00CF27B7"/>
    <w:rsid w:val="00CF27E7"/>
    <w:rsid w:val="00CF283B"/>
    <w:rsid w:val="00CF284A"/>
    <w:rsid w:val="00CF28EC"/>
    <w:rsid w:val="00CF2FEC"/>
    <w:rsid w:val="00CF32E8"/>
    <w:rsid w:val="00CF3511"/>
    <w:rsid w:val="00CF370A"/>
    <w:rsid w:val="00CF38FC"/>
    <w:rsid w:val="00CF3A78"/>
    <w:rsid w:val="00CF3CCD"/>
    <w:rsid w:val="00CF3D2F"/>
    <w:rsid w:val="00CF3F25"/>
    <w:rsid w:val="00CF3FB1"/>
    <w:rsid w:val="00CF41B4"/>
    <w:rsid w:val="00CF424D"/>
    <w:rsid w:val="00CF45A4"/>
    <w:rsid w:val="00CF4605"/>
    <w:rsid w:val="00CF4637"/>
    <w:rsid w:val="00CF4B78"/>
    <w:rsid w:val="00CF4BBE"/>
    <w:rsid w:val="00CF4D27"/>
    <w:rsid w:val="00CF4F66"/>
    <w:rsid w:val="00CF50AF"/>
    <w:rsid w:val="00CF5899"/>
    <w:rsid w:val="00CF5E03"/>
    <w:rsid w:val="00CF5FB1"/>
    <w:rsid w:val="00CF6025"/>
    <w:rsid w:val="00CF6069"/>
    <w:rsid w:val="00CF6110"/>
    <w:rsid w:val="00CF61B3"/>
    <w:rsid w:val="00CF6384"/>
    <w:rsid w:val="00CF63DC"/>
    <w:rsid w:val="00CF643A"/>
    <w:rsid w:val="00CF6863"/>
    <w:rsid w:val="00CF6A3B"/>
    <w:rsid w:val="00CF6D33"/>
    <w:rsid w:val="00CF6DEB"/>
    <w:rsid w:val="00CF6E95"/>
    <w:rsid w:val="00CF6FD4"/>
    <w:rsid w:val="00CF6FF5"/>
    <w:rsid w:val="00CF7243"/>
    <w:rsid w:val="00CF7309"/>
    <w:rsid w:val="00CF73B4"/>
    <w:rsid w:val="00CF765A"/>
    <w:rsid w:val="00CF7950"/>
    <w:rsid w:val="00CF7C23"/>
    <w:rsid w:val="00CF7D43"/>
    <w:rsid w:val="00CF7DD2"/>
    <w:rsid w:val="00CF7DEF"/>
    <w:rsid w:val="00D0009E"/>
    <w:rsid w:val="00D00363"/>
    <w:rsid w:val="00D0090D"/>
    <w:rsid w:val="00D009EA"/>
    <w:rsid w:val="00D00A16"/>
    <w:rsid w:val="00D00C39"/>
    <w:rsid w:val="00D00E27"/>
    <w:rsid w:val="00D010B8"/>
    <w:rsid w:val="00D011D5"/>
    <w:rsid w:val="00D0124C"/>
    <w:rsid w:val="00D0163D"/>
    <w:rsid w:val="00D0172F"/>
    <w:rsid w:val="00D01803"/>
    <w:rsid w:val="00D0183C"/>
    <w:rsid w:val="00D018C2"/>
    <w:rsid w:val="00D0209B"/>
    <w:rsid w:val="00D02191"/>
    <w:rsid w:val="00D02328"/>
    <w:rsid w:val="00D02542"/>
    <w:rsid w:val="00D025D9"/>
    <w:rsid w:val="00D028C8"/>
    <w:rsid w:val="00D02A31"/>
    <w:rsid w:val="00D02B4A"/>
    <w:rsid w:val="00D02C46"/>
    <w:rsid w:val="00D02D13"/>
    <w:rsid w:val="00D02F22"/>
    <w:rsid w:val="00D02F6C"/>
    <w:rsid w:val="00D02F8A"/>
    <w:rsid w:val="00D030A8"/>
    <w:rsid w:val="00D0338C"/>
    <w:rsid w:val="00D033A9"/>
    <w:rsid w:val="00D033F0"/>
    <w:rsid w:val="00D03856"/>
    <w:rsid w:val="00D0388A"/>
    <w:rsid w:val="00D03DA6"/>
    <w:rsid w:val="00D03FF1"/>
    <w:rsid w:val="00D0407B"/>
    <w:rsid w:val="00D040BD"/>
    <w:rsid w:val="00D041F0"/>
    <w:rsid w:val="00D04607"/>
    <w:rsid w:val="00D04636"/>
    <w:rsid w:val="00D04697"/>
    <w:rsid w:val="00D049DB"/>
    <w:rsid w:val="00D04A61"/>
    <w:rsid w:val="00D04AA5"/>
    <w:rsid w:val="00D04DB7"/>
    <w:rsid w:val="00D04F68"/>
    <w:rsid w:val="00D05192"/>
    <w:rsid w:val="00D052B5"/>
    <w:rsid w:val="00D052E7"/>
    <w:rsid w:val="00D05303"/>
    <w:rsid w:val="00D0565C"/>
    <w:rsid w:val="00D056E0"/>
    <w:rsid w:val="00D05736"/>
    <w:rsid w:val="00D05774"/>
    <w:rsid w:val="00D05A84"/>
    <w:rsid w:val="00D05C57"/>
    <w:rsid w:val="00D05C80"/>
    <w:rsid w:val="00D05DEC"/>
    <w:rsid w:val="00D05DF4"/>
    <w:rsid w:val="00D05F89"/>
    <w:rsid w:val="00D06076"/>
    <w:rsid w:val="00D0640C"/>
    <w:rsid w:val="00D0682A"/>
    <w:rsid w:val="00D0692B"/>
    <w:rsid w:val="00D069CF"/>
    <w:rsid w:val="00D06ACE"/>
    <w:rsid w:val="00D06B80"/>
    <w:rsid w:val="00D06D8D"/>
    <w:rsid w:val="00D06E6F"/>
    <w:rsid w:val="00D07227"/>
    <w:rsid w:val="00D07355"/>
    <w:rsid w:val="00D07458"/>
    <w:rsid w:val="00D07515"/>
    <w:rsid w:val="00D0760A"/>
    <w:rsid w:val="00D07938"/>
    <w:rsid w:val="00D07C70"/>
    <w:rsid w:val="00D07CA6"/>
    <w:rsid w:val="00D100F7"/>
    <w:rsid w:val="00D101C9"/>
    <w:rsid w:val="00D104BB"/>
    <w:rsid w:val="00D104E5"/>
    <w:rsid w:val="00D10559"/>
    <w:rsid w:val="00D10569"/>
    <w:rsid w:val="00D107BB"/>
    <w:rsid w:val="00D1090D"/>
    <w:rsid w:val="00D1099E"/>
    <w:rsid w:val="00D10AE0"/>
    <w:rsid w:val="00D10AFA"/>
    <w:rsid w:val="00D10D1C"/>
    <w:rsid w:val="00D10D48"/>
    <w:rsid w:val="00D10FE9"/>
    <w:rsid w:val="00D110DB"/>
    <w:rsid w:val="00D11140"/>
    <w:rsid w:val="00D1116B"/>
    <w:rsid w:val="00D112F5"/>
    <w:rsid w:val="00D11750"/>
    <w:rsid w:val="00D1198F"/>
    <w:rsid w:val="00D11BC1"/>
    <w:rsid w:val="00D11DBA"/>
    <w:rsid w:val="00D11FD5"/>
    <w:rsid w:val="00D1232D"/>
    <w:rsid w:val="00D1243F"/>
    <w:rsid w:val="00D1245F"/>
    <w:rsid w:val="00D1279E"/>
    <w:rsid w:val="00D12AA3"/>
    <w:rsid w:val="00D12B80"/>
    <w:rsid w:val="00D12E05"/>
    <w:rsid w:val="00D12F86"/>
    <w:rsid w:val="00D12FA4"/>
    <w:rsid w:val="00D1301E"/>
    <w:rsid w:val="00D1360A"/>
    <w:rsid w:val="00D13643"/>
    <w:rsid w:val="00D13827"/>
    <w:rsid w:val="00D138E2"/>
    <w:rsid w:val="00D13910"/>
    <w:rsid w:val="00D13B68"/>
    <w:rsid w:val="00D13B70"/>
    <w:rsid w:val="00D13DC9"/>
    <w:rsid w:val="00D140B2"/>
    <w:rsid w:val="00D1455D"/>
    <w:rsid w:val="00D145CC"/>
    <w:rsid w:val="00D14B85"/>
    <w:rsid w:val="00D14D22"/>
    <w:rsid w:val="00D151F8"/>
    <w:rsid w:val="00D1532E"/>
    <w:rsid w:val="00D154D3"/>
    <w:rsid w:val="00D158D1"/>
    <w:rsid w:val="00D15A63"/>
    <w:rsid w:val="00D15B3E"/>
    <w:rsid w:val="00D15B76"/>
    <w:rsid w:val="00D15B9B"/>
    <w:rsid w:val="00D15E10"/>
    <w:rsid w:val="00D15E60"/>
    <w:rsid w:val="00D16063"/>
    <w:rsid w:val="00D160EC"/>
    <w:rsid w:val="00D1617F"/>
    <w:rsid w:val="00D161B1"/>
    <w:rsid w:val="00D16418"/>
    <w:rsid w:val="00D165B7"/>
    <w:rsid w:val="00D1664D"/>
    <w:rsid w:val="00D1677B"/>
    <w:rsid w:val="00D168EE"/>
    <w:rsid w:val="00D16AB1"/>
    <w:rsid w:val="00D16C48"/>
    <w:rsid w:val="00D16D8E"/>
    <w:rsid w:val="00D173C8"/>
    <w:rsid w:val="00D1745A"/>
    <w:rsid w:val="00D1748F"/>
    <w:rsid w:val="00D176FE"/>
    <w:rsid w:val="00D177C4"/>
    <w:rsid w:val="00D1782D"/>
    <w:rsid w:val="00D17A5C"/>
    <w:rsid w:val="00D17FBB"/>
    <w:rsid w:val="00D203B7"/>
    <w:rsid w:val="00D203C7"/>
    <w:rsid w:val="00D20589"/>
    <w:rsid w:val="00D2059A"/>
    <w:rsid w:val="00D208A2"/>
    <w:rsid w:val="00D208FD"/>
    <w:rsid w:val="00D20B3C"/>
    <w:rsid w:val="00D20B5B"/>
    <w:rsid w:val="00D20D52"/>
    <w:rsid w:val="00D20EA3"/>
    <w:rsid w:val="00D210C1"/>
    <w:rsid w:val="00D211B4"/>
    <w:rsid w:val="00D212AF"/>
    <w:rsid w:val="00D215A4"/>
    <w:rsid w:val="00D21748"/>
    <w:rsid w:val="00D21873"/>
    <w:rsid w:val="00D21A4E"/>
    <w:rsid w:val="00D21AA5"/>
    <w:rsid w:val="00D21C88"/>
    <w:rsid w:val="00D21CB1"/>
    <w:rsid w:val="00D21F10"/>
    <w:rsid w:val="00D21FC3"/>
    <w:rsid w:val="00D22086"/>
    <w:rsid w:val="00D220DC"/>
    <w:rsid w:val="00D22192"/>
    <w:rsid w:val="00D22261"/>
    <w:rsid w:val="00D2227F"/>
    <w:rsid w:val="00D22707"/>
    <w:rsid w:val="00D2288E"/>
    <w:rsid w:val="00D22B66"/>
    <w:rsid w:val="00D22CCB"/>
    <w:rsid w:val="00D22D54"/>
    <w:rsid w:val="00D230D7"/>
    <w:rsid w:val="00D23101"/>
    <w:rsid w:val="00D234B0"/>
    <w:rsid w:val="00D236AB"/>
    <w:rsid w:val="00D236E8"/>
    <w:rsid w:val="00D239A7"/>
    <w:rsid w:val="00D23B12"/>
    <w:rsid w:val="00D23BBA"/>
    <w:rsid w:val="00D2450D"/>
    <w:rsid w:val="00D24520"/>
    <w:rsid w:val="00D24802"/>
    <w:rsid w:val="00D24E1A"/>
    <w:rsid w:val="00D2502B"/>
    <w:rsid w:val="00D25163"/>
    <w:rsid w:val="00D252D1"/>
    <w:rsid w:val="00D2541E"/>
    <w:rsid w:val="00D25A28"/>
    <w:rsid w:val="00D25BAA"/>
    <w:rsid w:val="00D25ED1"/>
    <w:rsid w:val="00D25EE5"/>
    <w:rsid w:val="00D25F56"/>
    <w:rsid w:val="00D25F86"/>
    <w:rsid w:val="00D260A3"/>
    <w:rsid w:val="00D2625A"/>
    <w:rsid w:val="00D2645F"/>
    <w:rsid w:val="00D26836"/>
    <w:rsid w:val="00D268BD"/>
    <w:rsid w:val="00D26BB3"/>
    <w:rsid w:val="00D26E4A"/>
    <w:rsid w:val="00D26FFE"/>
    <w:rsid w:val="00D272CB"/>
    <w:rsid w:val="00D2786C"/>
    <w:rsid w:val="00D27D7C"/>
    <w:rsid w:val="00D30003"/>
    <w:rsid w:val="00D3001B"/>
    <w:rsid w:val="00D30189"/>
    <w:rsid w:val="00D301AB"/>
    <w:rsid w:val="00D301AD"/>
    <w:rsid w:val="00D30478"/>
    <w:rsid w:val="00D30729"/>
    <w:rsid w:val="00D30AAA"/>
    <w:rsid w:val="00D30D8D"/>
    <w:rsid w:val="00D30DB6"/>
    <w:rsid w:val="00D30E02"/>
    <w:rsid w:val="00D310FF"/>
    <w:rsid w:val="00D31359"/>
    <w:rsid w:val="00D314C1"/>
    <w:rsid w:val="00D31DA9"/>
    <w:rsid w:val="00D31F4F"/>
    <w:rsid w:val="00D31F55"/>
    <w:rsid w:val="00D3200E"/>
    <w:rsid w:val="00D320C2"/>
    <w:rsid w:val="00D32271"/>
    <w:rsid w:val="00D32597"/>
    <w:rsid w:val="00D326C3"/>
    <w:rsid w:val="00D32738"/>
    <w:rsid w:val="00D3275A"/>
    <w:rsid w:val="00D3276F"/>
    <w:rsid w:val="00D3296A"/>
    <w:rsid w:val="00D32A6C"/>
    <w:rsid w:val="00D32DAF"/>
    <w:rsid w:val="00D32E9C"/>
    <w:rsid w:val="00D3321F"/>
    <w:rsid w:val="00D33BC1"/>
    <w:rsid w:val="00D33DCC"/>
    <w:rsid w:val="00D34140"/>
    <w:rsid w:val="00D34334"/>
    <w:rsid w:val="00D34366"/>
    <w:rsid w:val="00D34417"/>
    <w:rsid w:val="00D34567"/>
    <w:rsid w:val="00D3493A"/>
    <w:rsid w:val="00D34B92"/>
    <w:rsid w:val="00D3528E"/>
    <w:rsid w:val="00D35510"/>
    <w:rsid w:val="00D35569"/>
    <w:rsid w:val="00D357A9"/>
    <w:rsid w:val="00D3584F"/>
    <w:rsid w:val="00D35A27"/>
    <w:rsid w:val="00D35B9F"/>
    <w:rsid w:val="00D35D39"/>
    <w:rsid w:val="00D35D78"/>
    <w:rsid w:val="00D35ECB"/>
    <w:rsid w:val="00D35FB0"/>
    <w:rsid w:val="00D36429"/>
    <w:rsid w:val="00D364CB"/>
    <w:rsid w:val="00D369A5"/>
    <w:rsid w:val="00D369A6"/>
    <w:rsid w:val="00D36B6B"/>
    <w:rsid w:val="00D36BF2"/>
    <w:rsid w:val="00D36DF5"/>
    <w:rsid w:val="00D36E21"/>
    <w:rsid w:val="00D36E83"/>
    <w:rsid w:val="00D36F48"/>
    <w:rsid w:val="00D36F5A"/>
    <w:rsid w:val="00D37107"/>
    <w:rsid w:val="00D37196"/>
    <w:rsid w:val="00D371EF"/>
    <w:rsid w:val="00D37458"/>
    <w:rsid w:val="00D37871"/>
    <w:rsid w:val="00D37B02"/>
    <w:rsid w:val="00D37B41"/>
    <w:rsid w:val="00D37D1B"/>
    <w:rsid w:val="00D37E1D"/>
    <w:rsid w:val="00D4002F"/>
    <w:rsid w:val="00D40399"/>
    <w:rsid w:val="00D40405"/>
    <w:rsid w:val="00D40622"/>
    <w:rsid w:val="00D406AB"/>
    <w:rsid w:val="00D40AB0"/>
    <w:rsid w:val="00D40AC4"/>
    <w:rsid w:val="00D40ACA"/>
    <w:rsid w:val="00D40D42"/>
    <w:rsid w:val="00D40D45"/>
    <w:rsid w:val="00D41045"/>
    <w:rsid w:val="00D413CA"/>
    <w:rsid w:val="00D41428"/>
    <w:rsid w:val="00D41445"/>
    <w:rsid w:val="00D417BD"/>
    <w:rsid w:val="00D41A26"/>
    <w:rsid w:val="00D41FDE"/>
    <w:rsid w:val="00D42036"/>
    <w:rsid w:val="00D42171"/>
    <w:rsid w:val="00D4232A"/>
    <w:rsid w:val="00D42335"/>
    <w:rsid w:val="00D42645"/>
    <w:rsid w:val="00D428A1"/>
    <w:rsid w:val="00D42E0B"/>
    <w:rsid w:val="00D43171"/>
    <w:rsid w:val="00D43393"/>
    <w:rsid w:val="00D43422"/>
    <w:rsid w:val="00D435C8"/>
    <w:rsid w:val="00D436A1"/>
    <w:rsid w:val="00D438BE"/>
    <w:rsid w:val="00D438D7"/>
    <w:rsid w:val="00D43A96"/>
    <w:rsid w:val="00D43E0C"/>
    <w:rsid w:val="00D44044"/>
    <w:rsid w:val="00D440C7"/>
    <w:rsid w:val="00D442AF"/>
    <w:rsid w:val="00D442FE"/>
    <w:rsid w:val="00D44391"/>
    <w:rsid w:val="00D4445B"/>
    <w:rsid w:val="00D44554"/>
    <w:rsid w:val="00D447D5"/>
    <w:rsid w:val="00D448C7"/>
    <w:rsid w:val="00D44A0C"/>
    <w:rsid w:val="00D44CC9"/>
    <w:rsid w:val="00D44D3B"/>
    <w:rsid w:val="00D44DE0"/>
    <w:rsid w:val="00D44E08"/>
    <w:rsid w:val="00D44FFB"/>
    <w:rsid w:val="00D4524E"/>
    <w:rsid w:val="00D452B1"/>
    <w:rsid w:val="00D4557A"/>
    <w:rsid w:val="00D455D0"/>
    <w:rsid w:val="00D456E0"/>
    <w:rsid w:val="00D462CF"/>
    <w:rsid w:val="00D463C8"/>
    <w:rsid w:val="00D463DE"/>
    <w:rsid w:val="00D46B2C"/>
    <w:rsid w:val="00D46BE8"/>
    <w:rsid w:val="00D46DB3"/>
    <w:rsid w:val="00D46DC9"/>
    <w:rsid w:val="00D46E9C"/>
    <w:rsid w:val="00D46F5A"/>
    <w:rsid w:val="00D470EE"/>
    <w:rsid w:val="00D470F1"/>
    <w:rsid w:val="00D47170"/>
    <w:rsid w:val="00D47370"/>
    <w:rsid w:val="00D4762B"/>
    <w:rsid w:val="00D4766E"/>
    <w:rsid w:val="00D478D4"/>
    <w:rsid w:val="00D47A04"/>
    <w:rsid w:val="00D47AA7"/>
    <w:rsid w:val="00D506A8"/>
    <w:rsid w:val="00D50736"/>
    <w:rsid w:val="00D5074C"/>
    <w:rsid w:val="00D50812"/>
    <w:rsid w:val="00D508B2"/>
    <w:rsid w:val="00D50C5D"/>
    <w:rsid w:val="00D50D8C"/>
    <w:rsid w:val="00D50F39"/>
    <w:rsid w:val="00D510D3"/>
    <w:rsid w:val="00D5110E"/>
    <w:rsid w:val="00D511F2"/>
    <w:rsid w:val="00D51315"/>
    <w:rsid w:val="00D5132A"/>
    <w:rsid w:val="00D51612"/>
    <w:rsid w:val="00D51835"/>
    <w:rsid w:val="00D51905"/>
    <w:rsid w:val="00D51CD2"/>
    <w:rsid w:val="00D51E93"/>
    <w:rsid w:val="00D51EAD"/>
    <w:rsid w:val="00D520BB"/>
    <w:rsid w:val="00D52149"/>
    <w:rsid w:val="00D52272"/>
    <w:rsid w:val="00D5236E"/>
    <w:rsid w:val="00D527E2"/>
    <w:rsid w:val="00D52A84"/>
    <w:rsid w:val="00D52B69"/>
    <w:rsid w:val="00D52C30"/>
    <w:rsid w:val="00D52CD4"/>
    <w:rsid w:val="00D531D3"/>
    <w:rsid w:val="00D5330F"/>
    <w:rsid w:val="00D53716"/>
    <w:rsid w:val="00D539DE"/>
    <w:rsid w:val="00D53A03"/>
    <w:rsid w:val="00D53A14"/>
    <w:rsid w:val="00D53B1C"/>
    <w:rsid w:val="00D540D3"/>
    <w:rsid w:val="00D546F4"/>
    <w:rsid w:val="00D54B4D"/>
    <w:rsid w:val="00D54D27"/>
    <w:rsid w:val="00D54E52"/>
    <w:rsid w:val="00D54EF8"/>
    <w:rsid w:val="00D55070"/>
    <w:rsid w:val="00D552AF"/>
    <w:rsid w:val="00D55354"/>
    <w:rsid w:val="00D55361"/>
    <w:rsid w:val="00D55569"/>
    <w:rsid w:val="00D5594C"/>
    <w:rsid w:val="00D559B0"/>
    <w:rsid w:val="00D559F9"/>
    <w:rsid w:val="00D55A00"/>
    <w:rsid w:val="00D55D66"/>
    <w:rsid w:val="00D55DCB"/>
    <w:rsid w:val="00D55E2D"/>
    <w:rsid w:val="00D55EFE"/>
    <w:rsid w:val="00D55F98"/>
    <w:rsid w:val="00D563A1"/>
    <w:rsid w:val="00D564BA"/>
    <w:rsid w:val="00D5651F"/>
    <w:rsid w:val="00D56581"/>
    <w:rsid w:val="00D56585"/>
    <w:rsid w:val="00D56669"/>
    <w:rsid w:val="00D567FE"/>
    <w:rsid w:val="00D568F6"/>
    <w:rsid w:val="00D569BD"/>
    <w:rsid w:val="00D56A2C"/>
    <w:rsid w:val="00D56AC3"/>
    <w:rsid w:val="00D56BBA"/>
    <w:rsid w:val="00D56D2A"/>
    <w:rsid w:val="00D573B7"/>
    <w:rsid w:val="00D5782D"/>
    <w:rsid w:val="00D57B01"/>
    <w:rsid w:val="00D57F1D"/>
    <w:rsid w:val="00D600CF"/>
    <w:rsid w:val="00D600F4"/>
    <w:rsid w:val="00D601A7"/>
    <w:rsid w:val="00D601B4"/>
    <w:rsid w:val="00D60456"/>
    <w:rsid w:val="00D604FC"/>
    <w:rsid w:val="00D60943"/>
    <w:rsid w:val="00D60AD9"/>
    <w:rsid w:val="00D60AED"/>
    <w:rsid w:val="00D60F1B"/>
    <w:rsid w:val="00D60FBE"/>
    <w:rsid w:val="00D61004"/>
    <w:rsid w:val="00D61173"/>
    <w:rsid w:val="00D6123D"/>
    <w:rsid w:val="00D61338"/>
    <w:rsid w:val="00D6166B"/>
    <w:rsid w:val="00D616F8"/>
    <w:rsid w:val="00D618E6"/>
    <w:rsid w:val="00D6194F"/>
    <w:rsid w:val="00D6197D"/>
    <w:rsid w:val="00D61C4C"/>
    <w:rsid w:val="00D61CD4"/>
    <w:rsid w:val="00D61EF5"/>
    <w:rsid w:val="00D61FB6"/>
    <w:rsid w:val="00D6224F"/>
    <w:rsid w:val="00D62386"/>
    <w:rsid w:val="00D624AB"/>
    <w:rsid w:val="00D62563"/>
    <w:rsid w:val="00D625EC"/>
    <w:rsid w:val="00D6263B"/>
    <w:rsid w:val="00D6266B"/>
    <w:rsid w:val="00D62BEB"/>
    <w:rsid w:val="00D62ECD"/>
    <w:rsid w:val="00D63612"/>
    <w:rsid w:val="00D639CA"/>
    <w:rsid w:val="00D63B16"/>
    <w:rsid w:val="00D63B71"/>
    <w:rsid w:val="00D63CAA"/>
    <w:rsid w:val="00D63DCD"/>
    <w:rsid w:val="00D63E27"/>
    <w:rsid w:val="00D63F11"/>
    <w:rsid w:val="00D6413D"/>
    <w:rsid w:val="00D64170"/>
    <w:rsid w:val="00D64527"/>
    <w:rsid w:val="00D646CD"/>
    <w:rsid w:val="00D649B2"/>
    <w:rsid w:val="00D649CB"/>
    <w:rsid w:val="00D649F5"/>
    <w:rsid w:val="00D64EE3"/>
    <w:rsid w:val="00D64FFA"/>
    <w:rsid w:val="00D65003"/>
    <w:rsid w:val="00D651E7"/>
    <w:rsid w:val="00D652BC"/>
    <w:rsid w:val="00D653BA"/>
    <w:rsid w:val="00D65517"/>
    <w:rsid w:val="00D6560C"/>
    <w:rsid w:val="00D659B5"/>
    <w:rsid w:val="00D65C71"/>
    <w:rsid w:val="00D66079"/>
    <w:rsid w:val="00D661C5"/>
    <w:rsid w:val="00D6623B"/>
    <w:rsid w:val="00D66458"/>
    <w:rsid w:val="00D6659A"/>
    <w:rsid w:val="00D6665E"/>
    <w:rsid w:val="00D666CA"/>
    <w:rsid w:val="00D66769"/>
    <w:rsid w:val="00D66891"/>
    <w:rsid w:val="00D668CD"/>
    <w:rsid w:val="00D66903"/>
    <w:rsid w:val="00D66A58"/>
    <w:rsid w:val="00D66C28"/>
    <w:rsid w:val="00D66DD7"/>
    <w:rsid w:val="00D6718F"/>
    <w:rsid w:val="00D67336"/>
    <w:rsid w:val="00D675D3"/>
    <w:rsid w:val="00D67821"/>
    <w:rsid w:val="00D67899"/>
    <w:rsid w:val="00D70665"/>
    <w:rsid w:val="00D706C4"/>
    <w:rsid w:val="00D70917"/>
    <w:rsid w:val="00D70920"/>
    <w:rsid w:val="00D7094D"/>
    <w:rsid w:val="00D7099A"/>
    <w:rsid w:val="00D70A34"/>
    <w:rsid w:val="00D70BF0"/>
    <w:rsid w:val="00D70D33"/>
    <w:rsid w:val="00D70E1A"/>
    <w:rsid w:val="00D71031"/>
    <w:rsid w:val="00D715ED"/>
    <w:rsid w:val="00D71C12"/>
    <w:rsid w:val="00D71C92"/>
    <w:rsid w:val="00D71CBD"/>
    <w:rsid w:val="00D71E1C"/>
    <w:rsid w:val="00D71E5A"/>
    <w:rsid w:val="00D72108"/>
    <w:rsid w:val="00D72163"/>
    <w:rsid w:val="00D7240A"/>
    <w:rsid w:val="00D724C6"/>
    <w:rsid w:val="00D726CB"/>
    <w:rsid w:val="00D72755"/>
    <w:rsid w:val="00D72874"/>
    <w:rsid w:val="00D72A53"/>
    <w:rsid w:val="00D72B5C"/>
    <w:rsid w:val="00D72BE9"/>
    <w:rsid w:val="00D72D44"/>
    <w:rsid w:val="00D72DD1"/>
    <w:rsid w:val="00D72E88"/>
    <w:rsid w:val="00D72F03"/>
    <w:rsid w:val="00D73108"/>
    <w:rsid w:val="00D733EE"/>
    <w:rsid w:val="00D737D7"/>
    <w:rsid w:val="00D73A52"/>
    <w:rsid w:val="00D73A88"/>
    <w:rsid w:val="00D73C45"/>
    <w:rsid w:val="00D73DE7"/>
    <w:rsid w:val="00D73E40"/>
    <w:rsid w:val="00D73E87"/>
    <w:rsid w:val="00D73EC7"/>
    <w:rsid w:val="00D73EFF"/>
    <w:rsid w:val="00D73F8A"/>
    <w:rsid w:val="00D7411B"/>
    <w:rsid w:val="00D741CB"/>
    <w:rsid w:val="00D74A04"/>
    <w:rsid w:val="00D74A0E"/>
    <w:rsid w:val="00D74E87"/>
    <w:rsid w:val="00D74FD9"/>
    <w:rsid w:val="00D7510F"/>
    <w:rsid w:val="00D75188"/>
    <w:rsid w:val="00D753DA"/>
    <w:rsid w:val="00D755D8"/>
    <w:rsid w:val="00D75D05"/>
    <w:rsid w:val="00D75DD2"/>
    <w:rsid w:val="00D7631A"/>
    <w:rsid w:val="00D76925"/>
    <w:rsid w:val="00D769AB"/>
    <w:rsid w:val="00D76B28"/>
    <w:rsid w:val="00D76DD4"/>
    <w:rsid w:val="00D76FEE"/>
    <w:rsid w:val="00D77003"/>
    <w:rsid w:val="00D77230"/>
    <w:rsid w:val="00D774D7"/>
    <w:rsid w:val="00D776F0"/>
    <w:rsid w:val="00D778F9"/>
    <w:rsid w:val="00D7797D"/>
    <w:rsid w:val="00D77DA9"/>
    <w:rsid w:val="00D77DCA"/>
    <w:rsid w:val="00D77E20"/>
    <w:rsid w:val="00D80125"/>
    <w:rsid w:val="00D8020D"/>
    <w:rsid w:val="00D8039E"/>
    <w:rsid w:val="00D80735"/>
    <w:rsid w:val="00D8083A"/>
    <w:rsid w:val="00D8093B"/>
    <w:rsid w:val="00D80A5D"/>
    <w:rsid w:val="00D80C58"/>
    <w:rsid w:val="00D80C68"/>
    <w:rsid w:val="00D80D10"/>
    <w:rsid w:val="00D80D92"/>
    <w:rsid w:val="00D80E2D"/>
    <w:rsid w:val="00D80E6B"/>
    <w:rsid w:val="00D81280"/>
    <w:rsid w:val="00D81299"/>
    <w:rsid w:val="00D813E2"/>
    <w:rsid w:val="00D81457"/>
    <w:rsid w:val="00D8148B"/>
    <w:rsid w:val="00D814B6"/>
    <w:rsid w:val="00D814CA"/>
    <w:rsid w:val="00D815B4"/>
    <w:rsid w:val="00D81660"/>
    <w:rsid w:val="00D81688"/>
    <w:rsid w:val="00D81951"/>
    <w:rsid w:val="00D819D9"/>
    <w:rsid w:val="00D81A4D"/>
    <w:rsid w:val="00D81BA0"/>
    <w:rsid w:val="00D81BB5"/>
    <w:rsid w:val="00D81D15"/>
    <w:rsid w:val="00D82003"/>
    <w:rsid w:val="00D82034"/>
    <w:rsid w:val="00D82B07"/>
    <w:rsid w:val="00D82BE0"/>
    <w:rsid w:val="00D82C35"/>
    <w:rsid w:val="00D82CAE"/>
    <w:rsid w:val="00D82CDE"/>
    <w:rsid w:val="00D82D4B"/>
    <w:rsid w:val="00D82DA0"/>
    <w:rsid w:val="00D82F67"/>
    <w:rsid w:val="00D830E4"/>
    <w:rsid w:val="00D833F7"/>
    <w:rsid w:val="00D835DF"/>
    <w:rsid w:val="00D83602"/>
    <w:rsid w:val="00D83A13"/>
    <w:rsid w:val="00D83A1F"/>
    <w:rsid w:val="00D83B5F"/>
    <w:rsid w:val="00D83B91"/>
    <w:rsid w:val="00D83D54"/>
    <w:rsid w:val="00D83F37"/>
    <w:rsid w:val="00D8426D"/>
    <w:rsid w:val="00D84338"/>
    <w:rsid w:val="00D84496"/>
    <w:rsid w:val="00D846EC"/>
    <w:rsid w:val="00D84881"/>
    <w:rsid w:val="00D84A48"/>
    <w:rsid w:val="00D84D3C"/>
    <w:rsid w:val="00D84D96"/>
    <w:rsid w:val="00D84F1B"/>
    <w:rsid w:val="00D850A0"/>
    <w:rsid w:val="00D8517F"/>
    <w:rsid w:val="00D851DF"/>
    <w:rsid w:val="00D852BC"/>
    <w:rsid w:val="00D852C4"/>
    <w:rsid w:val="00D85315"/>
    <w:rsid w:val="00D853F7"/>
    <w:rsid w:val="00D854A7"/>
    <w:rsid w:val="00D8558F"/>
    <w:rsid w:val="00D85809"/>
    <w:rsid w:val="00D85C8F"/>
    <w:rsid w:val="00D85F3D"/>
    <w:rsid w:val="00D86090"/>
    <w:rsid w:val="00D860C4"/>
    <w:rsid w:val="00D860CD"/>
    <w:rsid w:val="00D8613F"/>
    <w:rsid w:val="00D8622E"/>
    <w:rsid w:val="00D8634B"/>
    <w:rsid w:val="00D863F2"/>
    <w:rsid w:val="00D86423"/>
    <w:rsid w:val="00D864D0"/>
    <w:rsid w:val="00D86565"/>
    <w:rsid w:val="00D8681B"/>
    <w:rsid w:val="00D86A28"/>
    <w:rsid w:val="00D86D18"/>
    <w:rsid w:val="00D86D6C"/>
    <w:rsid w:val="00D86DD7"/>
    <w:rsid w:val="00D86E22"/>
    <w:rsid w:val="00D86FED"/>
    <w:rsid w:val="00D87211"/>
    <w:rsid w:val="00D87381"/>
    <w:rsid w:val="00D87393"/>
    <w:rsid w:val="00D874A2"/>
    <w:rsid w:val="00D874C7"/>
    <w:rsid w:val="00D874FD"/>
    <w:rsid w:val="00D87592"/>
    <w:rsid w:val="00D875DE"/>
    <w:rsid w:val="00D87872"/>
    <w:rsid w:val="00D87A7F"/>
    <w:rsid w:val="00D87E13"/>
    <w:rsid w:val="00D87FDC"/>
    <w:rsid w:val="00D90040"/>
    <w:rsid w:val="00D901DC"/>
    <w:rsid w:val="00D90374"/>
    <w:rsid w:val="00D9065A"/>
    <w:rsid w:val="00D9074F"/>
    <w:rsid w:val="00D90905"/>
    <w:rsid w:val="00D90AA2"/>
    <w:rsid w:val="00D90F0F"/>
    <w:rsid w:val="00D90FE4"/>
    <w:rsid w:val="00D911B9"/>
    <w:rsid w:val="00D91282"/>
    <w:rsid w:val="00D912BD"/>
    <w:rsid w:val="00D91598"/>
    <w:rsid w:val="00D91792"/>
    <w:rsid w:val="00D919B8"/>
    <w:rsid w:val="00D91AD8"/>
    <w:rsid w:val="00D91C5C"/>
    <w:rsid w:val="00D91DE6"/>
    <w:rsid w:val="00D92317"/>
    <w:rsid w:val="00D9239D"/>
    <w:rsid w:val="00D927BA"/>
    <w:rsid w:val="00D92813"/>
    <w:rsid w:val="00D92A24"/>
    <w:rsid w:val="00D92CA0"/>
    <w:rsid w:val="00D92FE2"/>
    <w:rsid w:val="00D93034"/>
    <w:rsid w:val="00D931C6"/>
    <w:rsid w:val="00D9331A"/>
    <w:rsid w:val="00D9340D"/>
    <w:rsid w:val="00D93466"/>
    <w:rsid w:val="00D934CC"/>
    <w:rsid w:val="00D937AF"/>
    <w:rsid w:val="00D93A29"/>
    <w:rsid w:val="00D93C4C"/>
    <w:rsid w:val="00D93EBF"/>
    <w:rsid w:val="00D93F1F"/>
    <w:rsid w:val="00D93FC4"/>
    <w:rsid w:val="00D94104"/>
    <w:rsid w:val="00D94132"/>
    <w:rsid w:val="00D941A9"/>
    <w:rsid w:val="00D943E4"/>
    <w:rsid w:val="00D947C7"/>
    <w:rsid w:val="00D9480A"/>
    <w:rsid w:val="00D94925"/>
    <w:rsid w:val="00D94A24"/>
    <w:rsid w:val="00D94AB2"/>
    <w:rsid w:val="00D94B67"/>
    <w:rsid w:val="00D94C9E"/>
    <w:rsid w:val="00D94DA3"/>
    <w:rsid w:val="00D94EBB"/>
    <w:rsid w:val="00D94FB8"/>
    <w:rsid w:val="00D95115"/>
    <w:rsid w:val="00D95150"/>
    <w:rsid w:val="00D9578A"/>
    <w:rsid w:val="00D9589A"/>
    <w:rsid w:val="00D95B7A"/>
    <w:rsid w:val="00D95C70"/>
    <w:rsid w:val="00D95D01"/>
    <w:rsid w:val="00D95D40"/>
    <w:rsid w:val="00D96124"/>
    <w:rsid w:val="00D964AC"/>
    <w:rsid w:val="00D96855"/>
    <w:rsid w:val="00D96931"/>
    <w:rsid w:val="00D96941"/>
    <w:rsid w:val="00D96C21"/>
    <w:rsid w:val="00D96EFB"/>
    <w:rsid w:val="00D9737C"/>
    <w:rsid w:val="00D97DAD"/>
    <w:rsid w:val="00D97F51"/>
    <w:rsid w:val="00D97F81"/>
    <w:rsid w:val="00DA01C0"/>
    <w:rsid w:val="00DA02D7"/>
    <w:rsid w:val="00DA052F"/>
    <w:rsid w:val="00DA0555"/>
    <w:rsid w:val="00DA0870"/>
    <w:rsid w:val="00DA0C91"/>
    <w:rsid w:val="00DA0CE4"/>
    <w:rsid w:val="00DA0FA1"/>
    <w:rsid w:val="00DA1475"/>
    <w:rsid w:val="00DA14EF"/>
    <w:rsid w:val="00DA15F1"/>
    <w:rsid w:val="00DA1606"/>
    <w:rsid w:val="00DA1636"/>
    <w:rsid w:val="00DA17B0"/>
    <w:rsid w:val="00DA1A3B"/>
    <w:rsid w:val="00DA1C1F"/>
    <w:rsid w:val="00DA1CDF"/>
    <w:rsid w:val="00DA1CE7"/>
    <w:rsid w:val="00DA1DC4"/>
    <w:rsid w:val="00DA2082"/>
    <w:rsid w:val="00DA220B"/>
    <w:rsid w:val="00DA22EC"/>
    <w:rsid w:val="00DA2320"/>
    <w:rsid w:val="00DA2417"/>
    <w:rsid w:val="00DA24F1"/>
    <w:rsid w:val="00DA2505"/>
    <w:rsid w:val="00DA2773"/>
    <w:rsid w:val="00DA27B4"/>
    <w:rsid w:val="00DA28CB"/>
    <w:rsid w:val="00DA29D0"/>
    <w:rsid w:val="00DA2B13"/>
    <w:rsid w:val="00DA2B77"/>
    <w:rsid w:val="00DA2D8B"/>
    <w:rsid w:val="00DA325A"/>
    <w:rsid w:val="00DA3359"/>
    <w:rsid w:val="00DA3392"/>
    <w:rsid w:val="00DA33A9"/>
    <w:rsid w:val="00DA33AD"/>
    <w:rsid w:val="00DA34F3"/>
    <w:rsid w:val="00DA3550"/>
    <w:rsid w:val="00DA3788"/>
    <w:rsid w:val="00DA37C7"/>
    <w:rsid w:val="00DA3AC2"/>
    <w:rsid w:val="00DA400A"/>
    <w:rsid w:val="00DA42B5"/>
    <w:rsid w:val="00DA4BEA"/>
    <w:rsid w:val="00DA4D6F"/>
    <w:rsid w:val="00DA4DE5"/>
    <w:rsid w:val="00DA4FAC"/>
    <w:rsid w:val="00DA54AA"/>
    <w:rsid w:val="00DA5551"/>
    <w:rsid w:val="00DA55CF"/>
    <w:rsid w:val="00DA565A"/>
    <w:rsid w:val="00DA5851"/>
    <w:rsid w:val="00DA587E"/>
    <w:rsid w:val="00DA594A"/>
    <w:rsid w:val="00DA5CC2"/>
    <w:rsid w:val="00DA5CC5"/>
    <w:rsid w:val="00DA5E3E"/>
    <w:rsid w:val="00DA5EF1"/>
    <w:rsid w:val="00DA6225"/>
    <w:rsid w:val="00DA6657"/>
    <w:rsid w:val="00DA696F"/>
    <w:rsid w:val="00DA6AD5"/>
    <w:rsid w:val="00DA6C34"/>
    <w:rsid w:val="00DA6F63"/>
    <w:rsid w:val="00DA6FE4"/>
    <w:rsid w:val="00DA70BF"/>
    <w:rsid w:val="00DA7151"/>
    <w:rsid w:val="00DA71E1"/>
    <w:rsid w:val="00DA7289"/>
    <w:rsid w:val="00DA7659"/>
    <w:rsid w:val="00DA7791"/>
    <w:rsid w:val="00DA77BE"/>
    <w:rsid w:val="00DA7830"/>
    <w:rsid w:val="00DA7936"/>
    <w:rsid w:val="00DA7E3B"/>
    <w:rsid w:val="00DA7FBE"/>
    <w:rsid w:val="00DB0062"/>
    <w:rsid w:val="00DB0210"/>
    <w:rsid w:val="00DB0412"/>
    <w:rsid w:val="00DB0527"/>
    <w:rsid w:val="00DB0823"/>
    <w:rsid w:val="00DB0839"/>
    <w:rsid w:val="00DB10B7"/>
    <w:rsid w:val="00DB11E0"/>
    <w:rsid w:val="00DB130D"/>
    <w:rsid w:val="00DB18CD"/>
    <w:rsid w:val="00DB1D1B"/>
    <w:rsid w:val="00DB1E1F"/>
    <w:rsid w:val="00DB1F18"/>
    <w:rsid w:val="00DB20DC"/>
    <w:rsid w:val="00DB2337"/>
    <w:rsid w:val="00DB255A"/>
    <w:rsid w:val="00DB2689"/>
    <w:rsid w:val="00DB28AB"/>
    <w:rsid w:val="00DB2A23"/>
    <w:rsid w:val="00DB2A24"/>
    <w:rsid w:val="00DB2B8D"/>
    <w:rsid w:val="00DB2BB2"/>
    <w:rsid w:val="00DB2C29"/>
    <w:rsid w:val="00DB2CF6"/>
    <w:rsid w:val="00DB36E1"/>
    <w:rsid w:val="00DB370A"/>
    <w:rsid w:val="00DB381E"/>
    <w:rsid w:val="00DB3A0C"/>
    <w:rsid w:val="00DB3B17"/>
    <w:rsid w:val="00DB3FBC"/>
    <w:rsid w:val="00DB41C4"/>
    <w:rsid w:val="00DB4817"/>
    <w:rsid w:val="00DB4869"/>
    <w:rsid w:val="00DB4E35"/>
    <w:rsid w:val="00DB515E"/>
    <w:rsid w:val="00DB516A"/>
    <w:rsid w:val="00DB5178"/>
    <w:rsid w:val="00DB528D"/>
    <w:rsid w:val="00DB52C1"/>
    <w:rsid w:val="00DB57DB"/>
    <w:rsid w:val="00DB57E4"/>
    <w:rsid w:val="00DB582D"/>
    <w:rsid w:val="00DB5882"/>
    <w:rsid w:val="00DB5960"/>
    <w:rsid w:val="00DB5A18"/>
    <w:rsid w:val="00DB5A50"/>
    <w:rsid w:val="00DB5B6D"/>
    <w:rsid w:val="00DB5C98"/>
    <w:rsid w:val="00DB5CB5"/>
    <w:rsid w:val="00DB5F9F"/>
    <w:rsid w:val="00DB6057"/>
    <w:rsid w:val="00DB6173"/>
    <w:rsid w:val="00DB62D4"/>
    <w:rsid w:val="00DB63DC"/>
    <w:rsid w:val="00DB649F"/>
    <w:rsid w:val="00DB64D2"/>
    <w:rsid w:val="00DB6590"/>
    <w:rsid w:val="00DB66BF"/>
    <w:rsid w:val="00DB67E9"/>
    <w:rsid w:val="00DB68A1"/>
    <w:rsid w:val="00DB6AB1"/>
    <w:rsid w:val="00DB6D3E"/>
    <w:rsid w:val="00DB6DD2"/>
    <w:rsid w:val="00DB7063"/>
    <w:rsid w:val="00DB7113"/>
    <w:rsid w:val="00DB7367"/>
    <w:rsid w:val="00DB73AB"/>
    <w:rsid w:val="00DB73D4"/>
    <w:rsid w:val="00DB76CF"/>
    <w:rsid w:val="00DB76E8"/>
    <w:rsid w:val="00DB784C"/>
    <w:rsid w:val="00DB788D"/>
    <w:rsid w:val="00DB7A8C"/>
    <w:rsid w:val="00DB7BC4"/>
    <w:rsid w:val="00DB7C46"/>
    <w:rsid w:val="00DB7DE0"/>
    <w:rsid w:val="00DC0421"/>
    <w:rsid w:val="00DC043E"/>
    <w:rsid w:val="00DC0459"/>
    <w:rsid w:val="00DC04F6"/>
    <w:rsid w:val="00DC06B4"/>
    <w:rsid w:val="00DC0727"/>
    <w:rsid w:val="00DC0758"/>
    <w:rsid w:val="00DC092B"/>
    <w:rsid w:val="00DC0BA1"/>
    <w:rsid w:val="00DC0BAC"/>
    <w:rsid w:val="00DC0C87"/>
    <w:rsid w:val="00DC0F2B"/>
    <w:rsid w:val="00DC13C2"/>
    <w:rsid w:val="00DC157C"/>
    <w:rsid w:val="00DC1AE5"/>
    <w:rsid w:val="00DC1C3A"/>
    <w:rsid w:val="00DC200D"/>
    <w:rsid w:val="00DC2035"/>
    <w:rsid w:val="00DC2100"/>
    <w:rsid w:val="00DC2202"/>
    <w:rsid w:val="00DC229E"/>
    <w:rsid w:val="00DC238E"/>
    <w:rsid w:val="00DC2436"/>
    <w:rsid w:val="00DC2490"/>
    <w:rsid w:val="00DC254B"/>
    <w:rsid w:val="00DC2572"/>
    <w:rsid w:val="00DC27B0"/>
    <w:rsid w:val="00DC29AF"/>
    <w:rsid w:val="00DC2A67"/>
    <w:rsid w:val="00DC2B87"/>
    <w:rsid w:val="00DC2D67"/>
    <w:rsid w:val="00DC311C"/>
    <w:rsid w:val="00DC341F"/>
    <w:rsid w:val="00DC35A8"/>
    <w:rsid w:val="00DC36AE"/>
    <w:rsid w:val="00DC37DB"/>
    <w:rsid w:val="00DC3984"/>
    <w:rsid w:val="00DC3A27"/>
    <w:rsid w:val="00DC3AEC"/>
    <w:rsid w:val="00DC3D00"/>
    <w:rsid w:val="00DC45FB"/>
    <w:rsid w:val="00DC4734"/>
    <w:rsid w:val="00DC47D0"/>
    <w:rsid w:val="00DC4813"/>
    <w:rsid w:val="00DC49CA"/>
    <w:rsid w:val="00DC4B80"/>
    <w:rsid w:val="00DC4CAD"/>
    <w:rsid w:val="00DC4D49"/>
    <w:rsid w:val="00DC4DA8"/>
    <w:rsid w:val="00DC4E9C"/>
    <w:rsid w:val="00DC4FEA"/>
    <w:rsid w:val="00DC50B8"/>
    <w:rsid w:val="00DC5236"/>
    <w:rsid w:val="00DC558B"/>
    <w:rsid w:val="00DC57C4"/>
    <w:rsid w:val="00DC5ACF"/>
    <w:rsid w:val="00DC5B02"/>
    <w:rsid w:val="00DC5D67"/>
    <w:rsid w:val="00DC5E7F"/>
    <w:rsid w:val="00DC5E93"/>
    <w:rsid w:val="00DC5F88"/>
    <w:rsid w:val="00DC60AB"/>
    <w:rsid w:val="00DC6298"/>
    <w:rsid w:val="00DC656E"/>
    <w:rsid w:val="00DC6635"/>
    <w:rsid w:val="00DC6790"/>
    <w:rsid w:val="00DC68E1"/>
    <w:rsid w:val="00DC6AB0"/>
    <w:rsid w:val="00DC6CB4"/>
    <w:rsid w:val="00DC6E98"/>
    <w:rsid w:val="00DC7065"/>
    <w:rsid w:val="00DC7174"/>
    <w:rsid w:val="00DC71B3"/>
    <w:rsid w:val="00DC73FA"/>
    <w:rsid w:val="00DC7429"/>
    <w:rsid w:val="00DC7577"/>
    <w:rsid w:val="00DC7600"/>
    <w:rsid w:val="00DC7678"/>
    <w:rsid w:val="00DC780D"/>
    <w:rsid w:val="00DC78EB"/>
    <w:rsid w:val="00DC79D5"/>
    <w:rsid w:val="00DC7A71"/>
    <w:rsid w:val="00DC7ADE"/>
    <w:rsid w:val="00DC7E6C"/>
    <w:rsid w:val="00DD003E"/>
    <w:rsid w:val="00DD00FC"/>
    <w:rsid w:val="00DD051E"/>
    <w:rsid w:val="00DD05C4"/>
    <w:rsid w:val="00DD0634"/>
    <w:rsid w:val="00DD07B3"/>
    <w:rsid w:val="00DD0A08"/>
    <w:rsid w:val="00DD0DD1"/>
    <w:rsid w:val="00DD125A"/>
    <w:rsid w:val="00DD1429"/>
    <w:rsid w:val="00DD153D"/>
    <w:rsid w:val="00DD1654"/>
    <w:rsid w:val="00DD1803"/>
    <w:rsid w:val="00DD195D"/>
    <w:rsid w:val="00DD1A4F"/>
    <w:rsid w:val="00DD1B0A"/>
    <w:rsid w:val="00DD1CF9"/>
    <w:rsid w:val="00DD1D65"/>
    <w:rsid w:val="00DD1E4D"/>
    <w:rsid w:val="00DD208D"/>
    <w:rsid w:val="00DD22BC"/>
    <w:rsid w:val="00DD241B"/>
    <w:rsid w:val="00DD27AE"/>
    <w:rsid w:val="00DD290E"/>
    <w:rsid w:val="00DD295B"/>
    <w:rsid w:val="00DD2BC9"/>
    <w:rsid w:val="00DD2D99"/>
    <w:rsid w:val="00DD2EE0"/>
    <w:rsid w:val="00DD3081"/>
    <w:rsid w:val="00DD3242"/>
    <w:rsid w:val="00DD338E"/>
    <w:rsid w:val="00DD33CE"/>
    <w:rsid w:val="00DD34AD"/>
    <w:rsid w:val="00DD34E3"/>
    <w:rsid w:val="00DD36D8"/>
    <w:rsid w:val="00DD38C0"/>
    <w:rsid w:val="00DD3B23"/>
    <w:rsid w:val="00DD3E5D"/>
    <w:rsid w:val="00DD422B"/>
    <w:rsid w:val="00DD425C"/>
    <w:rsid w:val="00DD42E4"/>
    <w:rsid w:val="00DD4372"/>
    <w:rsid w:val="00DD4441"/>
    <w:rsid w:val="00DD458D"/>
    <w:rsid w:val="00DD4679"/>
    <w:rsid w:val="00DD469D"/>
    <w:rsid w:val="00DD4855"/>
    <w:rsid w:val="00DD4A1E"/>
    <w:rsid w:val="00DD4A3E"/>
    <w:rsid w:val="00DD502A"/>
    <w:rsid w:val="00DD52D5"/>
    <w:rsid w:val="00DD5619"/>
    <w:rsid w:val="00DD585B"/>
    <w:rsid w:val="00DD5A86"/>
    <w:rsid w:val="00DD5ADD"/>
    <w:rsid w:val="00DD5B0D"/>
    <w:rsid w:val="00DD5CEB"/>
    <w:rsid w:val="00DD5D2B"/>
    <w:rsid w:val="00DD5F78"/>
    <w:rsid w:val="00DD600C"/>
    <w:rsid w:val="00DD6332"/>
    <w:rsid w:val="00DD6460"/>
    <w:rsid w:val="00DD6497"/>
    <w:rsid w:val="00DD6499"/>
    <w:rsid w:val="00DD6701"/>
    <w:rsid w:val="00DD6834"/>
    <w:rsid w:val="00DD6A9F"/>
    <w:rsid w:val="00DD6B45"/>
    <w:rsid w:val="00DD6C5D"/>
    <w:rsid w:val="00DD7061"/>
    <w:rsid w:val="00DD706D"/>
    <w:rsid w:val="00DD7128"/>
    <w:rsid w:val="00DD72A8"/>
    <w:rsid w:val="00DD74C8"/>
    <w:rsid w:val="00DD756B"/>
    <w:rsid w:val="00DD779E"/>
    <w:rsid w:val="00DD78F5"/>
    <w:rsid w:val="00DD7C11"/>
    <w:rsid w:val="00DD7D00"/>
    <w:rsid w:val="00DD7D42"/>
    <w:rsid w:val="00DD7F51"/>
    <w:rsid w:val="00DE0291"/>
    <w:rsid w:val="00DE041A"/>
    <w:rsid w:val="00DE048A"/>
    <w:rsid w:val="00DE06B2"/>
    <w:rsid w:val="00DE082B"/>
    <w:rsid w:val="00DE0887"/>
    <w:rsid w:val="00DE09CE"/>
    <w:rsid w:val="00DE0A4F"/>
    <w:rsid w:val="00DE0B7C"/>
    <w:rsid w:val="00DE0DAA"/>
    <w:rsid w:val="00DE1208"/>
    <w:rsid w:val="00DE145B"/>
    <w:rsid w:val="00DE1529"/>
    <w:rsid w:val="00DE154E"/>
    <w:rsid w:val="00DE17FC"/>
    <w:rsid w:val="00DE1B44"/>
    <w:rsid w:val="00DE1C96"/>
    <w:rsid w:val="00DE1D8D"/>
    <w:rsid w:val="00DE1E60"/>
    <w:rsid w:val="00DE2108"/>
    <w:rsid w:val="00DE21E6"/>
    <w:rsid w:val="00DE252D"/>
    <w:rsid w:val="00DE266B"/>
    <w:rsid w:val="00DE2824"/>
    <w:rsid w:val="00DE2829"/>
    <w:rsid w:val="00DE28FE"/>
    <w:rsid w:val="00DE2B1B"/>
    <w:rsid w:val="00DE2B46"/>
    <w:rsid w:val="00DE2B71"/>
    <w:rsid w:val="00DE3818"/>
    <w:rsid w:val="00DE3834"/>
    <w:rsid w:val="00DE38CB"/>
    <w:rsid w:val="00DE3DAC"/>
    <w:rsid w:val="00DE3F55"/>
    <w:rsid w:val="00DE4711"/>
    <w:rsid w:val="00DE481A"/>
    <w:rsid w:val="00DE495A"/>
    <w:rsid w:val="00DE49B9"/>
    <w:rsid w:val="00DE4A49"/>
    <w:rsid w:val="00DE4A72"/>
    <w:rsid w:val="00DE4DE1"/>
    <w:rsid w:val="00DE4E81"/>
    <w:rsid w:val="00DE4EBA"/>
    <w:rsid w:val="00DE515B"/>
    <w:rsid w:val="00DE5167"/>
    <w:rsid w:val="00DE5208"/>
    <w:rsid w:val="00DE52D2"/>
    <w:rsid w:val="00DE56F1"/>
    <w:rsid w:val="00DE58A1"/>
    <w:rsid w:val="00DE5E13"/>
    <w:rsid w:val="00DE5EB3"/>
    <w:rsid w:val="00DE5F31"/>
    <w:rsid w:val="00DE64EB"/>
    <w:rsid w:val="00DE6501"/>
    <w:rsid w:val="00DE652B"/>
    <w:rsid w:val="00DE664D"/>
    <w:rsid w:val="00DE6787"/>
    <w:rsid w:val="00DE678D"/>
    <w:rsid w:val="00DE67BE"/>
    <w:rsid w:val="00DE6818"/>
    <w:rsid w:val="00DE6824"/>
    <w:rsid w:val="00DE6A96"/>
    <w:rsid w:val="00DE6B15"/>
    <w:rsid w:val="00DE6FA8"/>
    <w:rsid w:val="00DE70F7"/>
    <w:rsid w:val="00DE7173"/>
    <w:rsid w:val="00DE7433"/>
    <w:rsid w:val="00DE74D2"/>
    <w:rsid w:val="00DE74F8"/>
    <w:rsid w:val="00DE76BA"/>
    <w:rsid w:val="00DE7873"/>
    <w:rsid w:val="00DE7972"/>
    <w:rsid w:val="00DE7BA5"/>
    <w:rsid w:val="00DE7BF4"/>
    <w:rsid w:val="00DE7D30"/>
    <w:rsid w:val="00DE7D70"/>
    <w:rsid w:val="00DE7F59"/>
    <w:rsid w:val="00DF021F"/>
    <w:rsid w:val="00DF02B8"/>
    <w:rsid w:val="00DF02CA"/>
    <w:rsid w:val="00DF04FB"/>
    <w:rsid w:val="00DF0616"/>
    <w:rsid w:val="00DF06D6"/>
    <w:rsid w:val="00DF08A1"/>
    <w:rsid w:val="00DF0BAD"/>
    <w:rsid w:val="00DF0CA6"/>
    <w:rsid w:val="00DF0E87"/>
    <w:rsid w:val="00DF0FD1"/>
    <w:rsid w:val="00DF10B5"/>
    <w:rsid w:val="00DF112A"/>
    <w:rsid w:val="00DF12FC"/>
    <w:rsid w:val="00DF1518"/>
    <w:rsid w:val="00DF1567"/>
    <w:rsid w:val="00DF15D8"/>
    <w:rsid w:val="00DF1AFA"/>
    <w:rsid w:val="00DF1D60"/>
    <w:rsid w:val="00DF1E1D"/>
    <w:rsid w:val="00DF1E84"/>
    <w:rsid w:val="00DF1EFF"/>
    <w:rsid w:val="00DF1F71"/>
    <w:rsid w:val="00DF1FFE"/>
    <w:rsid w:val="00DF204E"/>
    <w:rsid w:val="00DF21A6"/>
    <w:rsid w:val="00DF23C1"/>
    <w:rsid w:val="00DF2A8C"/>
    <w:rsid w:val="00DF2B84"/>
    <w:rsid w:val="00DF2FEA"/>
    <w:rsid w:val="00DF37E3"/>
    <w:rsid w:val="00DF380F"/>
    <w:rsid w:val="00DF384F"/>
    <w:rsid w:val="00DF39D7"/>
    <w:rsid w:val="00DF3C8B"/>
    <w:rsid w:val="00DF3E99"/>
    <w:rsid w:val="00DF3F8B"/>
    <w:rsid w:val="00DF3F92"/>
    <w:rsid w:val="00DF41B9"/>
    <w:rsid w:val="00DF423E"/>
    <w:rsid w:val="00DF452F"/>
    <w:rsid w:val="00DF481E"/>
    <w:rsid w:val="00DF4C15"/>
    <w:rsid w:val="00DF4C6D"/>
    <w:rsid w:val="00DF4CD0"/>
    <w:rsid w:val="00DF4F55"/>
    <w:rsid w:val="00DF561D"/>
    <w:rsid w:val="00DF57CA"/>
    <w:rsid w:val="00DF5AC4"/>
    <w:rsid w:val="00DF5B18"/>
    <w:rsid w:val="00DF5C54"/>
    <w:rsid w:val="00DF5C5D"/>
    <w:rsid w:val="00DF60C3"/>
    <w:rsid w:val="00DF62D2"/>
    <w:rsid w:val="00DF63D7"/>
    <w:rsid w:val="00DF64F5"/>
    <w:rsid w:val="00DF6589"/>
    <w:rsid w:val="00DF6C77"/>
    <w:rsid w:val="00DF6E3F"/>
    <w:rsid w:val="00DF6EDA"/>
    <w:rsid w:val="00DF6F00"/>
    <w:rsid w:val="00DF7047"/>
    <w:rsid w:val="00DF7287"/>
    <w:rsid w:val="00DF7405"/>
    <w:rsid w:val="00DF7767"/>
    <w:rsid w:val="00DF776F"/>
    <w:rsid w:val="00DF78F7"/>
    <w:rsid w:val="00DF79DD"/>
    <w:rsid w:val="00DF7BBA"/>
    <w:rsid w:val="00DF7BF6"/>
    <w:rsid w:val="00DF7DFB"/>
    <w:rsid w:val="00E0043D"/>
    <w:rsid w:val="00E00944"/>
    <w:rsid w:val="00E009FD"/>
    <w:rsid w:val="00E00CA4"/>
    <w:rsid w:val="00E00D52"/>
    <w:rsid w:val="00E01022"/>
    <w:rsid w:val="00E017E8"/>
    <w:rsid w:val="00E01852"/>
    <w:rsid w:val="00E0195B"/>
    <w:rsid w:val="00E019F8"/>
    <w:rsid w:val="00E01A2D"/>
    <w:rsid w:val="00E01A38"/>
    <w:rsid w:val="00E01A97"/>
    <w:rsid w:val="00E01C8C"/>
    <w:rsid w:val="00E01D89"/>
    <w:rsid w:val="00E01F0B"/>
    <w:rsid w:val="00E0225B"/>
    <w:rsid w:val="00E02632"/>
    <w:rsid w:val="00E02A68"/>
    <w:rsid w:val="00E02AF8"/>
    <w:rsid w:val="00E02C6E"/>
    <w:rsid w:val="00E02D54"/>
    <w:rsid w:val="00E02E69"/>
    <w:rsid w:val="00E03233"/>
    <w:rsid w:val="00E032DB"/>
    <w:rsid w:val="00E03604"/>
    <w:rsid w:val="00E03670"/>
    <w:rsid w:val="00E03D2A"/>
    <w:rsid w:val="00E03F37"/>
    <w:rsid w:val="00E03FCF"/>
    <w:rsid w:val="00E0401F"/>
    <w:rsid w:val="00E04175"/>
    <w:rsid w:val="00E041A4"/>
    <w:rsid w:val="00E04244"/>
    <w:rsid w:val="00E0439B"/>
    <w:rsid w:val="00E043DB"/>
    <w:rsid w:val="00E046AE"/>
    <w:rsid w:val="00E0472B"/>
    <w:rsid w:val="00E04795"/>
    <w:rsid w:val="00E049CA"/>
    <w:rsid w:val="00E049DE"/>
    <w:rsid w:val="00E04C98"/>
    <w:rsid w:val="00E04CB0"/>
    <w:rsid w:val="00E04CC4"/>
    <w:rsid w:val="00E04DFA"/>
    <w:rsid w:val="00E04EC5"/>
    <w:rsid w:val="00E05226"/>
    <w:rsid w:val="00E052F8"/>
    <w:rsid w:val="00E056E2"/>
    <w:rsid w:val="00E057F4"/>
    <w:rsid w:val="00E05B19"/>
    <w:rsid w:val="00E06165"/>
    <w:rsid w:val="00E061D2"/>
    <w:rsid w:val="00E06349"/>
    <w:rsid w:val="00E06517"/>
    <w:rsid w:val="00E06610"/>
    <w:rsid w:val="00E0668D"/>
    <w:rsid w:val="00E06918"/>
    <w:rsid w:val="00E06A68"/>
    <w:rsid w:val="00E06B48"/>
    <w:rsid w:val="00E06C2F"/>
    <w:rsid w:val="00E06D50"/>
    <w:rsid w:val="00E06E27"/>
    <w:rsid w:val="00E06F74"/>
    <w:rsid w:val="00E070B2"/>
    <w:rsid w:val="00E070F9"/>
    <w:rsid w:val="00E073AB"/>
    <w:rsid w:val="00E0756B"/>
    <w:rsid w:val="00E079D5"/>
    <w:rsid w:val="00E07D7C"/>
    <w:rsid w:val="00E07DD8"/>
    <w:rsid w:val="00E102ED"/>
    <w:rsid w:val="00E10593"/>
    <w:rsid w:val="00E105AC"/>
    <w:rsid w:val="00E1064E"/>
    <w:rsid w:val="00E10698"/>
    <w:rsid w:val="00E10788"/>
    <w:rsid w:val="00E10A04"/>
    <w:rsid w:val="00E10A68"/>
    <w:rsid w:val="00E10A6E"/>
    <w:rsid w:val="00E10B36"/>
    <w:rsid w:val="00E10B62"/>
    <w:rsid w:val="00E10BA9"/>
    <w:rsid w:val="00E10D87"/>
    <w:rsid w:val="00E10DF5"/>
    <w:rsid w:val="00E10E0E"/>
    <w:rsid w:val="00E11283"/>
    <w:rsid w:val="00E117F7"/>
    <w:rsid w:val="00E11D74"/>
    <w:rsid w:val="00E12172"/>
    <w:rsid w:val="00E121FF"/>
    <w:rsid w:val="00E12213"/>
    <w:rsid w:val="00E1278F"/>
    <w:rsid w:val="00E12958"/>
    <w:rsid w:val="00E12C99"/>
    <w:rsid w:val="00E12E07"/>
    <w:rsid w:val="00E1321A"/>
    <w:rsid w:val="00E13286"/>
    <w:rsid w:val="00E132D1"/>
    <w:rsid w:val="00E1361E"/>
    <w:rsid w:val="00E13819"/>
    <w:rsid w:val="00E1399C"/>
    <w:rsid w:val="00E13CDD"/>
    <w:rsid w:val="00E13FA8"/>
    <w:rsid w:val="00E1401C"/>
    <w:rsid w:val="00E14466"/>
    <w:rsid w:val="00E145C7"/>
    <w:rsid w:val="00E14772"/>
    <w:rsid w:val="00E14A28"/>
    <w:rsid w:val="00E14A7A"/>
    <w:rsid w:val="00E14AE2"/>
    <w:rsid w:val="00E14B1C"/>
    <w:rsid w:val="00E14CB3"/>
    <w:rsid w:val="00E14DFB"/>
    <w:rsid w:val="00E15187"/>
    <w:rsid w:val="00E151B2"/>
    <w:rsid w:val="00E155ED"/>
    <w:rsid w:val="00E15654"/>
    <w:rsid w:val="00E15756"/>
    <w:rsid w:val="00E157A7"/>
    <w:rsid w:val="00E15AF4"/>
    <w:rsid w:val="00E15F11"/>
    <w:rsid w:val="00E15F61"/>
    <w:rsid w:val="00E16050"/>
    <w:rsid w:val="00E16088"/>
    <w:rsid w:val="00E161D2"/>
    <w:rsid w:val="00E165E9"/>
    <w:rsid w:val="00E16777"/>
    <w:rsid w:val="00E16EE8"/>
    <w:rsid w:val="00E173DC"/>
    <w:rsid w:val="00E173E7"/>
    <w:rsid w:val="00E173F0"/>
    <w:rsid w:val="00E1786C"/>
    <w:rsid w:val="00E17CEB"/>
    <w:rsid w:val="00E17D4D"/>
    <w:rsid w:val="00E17E62"/>
    <w:rsid w:val="00E200FB"/>
    <w:rsid w:val="00E2013E"/>
    <w:rsid w:val="00E20213"/>
    <w:rsid w:val="00E20353"/>
    <w:rsid w:val="00E2043D"/>
    <w:rsid w:val="00E204AD"/>
    <w:rsid w:val="00E20B56"/>
    <w:rsid w:val="00E20C62"/>
    <w:rsid w:val="00E20CD0"/>
    <w:rsid w:val="00E20DF7"/>
    <w:rsid w:val="00E20E92"/>
    <w:rsid w:val="00E21269"/>
    <w:rsid w:val="00E21436"/>
    <w:rsid w:val="00E2169D"/>
    <w:rsid w:val="00E21804"/>
    <w:rsid w:val="00E21824"/>
    <w:rsid w:val="00E21D7C"/>
    <w:rsid w:val="00E2230F"/>
    <w:rsid w:val="00E22667"/>
    <w:rsid w:val="00E226FD"/>
    <w:rsid w:val="00E228B5"/>
    <w:rsid w:val="00E22E16"/>
    <w:rsid w:val="00E22F55"/>
    <w:rsid w:val="00E22FC1"/>
    <w:rsid w:val="00E232B4"/>
    <w:rsid w:val="00E233A9"/>
    <w:rsid w:val="00E23426"/>
    <w:rsid w:val="00E235CE"/>
    <w:rsid w:val="00E2365D"/>
    <w:rsid w:val="00E23795"/>
    <w:rsid w:val="00E2382D"/>
    <w:rsid w:val="00E23935"/>
    <w:rsid w:val="00E23C13"/>
    <w:rsid w:val="00E23ED6"/>
    <w:rsid w:val="00E23F35"/>
    <w:rsid w:val="00E241B5"/>
    <w:rsid w:val="00E245D1"/>
    <w:rsid w:val="00E2474C"/>
    <w:rsid w:val="00E247FA"/>
    <w:rsid w:val="00E24814"/>
    <w:rsid w:val="00E24CE1"/>
    <w:rsid w:val="00E24DA9"/>
    <w:rsid w:val="00E24F78"/>
    <w:rsid w:val="00E2537B"/>
    <w:rsid w:val="00E25417"/>
    <w:rsid w:val="00E255A5"/>
    <w:rsid w:val="00E2578D"/>
    <w:rsid w:val="00E257A7"/>
    <w:rsid w:val="00E259C4"/>
    <w:rsid w:val="00E25EFA"/>
    <w:rsid w:val="00E25FE7"/>
    <w:rsid w:val="00E260D4"/>
    <w:rsid w:val="00E26139"/>
    <w:rsid w:val="00E261D3"/>
    <w:rsid w:val="00E262FF"/>
    <w:rsid w:val="00E2686A"/>
    <w:rsid w:val="00E2688C"/>
    <w:rsid w:val="00E26966"/>
    <w:rsid w:val="00E26EF0"/>
    <w:rsid w:val="00E2701B"/>
    <w:rsid w:val="00E2727C"/>
    <w:rsid w:val="00E272F4"/>
    <w:rsid w:val="00E27597"/>
    <w:rsid w:val="00E2768B"/>
    <w:rsid w:val="00E27AE4"/>
    <w:rsid w:val="00E27AF7"/>
    <w:rsid w:val="00E27E9A"/>
    <w:rsid w:val="00E27F9C"/>
    <w:rsid w:val="00E30013"/>
    <w:rsid w:val="00E3041B"/>
    <w:rsid w:val="00E304AB"/>
    <w:rsid w:val="00E3063C"/>
    <w:rsid w:val="00E306F3"/>
    <w:rsid w:val="00E30B50"/>
    <w:rsid w:val="00E30E76"/>
    <w:rsid w:val="00E31282"/>
    <w:rsid w:val="00E31498"/>
    <w:rsid w:val="00E317DD"/>
    <w:rsid w:val="00E31987"/>
    <w:rsid w:val="00E31A4F"/>
    <w:rsid w:val="00E3215A"/>
    <w:rsid w:val="00E321D6"/>
    <w:rsid w:val="00E32241"/>
    <w:rsid w:val="00E3259B"/>
    <w:rsid w:val="00E326EE"/>
    <w:rsid w:val="00E3277D"/>
    <w:rsid w:val="00E327D3"/>
    <w:rsid w:val="00E32DC5"/>
    <w:rsid w:val="00E32F90"/>
    <w:rsid w:val="00E33412"/>
    <w:rsid w:val="00E33533"/>
    <w:rsid w:val="00E338CB"/>
    <w:rsid w:val="00E33A86"/>
    <w:rsid w:val="00E33A8C"/>
    <w:rsid w:val="00E33C13"/>
    <w:rsid w:val="00E33D0B"/>
    <w:rsid w:val="00E341B3"/>
    <w:rsid w:val="00E34372"/>
    <w:rsid w:val="00E343CE"/>
    <w:rsid w:val="00E34559"/>
    <w:rsid w:val="00E3457E"/>
    <w:rsid w:val="00E345AD"/>
    <w:rsid w:val="00E34707"/>
    <w:rsid w:val="00E34896"/>
    <w:rsid w:val="00E349D6"/>
    <w:rsid w:val="00E34A44"/>
    <w:rsid w:val="00E34AC6"/>
    <w:rsid w:val="00E35025"/>
    <w:rsid w:val="00E35101"/>
    <w:rsid w:val="00E3528C"/>
    <w:rsid w:val="00E35369"/>
    <w:rsid w:val="00E353C9"/>
    <w:rsid w:val="00E355D6"/>
    <w:rsid w:val="00E356D7"/>
    <w:rsid w:val="00E358A7"/>
    <w:rsid w:val="00E3592B"/>
    <w:rsid w:val="00E359BA"/>
    <w:rsid w:val="00E3621F"/>
    <w:rsid w:val="00E36368"/>
    <w:rsid w:val="00E363F7"/>
    <w:rsid w:val="00E3642B"/>
    <w:rsid w:val="00E36433"/>
    <w:rsid w:val="00E36473"/>
    <w:rsid w:val="00E36493"/>
    <w:rsid w:val="00E36504"/>
    <w:rsid w:val="00E36531"/>
    <w:rsid w:val="00E368C9"/>
    <w:rsid w:val="00E36E43"/>
    <w:rsid w:val="00E3715B"/>
    <w:rsid w:val="00E37494"/>
    <w:rsid w:val="00E37CD6"/>
    <w:rsid w:val="00E37D76"/>
    <w:rsid w:val="00E37EB7"/>
    <w:rsid w:val="00E37F1A"/>
    <w:rsid w:val="00E37F3C"/>
    <w:rsid w:val="00E40036"/>
    <w:rsid w:val="00E40303"/>
    <w:rsid w:val="00E40507"/>
    <w:rsid w:val="00E40515"/>
    <w:rsid w:val="00E40540"/>
    <w:rsid w:val="00E40720"/>
    <w:rsid w:val="00E409AA"/>
    <w:rsid w:val="00E40A36"/>
    <w:rsid w:val="00E40C5E"/>
    <w:rsid w:val="00E40CB9"/>
    <w:rsid w:val="00E40E37"/>
    <w:rsid w:val="00E40EBF"/>
    <w:rsid w:val="00E40EC5"/>
    <w:rsid w:val="00E4104F"/>
    <w:rsid w:val="00E410C2"/>
    <w:rsid w:val="00E41404"/>
    <w:rsid w:val="00E41464"/>
    <w:rsid w:val="00E418BA"/>
    <w:rsid w:val="00E419E0"/>
    <w:rsid w:val="00E41BDC"/>
    <w:rsid w:val="00E41C52"/>
    <w:rsid w:val="00E41E2E"/>
    <w:rsid w:val="00E41FA8"/>
    <w:rsid w:val="00E42058"/>
    <w:rsid w:val="00E42118"/>
    <w:rsid w:val="00E428FD"/>
    <w:rsid w:val="00E4295A"/>
    <w:rsid w:val="00E42A1C"/>
    <w:rsid w:val="00E42A90"/>
    <w:rsid w:val="00E42AF5"/>
    <w:rsid w:val="00E43385"/>
    <w:rsid w:val="00E4350C"/>
    <w:rsid w:val="00E43533"/>
    <w:rsid w:val="00E4368F"/>
    <w:rsid w:val="00E43865"/>
    <w:rsid w:val="00E439F9"/>
    <w:rsid w:val="00E43BDD"/>
    <w:rsid w:val="00E43C5F"/>
    <w:rsid w:val="00E43F1F"/>
    <w:rsid w:val="00E441F5"/>
    <w:rsid w:val="00E4425C"/>
    <w:rsid w:val="00E44350"/>
    <w:rsid w:val="00E44712"/>
    <w:rsid w:val="00E4489C"/>
    <w:rsid w:val="00E44A18"/>
    <w:rsid w:val="00E44AE4"/>
    <w:rsid w:val="00E45314"/>
    <w:rsid w:val="00E45512"/>
    <w:rsid w:val="00E457BB"/>
    <w:rsid w:val="00E458F4"/>
    <w:rsid w:val="00E4593C"/>
    <w:rsid w:val="00E459DA"/>
    <w:rsid w:val="00E45A45"/>
    <w:rsid w:val="00E45AAE"/>
    <w:rsid w:val="00E45B95"/>
    <w:rsid w:val="00E45BFD"/>
    <w:rsid w:val="00E45D06"/>
    <w:rsid w:val="00E45DA2"/>
    <w:rsid w:val="00E4613E"/>
    <w:rsid w:val="00E461E8"/>
    <w:rsid w:val="00E462FB"/>
    <w:rsid w:val="00E4635D"/>
    <w:rsid w:val="00E464C0"/>
    <w:rsid w:val="00E46613"/>
    <w:rsid w:val="00E46A0F"/>
    <w:rsid w:val="00E46A4D"/>
    <w:rsid w:val="00E46B0A"/>
    <w:rsid w:val="00E46C8F"/>
    <w:rsid w:val="00E4774F"/>
    <w:rsid w:val="00E4779B"/>
    <w:rsid w:val="00E4781C"/>
    <w:rsid w:val="00E47B2D"/>
    <w:rsid w:val="00E47E21"/>
    <w:rsid w:val="00E47ECE"/>
    <w:rsid w:val="00E500BC"/>
    <w:rsid w:val="00E501C2"/>
    <w:rsid w:val="00E50A92"/>
    <w:rsid w:val="00E50BA0"/>
    <w:rsid w:val="00E510A7"/>
    <w:rsid w:val="00E51156"/>
    <w:rsid w:val="00E51272"/>
    <w:rsid w:val="00E51418"/>
    <w:rsid w:val="00E51964"/>
    <w:rsid w:val="00E51A0F"/>
    <w:rsid w:val="00E51A4C"/>
    <w:rsid w:val="00E51B2D"/>
    <w:rsid w:val="00E51C90"/>
    <w:rsid w:val="00E52429"/>
    <w:rsid w:val="00E524B2"/>
    <w:rsid w:val="00E52862"/>
    <w:rsid w:val="00E528CA"/>
    <w:rsid w:val="00E5291C"/>
    <w:rsid w:val="00E52A9D"/>
    <w:rsid w:val="00E52CC5"/>
    <w:rsid w:val="00E52DC0"/>
    <w:rsid w:val="00E5333C"/>
    <w:rsid w:val="00E5341E"/>
    <w:rsid w:val="00E535AC"/>
    <w:rsid w:val="00E538DB"/>
    <w:rsid w:val="00E539F2"/>
    <w:rsid w:val="00E53D0D"/>
    <w:rsid w:val="00E53EED"/>
    <w:rsid w:val="00E53F91"/>
    <w:rsid w:val="00E53FA7"/>
    <w:rsid w:val="00E54085"/>
    <w:rsid w:val="00E54167"/>
    <w:rsid w:val="00E54237"/>
    <w:rsid w:val="00E5423B"/>
    <w:rsid w:val="00E5425F"/>
    <w:rsid w:val="00E54388"/>
    <w:rsid w:val="00E5465A"/>
    <w:rsid w:val="00E54988"/>
    <w:rsid w:val="00E5498A"/>
    <w:rsid w:val="00E54CEA"/>
    <w:rsid w:val="00E5518A"/>
    <w:rsid w:val="00E551FA"/>
    <w:rsid w:val="00E5535D"/>
    <w:rsid w:val="00E553D0"/>
    <w:rsid w:val="00E55410"/>
    <w:rsid w:val="00E5565D"/>
    <w:rsid w:val="00E5565F"/>
    <w:rsid w:val="00E5568B"/>
    <w:rsid w:val="00E557EB"/>
    <w:rsid w:val="00E558C9"/>
    <w:rsid w:val="00E55B1E"/>
    <w:rsid w:val="00E55C1C"/>
    <w:rsid w:val="00E55E99"/>
    <w:rsid w:val="00E5670B"/>
    <w:rsid w:val="00E5686B"/>
    <w:rsid w:val="00E56CE2"/>
    <w:rsid w:val="00E56D8D"/>
    <w:rsid w:val="00E56F85"/>
    <w:rsid w:val="00E57180"/>
    <w:rsid w:val="00E57225"/>
    <w:rsid w:val="00E5723A"/>
    <w:rsid w:val="00E572AA"/>
    <w:rsid w:val="00E572C5"/>
    <w:rsid w:val="00E5745C"/>
    <w:rsid w:val="00E578B3"/>
    <w:rsid w:val="00E5796C"/>
    <w:rsid w:val="00E57DCB"/>
    <w:rsid w:val="00E60091"/>
    <w:rsid w:val="00E60317"/>
    <w:rsid w:val="00E6053C"/>
    <w:rsid w:val="00E605DE"/>
    <w:rsid w:val="00E605E7"/>
    <w:rsid w:val="00E6066A"/>
    <w:rsid w:val="00E60868"/>
    <w:rsid w:val="00E60883"/>
    <w:rsid w:val="00E60B6E"/>
    <w:rsid w:val="00E60BD7"/>
    <w:rsid w:val="00E60D98"/>
    <w:rsid w:val="00E60DC6"/>
    <w:rsid w:val="00E61130"/>
    <w:rsid w:val="00E611CF"/>
    <w:rsid w:val="00E61493"/>
    <w:rsid w:val="00E6191B"/>
    <w:rsid w:val="00E619F9"/>
    <w:rsid w:val="00E61D18"/>
    <w:rsid w:val="00E62043"/>
    <w:rsid w:val="00E62540"/>
    <w:rsid w:val="00E6259D"/>
    <w:rsid w:val="00E625A7"/>
    <w:rsid w:val="00E62754"/>
    <w:rsid w:val="00E6296A"/>
    <w:rsid w:val="00E62A5E"/>
    <w:rsid w:val="00E62BA6"/>
    <w:rsid w:val="00E62E71"/>
    <w:rsid w:val="00E62EFE"/>
    <w:rsid w:val="00E62F90"/>
    <w:rsid w:val="00E6300F"/>
    <w:rsid w:val="00E631D7"/>
    <w:rsid w:val="00E63215"/>
    <w:rsid w:val="00E63D83"/>
    <w:rsid w:val="00E63F96"/>
    <w:rsid w:val="00E64158"/>
    <w:rsid w:val="00E64334"/>
    <w:rsid w:val="00E644E5"/>
    <w:rsid w:val="00E64621"/>
    <w:rsid w:val="00E646C5"/>
    <w:rsid w:val="00E647DD"/>
    <w:rsid w:val="00E648AA"/>
    <w:rsid w:val="00E64919"/>
    <w:rsid w:val="00E64C66"/>
    <w:rsid w:val="00E64F53"/>
    <w:rsid w:val="00E64F5F"/>
    <w:rsid w:val="00E64F9F"/>
    <w:rsid w:val="00E65075"/>
    <w:rsid w:val="00E65100"/>
    <w:rsid w:val="00E65188"/>
    <w:rsid w:val="00E65197"/>
    <w:rsid w:val="00E655EF"/>
    <w:rsid w:val="00E657D1"/>
    <w:rsid w:val="00E657EF"/>
    <w:rsid w:val="00E65F68"/>
    <w:rsid w:val="00E66091"/>
    <w:rsid w:val="00E6628A"/>
    <w:rsid w:val="00E662CD"/>
    <w:rsid w:val="00E663B0"/>
    <w:rsid w:val="00E66432"/>
    <w:rsid w:val="00E664D5"/>
    <w:rsid w:val="00E6650A"/>
    <w:rsid w:val="00E665A5"/>
    <w:rsid w:val="00E667A8"/>
    <w:rsid w:val="00E66A66"/>
    <w:rsid w:val="00E66A7F"/>
    <w:rsid w:val="00E66AEF"/>
    <w:rsid w:val="00E66BA4"/>
    <w:rsid w:val="00E66BE1"/>
    <w:rsid w:val="00E66C6E"/>
    <w:rsid w:val="00E673F8"/>
    <w:rsid w:val="00E6748A"/>
    <w:rsid w:val="00E674E3"/>
    <w:rsid w:val="00E67829"/>
    <w:rsid w:val="00E67858"/>
    <w:rsid w:val="00E678F1"/>
    <w:rsid w:val="00E67B3A"/>
    <w:rsid w:val="00E67B99"/>
    <w:rsid w:val="00E67BC8"/>
    <w:rsid w:val="00E67D60"/>
    <w:rsid w:val="00E67F98"/>
    <w:rsid w:val="00E70255"/>
    <w:rsid w:val="00E7032B"/>
    <w:rsid w:val="00E7056B"/>
    <w:rsid w:val="00E70766"/>
    <w:rsid w:val="00E70795"/>
    <w:rsid w:val="00E707FA"/>
    <w:rsid w:val="00E70C91"/>
    <w:rsid w:val="00E70C99"/>
    <w:rsid w:val="00E71034"/>
    <w:rsid w:val="00E7113B"/>
    <w:rsid w:val="00E713C3"/>
    <w:rsid w:val="00E7144C"/>
    <w:rsid w:val="00E71796"/>
    <w:rsid w:val="00E71822"/>
    <w:rsid w:val="00E71886"/>
    <w:rsid w:val="00E71A0B"/>
    <w:rsid w:val="00E71A20"/>
    <w:rsid w:val="00E71C31"/>
    <w:rsid w:val="00E71FD8"/>
    <w:rsid w:val="00E72308"/>
    <w:rsid w:val="00E7234A"/>
    <w:rsid w:val="00E72441"/>
    <w:rsid w:val="00E724CE"/>
    <w:rsid w:val="00E726F3"/>
    <w:rsid w:val="00E72993"/>
    <w:rsid w:val="00E72A04"/>
    <w:rsid w:val="00E72C33"/>
    <w:rsid w:val="00E73209"/>
    <w:rsid w:val="00E73335"/>
    <w:rsid w:val="00E7339E"/>
    <w:rsid w:val="00E73467"/>
    <w:rsid w:val="00E73565"/>
    <w:rsid w:val="00E73582"/>
    <w:rsid w:val="00E73B00"/>
    <w:rsid w:val="00E73F28"/>
    <w:rsid w:val="00E74243"/>
    <w:rsid w:val="00E743D6"/>
    <w:rsid w:val="00E7451A"/>
    <w:rsid w:val="00E7451F"/>
    <w:rsid w:val="00E74A57"/>
    <w:rsid w:val="00E74EA5"/>
    <w:rsid w:val="00E74EBD"/>
    <w:rsid w:val="00E751B3"/>
    <w:rsid w:val="00E7541A"/>
    <w:rsid w:val="00E75513"/>
    <w:rsid w:val="00E75697"/>
    <w:rsid w:val="00E757C7"/>
    <w:rsid w:val="00E75DB2"/>
    <w:rsid w:val="00E76069"/>
    <w:rsid w:val="00E7615F"/>
    <w:rsid w:val="00E766E0"/>
    <w:rsid w:val="00E769E4"/>
    <w:rsid w:val="00E76A8D"/>
    <w:rsid w:val="00E77147"/>
    <w:rsid w:val="00E77199"/>
    <w:rsid w:val="00E77317"/>
    <w:rsid w:val="00E773E7"/>
    <w:rsid w:val="00E7763F"/>
    <w:rsid w:val="00E7799C"/>
    <w:rsid w:val="00E77BBD"/>
    <w:rsid w:val="00E77BD8"/>
    <w:rsid w:val="00E77E91"/>
    <w:rsid w:val="00E80030"/>
    <w:rsid w:val="00E80126"/>
    <w:rsid w:val="00E803E5"/>
    <w:rsid w:val="00E804E6"/>
    <w:rsid w:val="00E80563"/>
    <w:rsid w:val="00E80776"/>
    <w:rsid w:val="00E80864"/>
    <w:rsid w:val="00E808A2"/>
    <w:rsid w:val="00E80BA3"/>
    <w:rsid w:val="00E80D1B"/>
    <w:rsid w:val="00E80D1E"/>
    <w:rsid w:val="00E80DCA"/>
    <w:rsid w:val="00E8102F"/>
    <w:rsid w:val="00E8136E"/>
    <w:rsid w:val="00E8145B"/>
    <w:rsid w:val="00E815D7"/>
    <w:rsid w:val="00E816AB"/>
    <w:rsid w:val="00E81734"/>
    <w:rsid w:val="00E81A3E"/>
    <w:rsid w:val="00E81A70"/>
    <w:rsid w:val="00E81DFE"/>
    <w:rsid w:val="00E82221"/>
    <w:rsid w:val="00E824B6"/>
    <w:rsid w:val="00E82BEF"/>
    <w:rsid w:val="00E82E50"/>
    <w:rsid w:val="00E82EE3"/>
    <w:rsid w:val="00E82F41"/>
    <w:rsid w:val="00E83417"/>
    <w:rsid w:val="00E83476"/>
    <w:rsid w:val="00E8366A"/>
    <w:rsid w:val="00E83782"/>
    <w:rsid w:val="00E8379E"/>
    <w:rsid w:val="00E83809"/>
    <w:rsid w:val="00E8380B"/>
    <w:rsid w:val="00E83B04"/>
    <w:rsid w:val="00E84073"/>
    <w:rsid w:val="00E841A7"/>
    <w:rsid w:val="00E8423E"/>
    <w:rsid w:val="00E84257"/>
    <w:rsid w:val="00E84289"/>
    <w:rsid w:val="00E8442A"/>
    <w:rsid w:val="00E84434"/>
    <w:rsid w:val="00E845EC"/>
    <w:rsid w:val="00E8510D"/>
    <w:rsid w:val="00E85642"/>
    <w:rsid w:val="00E8565D"/>
    <w:rsid w:val="00E858D7"/>
    <w:rsid w:val="00E85A44"/>
    <w:rsid w:val="00E85B59"/>
    <w:rsid w:val="00E85C53"/>
    <w:rsid w:val="00E85C6F"/>
    <w:rsid w:val="00E86115"/>
    <w:rsid w:val="00E8613F"/>
    <w:rsid w:val="00E86451"/>
    <w:rsid w:val="00E865A0"/>
    <w:rsid w:val="00E8681F"/>
    <w:rsid w:val="00E868A9"/>
    <w:rsid w:val="00E869D8"/>
    <w:rsid w:val="00E86B03"/>
    <w:rsid w:val="00E86D2A"/>
    <w:rsid w:val="00E8745B"/>
    <w:rsid w:val="00E8747B"/>
    <w:rsid w:val="00E8747E"/>
    <w:rsid w:val="00E8753D"/>
    <w:rsid w:val="00E87547"/>
    <w:rsid w:val="00E87789"/>
    <w:rsid w:val="00E87A8B"/>
    <w:rsid w:val="00E87F69"/>
    <w:rsid w:val="00E90298"/>
    <w:rsid w:val="00E90352"/>
    <w:rsid w:val="00E903AF"/>
    <w:rsid w:val="00E904D5"/>
    <w:rsid w:val="00E90517"/>
    <w:rsid w:val="00E905C6"/>
    <w:rsid w:val="00E90798"/>
    <w:rsid w:val="00E90815"/>
    <w:rsid w:val="00E90A81"/>
    <w:rsid w:val="00E90AEC"/>
    <w:rsid w:val="00E90D78"/>
    <w:rsid w:val="00E911CC"/>
    <w:rsid w:val="00E91322"/>
    <w:rsid w:val="00E91588"/>
    <w:rsid w:val="00E91676"/>
    <w:rsid w:val="00E91883"/>
    <w:rsid w:val="00E91BE5"/>
    <w:rsid w:val="00E91D65"/>
    <w:rsid w:val="00E91F71"/>
    <w:rsid w:val="00E92222"/>
    <w:rsid w:val="00E924B4"/>
    <w:rsid w:val="00E92790"/>
    <w:rsid w:val="00E928E5"/>
    <w:rsid w:val="00E92CF3"/>
    <w:rsid w:val="00E92DB8"/>
    <w:rsid w:val="00E92DE7"/>
    <w:rsid w:val="00E92E47"/>
    <w:rsid w:val="00E933B5"/>
    <w:rsid w:val="00E938FB"/>
    <w:rsid w:val="00E93B7A"/>
    <w:rsid w:val="00E93D22"/>
    <w:rsid w:val="00E93EC7"/>
    <w:rsid w:val="00E940DC"/>
    <w:rsid w:val="00E94270"/>
    <w:rsid w:val="00E944A6"/>
    <w:rsid w:val="00E94528"/>
    <w:rsid w:val="00E94C54"/>
    <w:rsid w:val="00E94C5E"/>
    <w:rsid w:val="00E94E00"/>
    <w:rsid w:val="00E94F5B"/>
    <w:rsid w:val="00E94FF3"/>
    <w:rsid w:val="00E95149"/>
    <w:rsid w:val="00E9514A"/>
    <w:rsid w:val="00E95366"/>
    <w:rsid w:val="00E955FB"/>
    <w:rsid w:val="00E9560A"/>
    <w:rsid w:val="00E95980"/>
    <w:rsid w:val="00E959A0"/>
    <w:rsid w:val="00E95A5F"/>
    <w:rsid w:val="00E95E74"/>
    <w:rsid w:val="00E95EE8"/>
    <w:rsid w:val="00E9610A"/>
    <w:rsid w:val="00E963A6"/>
    <w:rsid w:val="00E96747"/>
    <w:rsid w:val="00E96943"/>
    <w:rsid w:val="00E96AFB"/>
    <w:rsid w:val="00E96B16"/>
    <w:rsid w:val="00E96E63"/>
    <w:rsid w:val="00E96F0B"/>
    <w:rsid w:val="00E96FFF"/>
    <w:rsid w:val="00E975C5"/>
    <w:rsid w:val="00E976B3"/>
    <w:rsid w:val="00E97B7D"/>
    <w:rsid w:val="00E97CD8"/>
    <w:rsid w:val="00E97E04"/>
    <w:rsid w:val="00EA0063"/>
    <w:rsid w:val="00EA038D"/>
    <w:rsid w:val="00EA0473"/>
    <w:rsid w:val="00EA04C5"/>
    <w:rsid w:val="00EA0808"/>
    <w:rsid w:val="00EA0905"/>
    <w:rsid w:val="00EA0B05"/>
    <w:rsid w:val="00EA0CB4"/>
    <w:rsid w:val="00EA0E94"/>
    <w:rsid w:val="00EA0F71"/>
    <w:rsid w:val="00EA1175"/>
    <w:rsid w:val="00EA11B4"/>
    <w:rsid w:val="00EA14CF"/>
    <w:rsid w:val="00EA1559"/>
    <w:rsid w:val="00EA15FD"/>
    <w:rsid w:val="00EA161E"/>
    <w:rsid w:val="00EA16F8"/>
    <w:rsid w:val="00EA17E6"/>
    <w:rsid w:val="00EA1895"/>
    <w:rsid w:val="00EA1A28"/>
    <w:rsid w:val="00EA1BEE"/>
    <w:rsid w:val="00EA1E6A"/>
    <w:rsid w:val="00EA1EAA"/>
    <w:rsid w:val="00EA1F15"/>
    <w:rsid w:val="00EA2084"/>
    <w:rsid w:val="00EA2247"/>
    <w:rsid w:val="00EA22A6"/>
    <w:rsid w:val="00EA263E"/>
    <w:rsid w:val="00EA2A4B"/>
    <w:rsid w:val="00EA2A78"/>
    <w:rsid w:val="00EA2AB1"/>
    <w:rsid w:val="00EA2EAC"/>
    <w:rsid w:val="00EA3327"/>
    <w:rsid w:val="00EA33F3"/>
    <w:rsid w:val="00EA3507"/>
    <w:rsid w:val="00EA37E2"/>
    <w:rsid w:val="00EA3BE6"/>
    <w:rsid w:val="00EA3CD2"/>
    <w:rsid w:val="00EA3DBE"/>
    <w:rsid w:val="00EA4326"/>
    <w:rsid w:val="00EA4800"/>
    <w:rsid w:val="00EA4A36"/>
    <w:rsid w:val="00EA4C7F"/>
    <w:rsid w:val="00EA4DE0"/>
    <w:rsid w:val="00EA4F40"/>
    <w:rsid w:val="00EA4F68"/>
    <w:rsid w:val="00EA4FB3"/>
    <w:rsid w:val="00EA5094"/>
    <w:rsid w:val="00EA5172"/>
    <w:rsid w:val="00EA53ED"/>
    <w:rsid w:val="00EA557A"/>
    <w:rsid w:val="00EA577A"/>
    <w:rsid w:val="00EA5782"/>
    <w:rsid w:val="00EA5C69"/>
    <w:rsid w:val="00EA5C96"/>
    <w:rsid w:val="00EA5E4F"/>
    <w:rsid w:val="00EA5F61"/>
    <w:rsid w:val="00EA621D"/>
    <w:rsid w:val="00EA62E5"/>
    <w:rsid w:val="00EA6416"/>
    <w:rsid w:val="00EA6564"/>
    <w:rsid w:val="00EA6733"/>
    <w:rsid w:val="00EA68CC"/>
    <w:rsid w:val="00EA6C44"/>
    <w:rsid w:val="00EA6C91"/>
    <w:rsid w:val="00EA6E3B"/>
    <w:rsid w:val="00EA6FEC"/>
    <w:rsid w:val="00EA74F0"/>
    <w:rsid w:val="00EA74FF"/>
    <w:rsid w:val="00EA780F"/>
    <w:rsid w:val="00EA7D54"/>
    <w:rsid w:val="00EA7E20"/>
    <w:rsid w:val="00EA7F65"/>
    <w:rsid w:val="00EB00A6"/>
    <w:rsid w:val="00EB03A2"/>
    <w:rsid w:val="00EB0ADD"/>
    <w:rsid w:val="00EB0D1D"/>
    <w:rsid w:val="00EB0DB4"/>
    <w:rsid w:val="00EB126E"/>
    <w:rsid w:val="00EB13B5"/>
    <w:rsid w:val="00EB17B9"/>
    <w:rsid w:val="00EB17FA"/>
    <w:rsid w:val="00EB1EB0"/>
    <w:rsid w:val="00EB1ED8"/>
    <w:rsid w:val="00EB20B9"/>
    <w:rsid w:val="00EB2155"/>
    <w:rsid w:val="00EB21BB"/>
    <w:rsid w:val="00EB2273"/>
    <w:rsid w:val="00EB2388"/>
    <w:rsid w:val="00EB25F9"/>
    <w:rsid w:val="00EB2773"/>
    <w:rsid w:val="00EB2863"/>
    <w:rsid w:val="00EB2B22"/>
    <w:rsid w:val="00EB2BBE"/>
    <w:rsid w:val="00EB2CD6"/>
    <w:rsid w:val="00EB3073"/>
    <w:rsid w:val="00EB30FF"/>
    <w:rsid w:val="00EB3186"/>
    <w:rsid w:val="00EB3281"/>
    <w:rsid w:val="00EB32FC"/>
    <w:rsid w:val="00EB3394"/>
    <w:rsid w:val="00EB33E6"/>
    <w:rsid w:val="00EB355C"/>
    <w:rsid w:val="00EB3592"/>
    <w:rsid w:val="00EB3594"/>
    <w:rsid w:val="00EB3C40"/>
    <w:rsid w:val="00EB3EE8"/>
    <w:rsid w:val="00EB4655"/>
    <w:rsid w:val="00EB466D"/>
    <w:rsid w:val="00EB4696"/>
    <w:rsid w:val="00EB4881"/>
    <w:rsid w:val="00EB48FF"/>
    <w:rsid w:val="00EB4DA2"/>
    <w:rsid w:val="00EB523D"/>
    <w:rsid w:val="00EB5A96"/>
    <w:rsid w:val="00EB5B30"/>
    <w:rsid w:val="00EB5C08"/>
    <w:rsid w:val="00EB5C47"/>
    <w:rsid w:val="00EB5D64"/>
    <w:rsid w:val="00EB5D94"/>
    <w:rsid w:val="00EB5F30"/>
    <w:rsid w:val="00EB5FA6"/>
    <w:rsid w:val="00EB6063"/>
    <w:rsid w:val="00EB60F2"/>
    <w:rsid w:val="00EB612C"/>
    <w:rsid w:val="00EB6130"/>
    <w:rsid w:val="00EB6139"/>
    <w:rsid w:val="00EB62DB"/>
    <w:rsid w:val="00EB63AE"/>
    <w:rsid w:val="00EB672E"/>
    <w:rsid w:val="00EB69BE"/>
    <w:rsid w:val="00EB69DB"/>
    <w:rsid w:val="00EB6D55"/>
    <w:rsid w:val="00EB6EBB"/>
    <w:rsid w:val="00EB70F4"/>
    <w:rsid w:val="00EB7249"/>
    <w:rsid w:val="00EB7308"/>
    <w:rsid w:val="00EB7718"/>
    <w:rsid w:val="00EB771C"/>
    <w:rsid w:val="00EB77AE"/>
    <w:rsid w:val="00EB7D94"/>
    <w:rsid w:val="00EB7EC1"/>
    <w:rsid w:val="00EB7FD4"/>
    <w:rsid w:val="00EC015B"/>
    <w:rsid w:val="00EC02A0"/>
    <w:rsid w:val="00EC02F6"/>
    <w:rsid w:val="00EC04E0"/>
    <w:rsid w:val="00EC068D"/>
    <w:rsid w:val="00EC070E"/>
    <w:rsid w:val="00EC076F"/>
    <w:rsid w:val="00EC0A66"/>
    <w:rsid w:val="00EC0A84"/>
    <w:rsid w:val="00EC0B77"/>
    <w:rsid w:val="00EC0C62"/>
    <w:rsid w:val="00EC0D23"/>
    <w:rsid w:val="00EC10CF"/>
    <w:rsid w:val="00EC1278"/>
    <w:rsid w:val="00EC12E3"/>
    <w:rsid w:val="00EC1396"/>
    <w:rsid w:val="00EC18F2"/>
    <w:rsid w:val="00EC1A23"/>
    <w:rsid w:val="00EC1F93"/>
    <w:rsid w:val="00EC2645"/>
    <w:rsid w:val="00EC26A6"/>
    <w:rsid w:val="00EC2908"/>
    <w:rsid w:val="00EC2C87"/>
    <w:rsid w:val="00EC2E45"/>
    <w:rsid w:val="00EC2FA9"/>
    <w:rsid w:val="00EC3415"/>
    <w:rsid w:val="00EC3BA0"/>
    <w:rsid w:val="00EC3C18"/>
    <w:rsid w:val="00EC3C40"/>
    <w:rsid w:val="00EC3C63"/>
    <w:rsid w:val="00EC3F89"/>
    <w:rsid w:val="00EC4305"/>
    <w:rsid w:val="00EC4307"/>
    <w:rsid w:val="00EC443F"/>
    <w:rsid w:val="00EC44A5"/>
    <w:rsid w:val="00EC48B8"/>
    <w:rsid w:val="00EC49FE"/>
    <w:rsid w:val="00EC4D2D"/>
    <w:rsid w:val="00EC4DA6"/>
    <w:rsid w:val="00EC4DF0"/>
    <w:rsid w:val="00EC5240"/>
    <w:rsid w:val="00EC54BF"/>
    <w:rsid w:val="00EC574D"/>
    <w:rsid w:val="00EC59CF"/>
    <w:rsid w:val="00EC5A5A"/>
    <w:rsid w:val="00EC5AB1"/>
    <w:rsid w:val="00EC5D08"/>
    <w:rsid w:val="00EC5E9A"/>
    <w:rsid w:val="00EC6719"/>
    <w:rsid w:val="00EC684D"/>
    <w:rsid w:val="00EC6A3C"/>
    <w:rsid w:val="00EC6AFC"/>
    <w:rsid w:val="00EC6B40"/>
    <w:rsid w:val="00EC72E8"/>
    <w:rsid w:val="00EC745A"/>
    <w:rsid w:val="00EC75BD"/>
    <w:rsid w:val="00EC7758"/>
    <w:rsid w:val="00EC7793"/>
    <w:rsid w:val="00EC7862"/>
    <w:rsid w:val="00EC7DA4"/>
    <w:rsid w:val="00EC7DC6"/>
    <w:rsid w:val="00ED028E"/>
    <w:rsid w:val="00ED04C8"/>
    <w:rsid w:val="00ED0540"/>
    <w:rsid w:val="00ED06B7"/>
    <w:rsid w:val="00ED08E0"/>
    <w:rsid w:val="00ED08FC"/>
    <w:rsid w:val="00ED0AED"/>
    <w:rsid w:val="00ED0B84"/>
    <w:rsid w:val="00ED0F57"/>
    <w:rsid w:val="00ED0F7F"/>
    <w:rsid w:val="00ED0FDE"/>
    <w:rsid w:val="00ED1125"/>
    <w:rsid w:val="00ED15C3"/>
    <w:rsid w:val="00ED16C0"/>
    <w:rsid w:val="00ED1B92"/>
    <w:rsid w:val="00ED1C00"/>
    <w:rsid w:val="00ED1D77"/>
    <w:rsid w:val="00ED1D7D"/>
    <w:rsid w:val="00ED1F21"/>
    <w:rsid w:val="00ED1F41"/>
    <w:rsid w:val="00ED1FC4"/>
    <w:rsid w:val="00ED1FE0"/>
    <w:rsid w:val="00ED2055"/>
    <w:rsid w:val="00ED21DF"/>
    <w:rsid w:val="00ED226B"/>
    <w:rsid w:val="00ED25FF"/>
    <w:rsid w:val="00ED284B"/>
    <w:rsid w:val="00ED2890"/>
    <w:rsid w:val="00ED2ADC"/>
    <w:rsid w:val="00ED2BD6"/>
    <w:rsid w:val="00ED2C30"/>
    <w:rsid w:val="00ED30E4"/>
    <w:rsid w:val="00ED3425"/>
    <w:rsid w:val="00ED34A5"/>
    <w:rsid w:val="00ED34FC"/>
    <w:rsid w:val="00ED352C"/>
    <w:rsid w:val="00ED35D1"/>
    <w:rsid w:val="00ED36B0"/>
    <w:rsid w:val="00ED36CC"/>
    <w:rsid w:val="00ED3BE3"/>
    <w:rsid w:val="00ED4085"/>
    <w:rsid w:val="00ED40CF"/>
    <w:rsid w:val="00ED41D3"/>
    <w:rsid w:val="00ED446A"/>
    <w:rsid w:val="00ED455B"/>
    <w:rsid w:val="00ED4600"/>
    <w:rsid w:val="00ED4681"/>
    <w:rsid w:val="00ED4761"/>
    <w:rsid w:val="00ED48D0"/>
    <w:rsid w:val="00ED4A96"/>
    <w:rsid w:val="00ED4B59"/>
    <w:rsid w:val="00ED4DE0"/>
    <w:rsid w:val="00ED4E49"/>
    <w:rsid w:val="00ED50C6"/>
    <w:rsid w:val="00ED5105"/>
    <w:rsid w:val="00ED52E0"/>
    <w:rsid w:val="00ED5488"/>
    <w:rsid w:val="00ED5553"/>
    <w:rsid w:val="00ED57A1"/>
    <w:rsid w:val="00ED5827"/>
    <w:rsid w:val="00ED5A55"/>
    <w:rsid w:val="00ED5A8D"/>
    <w:rsid w:val="00ED5AFB"/>
    <w:rsid w:val="00ED5C04"/>
    <w:rsid w:val="00ED5E05"/>
    <w:rsid w:val="00ED5F04"/>
    <w:rsid w:val="00ED5FF5"/>
    <w:rsid w:val="00ED608D"/>
    <w:rsid w:val="00ED63C2"/>
    <w:rsid w:val="00ED6576"/>
    <w:rsid w:val="00ED685C"/>
    <w:rsid w:val="00ED69FD"/>
    <w:rsid w:val="00ED6A6D"/>
    <w:rsid w:val="00ED7349"/>
    <w:rsid w:val="00ED73B4"/>
    <w:rsid w:val="00ED75F8"/>
    <w:rsid w:val="00ED7630"/>
    <w:rsid w:val="00ED7896"/>
    <w:rsid w:val="00ED7946"/>
    <w:rsid w:val="00ED7EB5"/>
    <w:rsid w:val="00ED7F1C"/>
    <w:rsid w:val="00EE0013"/>
    <w:rsid w:val="00EE008B"/>
    <w:rsid w:val="00EE0309"/>
    <w:rsid w:val="00EE0428"/>
    <w:rsid w:val="00EE04FE"/>
    <w:rsid w:val="00EE05EC"/>
    <w:rsid w:val="00EE0770"/>
    <w:rsid w:val="00EE0ADC"/>
    <w:rsid w:val="00EE0C4B"/>
    <w:rsid w:val="00EE0E94"/>
    <w:rsid w:val="00EE0EE3"/>
    <w:rsid w:val="00EE10C5"/>
    <w:rsid w:val="00EE120D"/>
    <w:rsid w:val="00EE1266"/>
    <w:rsid w:val="00EE1594"/>
    <w:rsid w:val="00EE1713"/>
    <w:rsid w:val="00EE17EB"/>
    <w:rsid w:val="00EE189D"/>
    <w:rsid w:val="00EE1C52"/>
    <w:rsid w:val="00EE1EC7"/>
    <w:rsid w:val="00EE2442"/>
    <w:rsid w:val="00EE26B3"/>
    <w:rsid w:val="00EE270F"/>
    <w:rsid w:val="00EE2722"/>
    <w:rsid w:val="00EE27A5"/>
    <w:rsid w:val="00EE2906"/>
    <w:rsid w:val="00EE290B"/>
    <w:rsid w:val="00EE29B2"/>
    <w:rsid w:val="00EE2D0C"/>
    <w:rsid w:val="00EE2D67"/>
    <w:rsid w:val="00EE337F"/>
    <w:rsid w:val="00EE33B2"/>
    <w:rsid w:val="00EE3E56"/>
    <w:rsid w:val="00EE4036"/>
    <w:rsid w:val="00EE40F1"/>
    <w:rsid w:val="00EE47D9"/>
    <w:rsid w:val="00EE4887"/>
    <w:rsid w:val="00EE4B70"/>
    <w:rsid w:val="00EE4C3C"/>
    <w:rsid w:val="00EE4CDF"/>
    <w:rsid w:val="00EE4E2C"/>
    <w:rsid w:val="00EE4E92"/>
    <w:rsid w:val="00EE5133"/>
    <w:rsid w:val="00EE5182"/>
    <w:rsid w:val="00EE5536"/>
    <w:rsid w:val="00EE5666"/>
    <w:rsid w:val="00EE57A3"/>
    <w:rsid w:val="00EE5847"/>
    <w:rsid w:val="00EE5985"/>
    <w:rsid w:val="00EE5BC9"/>
    <w:rsid w:val="00EE5D6D"/>
    <w:rsid w:val="00EE5DA3"/>
    <w:rsid w:val="00EE63E7"/>
    <w:rsid w:val="00EE63E8"/>
    <w:rsid w:val="00EE64B0"/>
    <w:rsid w:val="00EE652B"/>
    <w:rsid w:val="00EE6762"/>
    <w:rsid w:val="00EE69D3"/>
    <w:rsid w:val="00EE6AEB"/>
    <w:rsid w:val="00EE6E06"/>
    <w:rsid w:val="00EE7167"/>
    <w:rsid w:val="00EE727D"/>
    <w:rsid w:val="00EE74C8"/>
    <w:rsid w:val="00EE77A3"/>
    <w:rsid w:val="00EE7A89"/>
    <w:rsid w:val="00EE7C1C"/>
    <w:rsid w:val="00EE7CBB"/>
    <w:rsid w:val="00EE7CD7"/>
    <w:rsid w:val="00EE7F0C"/>
    <w:rsid w:val="00EF0075"/>
    <w:rsid w:val="00EF00CA"/>
    <w:rsid w:val="00EF0221"/>
    <w:rsid w:val="00EF0227"/>
    <w:rsid w:val="00EF0440"/>
    <w:rsid w:val="00EF0458"/>
    <w:rsid w:val="00EF04ED"/>
    <w:rsid w:val="00EF04F0"/>
    <w:rsid w:val="00EF07EA"/>
    <w:rsid w:val="00EF08A3"/>
    <w:rsid w:val="00EF0A0E"/>
    <w:rsid w:val="00EF0D89"/>
    <w:rsid w:val="00EF0E5E"/>
    <w:rsid w:val="00EF0EA9"/>
    <w:rsid w:val="00EF0ED4"/>
    <w:rsid w:val="00EF1179"/>
    <w:rsid w:val="00EF13D5"/>
    <w:rsid w:val="00EF146E"/>
    <w:rsid w:val="00EF148E"/>
    <w:rsid w:val="00EF14F7"/>
    <w:rsid w:val="00EF1517"/>
    <w:rsid w:val="00EF16CB"/>
    <w:rsid w:val="00EF1810"/>
    <w:rsid w:val="00EF18F8"/>
    <w:rsid w:val="00EF18F9"/>
    <w:rsid w:val="00EF191F"/>
    <w:rsid w:val="00EF2358"/>
    <w:rsid w:val="00EF265D"/>
    <w:rsid w:val="00EF2762"/>
    <w:rsid w:val="00EF2797"/>
    <w:rsid w:val="00EF2894"/>
    <w:rsid w:val="00EF29BA"/>
    <w:rsid w:val="00EF320F"/>
    <w:rsid w:val="00EF338B"/>
    <w:rsid w:val="00EF36B0"/>
    <w:rsid w:val="00EF3793"/>
    <w:rsid w:val="00EF38D7"/>
    <w:rsid w:val="00EF3965"/>
    <w:rsid w:val="00EF396F"/>
    <w:rsid w:val="00EF3A45"/>
    <w:rsid w:val="00EF3A47"/>
    <w:rsid w:val="00EF3C74"/>
    <w:rsid w:val="00EF3F38"/>
    <w:rsid w:val="00EF3F3A"/>
    <w:rsid w:val="00EF42E2"/>
    <w:rsid w:val="00EF460F"/>
    <w:rsid w:val="00EF4651"/>
    <w:rsid w:val="00EF48B8"/>
    <w:rsid w:val="00EF4C65"/>
    <w:rsid w:val="00EF4C75"/>
    <w:rsid w:val="00EF4D86"/>
    <w:rsid w:val="00EF4EA3"/>
    <w:rsid w:val="00EF5616"/>
    <w:rsid w:val="00EF5693"/>
    <w:rsid w:val="00EF56AD"/>
    <w:rsid w:val="00EF58A9"/>
    <w:rsid w:val="00EF5910"/>
    <w:rsid w:val="00EF5A2E"/>
    <w:rsid w:val="00EF5A37"/>
    <w:rsid w:val="00EF5B95"/>
    <w:rsid w:val="00EF5EE6"/>
    <w:rsid w:val="00EF6005"/>
    <w:rsid w:val="00EF6235"/>
    <w:rsid w:val="00EF6809"/>
    <w:rsid w:val="00EF69EE"/>
    <w:rsid w:val="00EF6C95"/>
    <w:rsid w:val="00EF6CEC"/>
    <w:rsid w:val="00EF6F48"/>
    <w:rsid w:val="00EF7035"/>
    <w:rsid w:val="00EF714F"/>
    <w:rsid w:val="00EF7428"/>
    <w:rsid w:val="00EF7777"/>
    <w:rsid w:val="00EF7788"/>
    <w:rsid w:val="00EF7985"/>
    <w:rsid w:val="00EF7A9A"/>
    <w:rsid w:val="00EF7B6F"/>
    <w:rsid w:val="00EF7C78"/>
    <w:rsid w:val="00F000B1"/>
    <w:rsid w:val="00F00158"/>
    <w:rsid w:val="00F001A0"/>
    <w:rsid w:val="00F0052E"/>
    <w:rsid w:val="00F006C4"/>
    <w:rsid w:val="00F00774"/>
    <w:rsid w:val="00F009B2"/>
    <w:rsid w:val="00F00BAB"/>
    <w:rsid w:val="00F00CCA"/>
    <w:rsid w:val="00F00DB7"/>
    <w:rsid w:val="00F01120"/>
    <w:rsid w:val="00F015FB"/>
    <w:rsid w:val="00F01627"/>
    <w:rsid w:val="00F0172F"/>
    <w:rsid w:val="00F01861"/>
    <w:rsid w:val="00F01E7E"/>
    <w:rsid w:val="00F01EE7"/>
    <w:rsid w:val="00F021E1"/>
    <w:rsid w:val="00F02445"/>
    <w:rsid w:val="00F02493"/>
    <w:rsid w:val="00F02591"/>
    <w:rsid w:val="00F026F2"/>
    <w:rsid w:val="00F028CB"/>
    <w:rsid w:val="00F02C73"/>
    <w:rsid w:val="00F02D12"/>
    <w:rsid w:val="00F02D32"/>
    <w:rsid w:val="00F02D4F"/>
    <w:rsid w:val="00F02E7A"/>
    <w:rsid w:val="00F02FD1"/>
    <w:rsid w:val="00F0302F"/>
    <w:rsid w:val="00F0316E"/>
    <w:rsid w:val="00F03288"/>
    <w:rsid w:val="00F0354B"/>
    <w:rsid w:val="00F03674"/>
    <w:rsid w:val="00F03679"/>
    <w:rsid w:val="00F038DF"/>
    <w:rsid w:val="00F03C90"/>
    <w:rsid w:val="00F040E3"/>
    <w:rsid w:val="00F04155"/>
    <w:rsid w:val="00F04201"/>
    <w:rsid w:val="00F04303"/>
    <w:rsid w:val="00F0438E"/>
    <w:rsid w:val="00F04473"/>
    <w:rsid w:val="00F044DE"/>
    <w:rsid w:val="00F04620"/>
    <w:rsid w:val="00F0462C"/>
    <w:rsid w:val="00F047B8"/>
    <w:rsid w:val="00F049F8"/>
    <w:rsid w:val="00F04A2D"/>
    <w:rsid w:val="00F04E3A"/>
    <w:rsid w:val="00F0527C"/>
    <w:rsid w:val="00F052A8"/>
    <w:rsid w:val="00F05337"/>
    <w:rsid w:val="00F053C2"/>
    <w:rsid w:val="00F05598"/>
    <w:rsid w:val="00F056CA"/>
    <w:rsid w:val="00F05A85"/>
    <w:rsid w:val="00F05CD2"/>
    <w:rsid w:val="00F05DD8"/>
    <w:rsid w:val="00F05E47"/>
    <w:rsid w:val="00F05F54"/>
    <w:rsid w:val="00F06169"/>
    <w:rsid w:val="00F0616F"/>
    <w:rsid w:val="00F06174"/>
    <w:rsid w:val="00F067A3"/>
    <w:rsid w:val="00F0694A"/>
    <w:rsid w:val="00F06B9E"/>
    <w:rsid w:val="00F06EBC"/>
    <w:rsid w:val="00F06F67"/>
    <w:rsid w:val="00F07041"/>
    <w:rsid w:val="00F07201"/>
    <w:rsid w:val="00F07206"/>
    <w:rsid w:val="00F07759"/>
    <w:rsid w:val="00F0776B"/>
    <w:rsid w:val="00F07A12"/>
    <w:rsid w:val="00F07A35"/>
    <w:rsid w:val="00F07A3C"/>
    <w:rsid w:val="00F07AF9"/>
    <w:rsid w:val="00F100B5"/>
    <w:rsid w:val="00F101F4"/>
    <w:rsid w:val="00F10300"/>
    <w:rsid w:val="00F10315"/>
    <w:rsid w:val="00F103B4"/>
    <w:rsid w:val="00F103EA"/>
    <w:rsid w:val="00F10454"/>
    <w:rsid w:val="00F104F7"/>
    <w:rsid w:val="00F10799"/>
    <w:rsid w:val="00F108D2"/>
    <w:rsid w:val="00F10ABA"/>
    <w:rsid w:val="00F10B91"/>
    <w:rsid w:val="00F10B93"/>
    <w:rsid w:val="00F10C9A"/>
    <w:rsid w:val="00F10CCA"/>
    <w:rsid w:val="00F10DA1"/>
    <w:rsid w:val="00F10E32"/>
    <w:rsid w:val="00F10EEF"/>
    <w:rsid w:val="00F10EF6"/>
    <w:rsid w:val="00F10F0F"/>
    <w:rsid w:val="00F10F45"/>
    <w:rsid w:val="00F11229"/>
    <w:rsid w:val="00F11352"/>
    <w:rsid w:val="00F113E4"/>
    <w:rsid w:val="00F1170C"/>
    <w:rsid w:val="00F11739"/>
    <w:rsid w:val="00F1174B"/>
    <w:rsid w:val="00F11857"/>
    <w:rsid w:val="00F11876"/>
    <w:rsid w:val="00F11B7E"/>
    <w:rsid w:val="00F11C43"/>
    <w:rsid w:val="00F11FBB"/>
    <w:rsid w:val="00F12091"/>
    <w:rsid w:val="00F1210B"/>
    <w:rsid w:val="00F1232E"/>
    <w:rsid w:val="00F123C3"/>
    <w:rsid w:val="00F126E4"/>
    <w:rsid w:val="00F1270E"/>
    <w:rsid w:val="00F128DC"/>
    <w:rsid w:val="00F12BB6"/>
    <w:rsid w:val="00F13026"/>
    <w:rsid w:val="00F1307C"/>
    <w:rsid w:val="00F131DF"/>
    <w:rsid w:val="00F13291"/>
    <w:rsid w:val="00F13365"/>
    <w:rsid w:val="00F135B4"/>
    <w:rsid w:val="00F13627"/>
    <w:rsid w:val="00F136D0"/>
    <w:rsid w:val="00F136E0"/>
    <w:rsid w:val="00F1380D"/>
    <w:rsid w:val="00F13CC6"/>
    <w:rsid w:val="00F1400C"/>
    <w:rsid w:val="00F14141"/>
    <w:rsid w:val="00F144DD"/>
    <w:rsid w:val="00F14667"/>
    <w:rsid w:val="00F146BA"/>
    <w:rsid w:val="00F14808"/>
    <w:rsid w:val="00F14857"/>
    <w:rsid w:val="00F148E5"/>
    <w:rsid w:val="00F14936"/>
    <w:rsid w:val="00F1494A"/>
    <w:rsid w:val="00F149DC"/>
    <w:rsid w:val="00F14B79"/>
    <w:rsid w:val="00F14C41"/>
    <w:rsid w:val="00F14D04"/>
    <w:rsid w:val="00F14D7F"/>
    <w:rsid w:val="00F14F96"/>
    <w:rsid w:val="00F1536F"/>
    <w:rsid w:val="00F1550E"/>
    <w:rsid w:val="00F15568"/>
    <w:rsid w:val="00F1583A"/>
    <w:rsid w:val="00F15A92"/>
    <w:rsid w:val="00F15B4A"/>
    <w:rsid w:val="00F15C6A"/>
    <w:rsid w:val="00F15DB8"/>
    <w:rsid w:val="00F15EBA"/>
    <w:rsid w:val="00F15EC1"/>
    <w:rsid w:val="00F1602E"/>
    <w:rsid w:val="00F1625E"/>
    <w:rsid w:val="00F16599"/>
    <w:rsid w:val="00F165AD"/>
    <w:rsid w:val="00F16690"/>
    <w:rsid w:val="00F166E6"/>
    <w:rsid w:val="00F16758"/>
    <w:rsid w:val="00F16C4B"/>
    <w:rsid w:val="00F16CB2"/>
    <w:rsid w:val="00F16F98"/>
    <w:rsid w:val="00F16FA8"/>
    <w:rsid w:val="00F17272"/>
    <w:rsid w:val="00F1729F"/>
    <w:rsid w:val="00F17397"/>
    <w:rsid w:val="00F17478"/>
    <w:rsid w:val="00F176EB"/>
    <w:rsid w:val="00F17766"/>
    <w:rsid w:val="00F17820"/>
    <w:rsid w:val="00F178C1"/>
    <w:rsid w:val="00F1794F"/>
    <w:rsid w:val="00F17D1D"/>
    <w:rsid w:val="00F17E4C"/>
    <w:rsid w:val="00F17FE7"/>
    <w:rsid w:val="00F20106"/>
    <w:rsid w:val="00F20212"/>
    <w:rsid w:val="00F20226"/>
    <w:rsid w:val="00F20227"/>
    <w:rsid w:val="00F20628"/>
    <w:rsid w:val="00F208D5"/>
    <w:rsid w:val="00F20DB7"/>
    <w:rsid w:val="00F20F87"/>
    <w:rsid w:val="00F21010"/>
    <w:rsid w:val="00F211F1"/>
    <w:rsid w:val="00F21420"/>
    <w:rsid w:val="00F21684"/>
    <w:rsid w:val="00F218C4"/>
    <w:rsid w:val="00F218FD"/>
    <w:rsid w:val="00F21963"/>
    <w:rsid w:val="00F21E55"/>
    <w:rsid w:val="00F21F53"/>
    <w:rsid w:val="00F21FBA"/>
    <w:rsid w:val="00F2236B"/>
    <w:rsid w:val="00F2242C"/>
    <w:rsid w:val="00F2243A"/>
    <w:rsid w:val="00F2251D"/>
    <w:rsid w:val="00F227C7"/>
    <w:rsid w:val="00F227F4"/>
    <w:rsid w:val="00F228C7"/>
    <w:rsid w:val="00F2324F"/>
    <w:rsid w:val="00F23269"/>
    <w:rsid w:val="00F235AD"/>
    <w:rsid w:val="00F23907"/>
    <w:rsid w:val="00F2398F"/>
    <w:rsid w:val="00F23D91"/>
    <w:rsid w:val="00F23E1E"/>
    <w:rsid w:val="00F23FA5"/>
    <w:rsid w:val="00F24346"/>
    <w:rsid w:val="00F2434D"/>
    <w:rsid w:val="00F243E6"/>
    <w:rsid w:val="00F246B2"/>
    <w:rsid w:val="00F24A55"/>
    <w:rsid w:val="00F24ACA"/>
    <w:rsid w:val="00F24B5A"/>
    <w:rsid w:val="00F24C22"/>
    <w:rsid w:val="00F24EB0"/>
    <w:rsid w:val="00F25222"/>
    <w:rsid w:val="00F2579A"/>
    <w:rsid w:val="00F25A02"/>
    <w:rsid w:val="00F25A36"/>
    <w:rsid w:val="00F25A79"/>
    <w:rsid w:val="00F25C75"/>
    <w:rsid w:val="00F25CE6"/>
    <w:rsid w:val="00F25D53"/>
    <w:rsid w:val="00F25D8C"/>
    <w:rsid w:val="00F26439"/>
    <w:rsid w:val="00F264D3"/>
    <w:rsid w:val="00F26754"/>
    <w:rsid w:val="00F26895"/>
    <w:rsid w:val="00F268D8"/>
    <w:rsid w:val="00F26BCA"/>
    <w:rsid w:val="00F26BD0"/>
    <w:rsid w:val="00F26D90"/>
    <w:rsid w:val="00F26F1C"/>
    <w:rsid w:val="00F26F3A"/>
    <w:rsid w:val="00F271C9"/>
    <w:rsid w:val="00F272E7"/>
    <w:rsid w:val="00F273DD"/>
    <w:rsid w:val="00F2753B"/>
    <w:rsid w:val="00F27584"/>
    <w:rsid w:val="00F276BE"/>
    <w:rsid w:val="00F27778"/>
    <w:rsid w:val="00F27C00"/>
    <w:rsid w:val="00F27EFD"/>
    <w:rsid w:val="00F27F5A"/>
    <w:rsid w:val="00F27FDB"/>
    <w:rsid w:val="00F30058"/>
    <w:rsid w:val="00F303AE"/>
    <w:rsid w:val="00F3059A"/>
    <w:rsid w:val="00F30660"/>
    <w:rsid w:val="00F30690"/>
    <w:rsid w:val="00F307BF"/>
    <w:rsid w:val="00F30819"/>
    <w:rsid w:val="00F309AF"/>
    <w:rsid w:val="00F30D1E"/>
    <w:rsid w:val="00F30DCD"/>
    <w:rsid w:val="00F310FE"/>
    <w:rsid w:val="00F312AE"/>
    <w:rsid w:val="00F312FC"/>
    <w:rsid w:val="00F313CF"/>
    <w:rsid w:val="00F31445"/>
    <w:rsid w:val="00F31478"/>
    <w:rsid w:val="00F314E0"/>
    <w:rsid w:val="00F31757"/>
    <w:rsid w:val="00F319C0"/>
    <w:rsid w:val="00F31EEE"/>
    <w:rsid w:val="00F31EF2"/>
    <w:rsid w:val="00F31F0E"/>
    <w:rsid w:val="00F320F8"/>
    <w:rsid w:val="00F32143"/>
    <w:rsid w:val="00F321D1"/>
    <w:rsid w:val="00F328BA"/>
    <w:rsid w:val="00F329BC"/>
    <w:rsid w:val="00F32B66"/>
    <w:rsid w:val="00F32B85"/>
    <w:rsid w:val="00F32C00"/>
    <w:rsid w:val="00F32D6F"/>
    <w:rsid w:val="00F33417"/>
    <w:rsid w:val="00F335AF"/>
    <w:rsid w:val="00F338D5"/>
    <w:rsid w:val="00F33B33"/>
    <w:rsid w:val="00F33E45"/>
    <w:rsid w:val="00F33E96"/>
    <w:rsid w:val="00F3433E"/>
    <w:rsid w:val="00F34432"/>
    <w:rsid w:val="00F3458E"/>
    <w:rsid w:val="00F3465F"/>
    <w:rsid w:val="00F34670"/>
    <w:rsid w:val="00F346E8"/>
    <w:rsid w:val="00F3474E"/>
    <w:rsid w:val="00F34827"/>
    <w:rsid w:val="00F34C56"/>
    <w:rsid w:val="00F34CBA"/>
    <w:rsid w:val="00F34CC3"/>
    <w:rsid w:val="00F34F96"/>
    <w:rsid w:val="00F34FE9"/>
    <w:rsid w:val="00F35029"/>
    <w:rsid w:val="00F3502F"/>
    <w:rsid w:val="00F35786"/>
    <w:rsid w:val="00F357C9"/>
    <w:rsid w:val="00F35883"/>
    <w:rsid w:val="00F359BC"/>
    <w:rsid w:val="00F359D8"/>
    <w:rsid w:val="00F35A10"/>
    <w:rsid w:val="00F35AFB"/>
    <w:rsid w:val="00F35B05"/>
    <w:rsid w:val="00F35C36"/>
    <w:rsid w:val="00F35C6E"/>
    <w:rsid w:val="00F35C99"/>
    <w:rsid w:val="00F35E84"/>
    <w:rsid w:val="00F36206"/>
    <w:rsid w:val="00F363CA"/>
    <w:rsid w:val="00F36635"/>
    <w:rsid w:val="00F3665C"/>
    <w:rsid w:val="00F36783"/>
    <w:rsid w:val="00F36B49"/>
    <w:rsid w:val="00F36F7F"/>
    <w:rsid w:val="00F36F9F"/>
    <w:rsid w:val="00F37072"/>
    <w:rsid w:val="00F3709E"/>
    <w:rsid w:val="00F37287"/>
    <w:rsid w:val="00F3729E"/>
    <w:rsid w:val="00F3730B"/>
    <w:rsid w:val="00F37406"/>
    <w:rsid w:val="00F3778F"/>
    <w:rsid w:val="00F379AF"/>
    <w:rsid w:val="00F37F8D"/>
    <w:rsid w:val="00F4011E"/>
    <w:rsid w:val="00F4024C"/>
    <w:rsid w:val="00F40295"/>
    <w:rsid w:val="00F402EE"/>
    <w:rsid w:val="00F4040B"/>
    <w:rsid w:val="00F40487"/>
    <w:rsid w:val="00F404FE"/>
    <w:rsid w:val="00F4094E"/>
    <w:rsid w:val="00F40954"/>
    <w:rsid w:val="00F41103"/>
    <w:rsid w:val="00F4123A"/>
    <w:rsid w:val="00F41614"/>
    <w:rsid w:val="00F416AC"/>
    <w:rsid w:val="00F41727"/>
    <w:rsid w:val="00F41854"/>
    <w:rsid w:val="00F41E85"/>
    <w:rsid w:val="00F41EA1"/>
    <w:rsid w:val="00F41F04"/>
    <w:rsid w:val="00F41FC9"/>
    <w:rsid w:val="00F41FD9"/>
    <w:rsid w:val="00F42074"/>
    <w:rsid w:val="00F421C1"/>
    <w:rsid w:val="00F4238E"/>
    <w:rsid w:val="00F42423"/>
    <w:rsid w:val="00F42468"/>
    <w:rsid w:val="00F42564"/>
    <w:rsid w:val="00F42682"/>
    <w:rsid w:val="00F42D6D"/>
    <w:rsid w:val="00F42D6F"/>
    <w:rsid w:val="00F42E3A"/>
    <w:rsid w:val="00F42FAC"/>
    <w:rsid w:val="00F433C3"/>
    <w:rsid w:val="00F434BC"/>
    <w:rsid w:val="00F4374F"/>
    <w:rsid w:val="00F43810"/>
    <w:rsid w:val="00F4393F"/>
    <w:rsid w:val="00F43CBE"/>
    <w:rsid w:val="00F43CF1"/>
    <w:rsid w:val="00F43DEE"/>
    <w:rsid w:val="00F43F3E"/>
    <w:rsid w:val="00F44062"/>
    <w:rsid w:val="00F44099"/>
    <w:rsid w:val="00F443C1"/>
    <w:rsid w:val="00F4460E"/>
    <w:rsid w:val="00F44AC1"/>
    <w:rsid w:val="00F44B0D"/>
    <w:rsid w:val="00F44B39"/>
    <w:rsid w:val="00F44F90"/>
    <w:rsid w:val="00F45221"/>
    <w:rsid w:val="00F4544B"/>
    <w:rsid w:val="00F45504"/>
    <w:rsid w:val="00F45560"/>
    <w:rsid w:val="00F45630"/>
    <w:rsid w:val="00F457BC"/>
    <w:rsid w:val="00F457D2"/>
    <w:rsid w:val="00F45A32"/>
    <w:rsid w:val="00F45B3E"/>
    <w:rsid w:val="00F45C1F"/>
    <w:rsid w:val="00F45C24"/>
    <w:rsid w:val="00F45CB6"/>
    <w:rsid w:val="00F45CC3"/>
    <w:rsid w:val="00F460A7"/>
    <w:rsid w:val="00F462EB"/>
    <w:rsid w:val="00F466B0"/>
    <w:rsid w:val="00F469EB"/>
    <w:rsid w:val="00F46D8D"/>
    <w:rsid w:val="00F46E8B"/>
    <w:rsid w:val="00F46E9C"/>
    <w:rsid w:val="00F470C2"/>
    <w:rsid w:val="00F470D5"/>
    <w:rsid w:val="00F4734F"/>
    <w:rsid w:val="00F47394"/>
    <w:rsid w:val="00F473BC"/>
    <w:rsid w:val="00F476B2"/>
    <w:rsid w:val="00F477B5"/>
    <w:rsid w:val="00F477F2"/>
    <w:rsid w:val="00F479E2"/>
    <w:rsid w:val="00F47A2A"/>
    <w:rsid w:val="00F47B0C"/>
    <w:rsid w:val="00F47E15"/>
    <w:rsid w:val="00F50137"/>
    <w:rsid w:val="00F503F4"/>
    <w:rsid w:val="00F5072B"/>
    <w:rsid w:val="00F50747"/>
    <w:rsid w:val="00F50807"/>
    <w:rsid w:val="00F50839"/>
    <w:rsid w:val="00F50AB2"/>
    <w:rsid w:val="00F50BE0"/>
    <w:rsid w:val="00F50E13"/>
    <w:rsid w:val="00F50E5A"/>
    <w:rsid w:val="00F50FC5"/>
    <w:rsid w:val="00F5109B"/>
    <w:rsid w:val="00F51172"/>
    <w:rsid w:val="00F51217"/>
    <w:rsid w:val="00F5138C"/>
    <w:rsid w:val="00F5156C"/>
    <w:rsid w:val="00F51670"/>
    <w:rsid w:val="00F516DC"/>
    <w:rsid w:val="00F51769"/>
    <w:rsid w:val="00F517C1"/>
    <w:rsid w:val="00F51BD9"/>
    <w:rsid w:val="00F51CDD"/>
    <w:rsid w:val="00F5211E"/>
    <w:rsid w:val="00F522A6"/>
    <w:rsid w:val="00F52478"/>
    <w:rsid w:val="00F52A07"/>
    <w:rsid w:val="00F52BC1"/>
    <w:rsid w:val="00F52C78"/>
    <w:rsid w:val="00F52D06"/>
    <w:rsid w:val="00F52E03"/>
    <w:rsid w:val="00F5315C"/>
    <w:rsid w:val="00F53314"/>
    <w:rsid w:val="00F53387"/>
    <w:rsid w:val="00F533EA"/>
    <w:rsid w:val="00F537D2"/>
    <w:rsid w:val="00F5392C"/>
    <w:rsid w:val="00F53AD6"/>
    <w:rsid w:val="00F53AE2"/>
    <w:rsid w:val="00F53D5F"/>
    <w:rsid w:val="00F53EB3"/>
    <w:rsid w:val="00F541ED"/>
    <w:rsid w:val="00F541EE"/>
    <w:rsid w:val="00F54271"/>
    <w:rsid w:val="00F54296"/>
    <w:rsid w:val="00F544EC"/>
    <w:rsid w:val="00F545AC"/>
    <w:rsid w:val="00F546C1"/>
    <w:rsid w:val="00F5485F"/>
    <w:rsid w:val="00F54919"/>
    <w:rsid w:val="00F54BF3"/>
    <w:rsid w:val="00F54CA8"/>
    <w:rsid w:val="00F54CE9"/>
    <w:rsid w:val="00F54E16"/>
    <w:rsid w:val="00F54E2E"/>
    <w:rsid w:val="00F54EA3"/>
    <w:rsid w:val="00F54F6B"/>
    <w:rsid w:val="00F55074"/>
    <w:rsid w:val="00F5516C"/>
    <w:rsid w:val="00F55262"/>
    <w:rsid w:val="00F55502"/>
    <w:rsid w:val="00F555CA"/>
    <w:rsid w:val="00F557A7"/>
    <w:rsid w:val="00F55C82"/>
    <w:rsid w:val="00F55D0A"/>
    <w:rsid w:val="00F55F01"/>
    <w:rsid w:val="00F560D6"/>
    <w:rsid w:val="00F562D6"/>
    <w:rsid w:val="00F56320"/>
    <w:rsid w:val="00F5654A"/>
    <w:rsid w:val="00F56759"/>
    <w:rsid w:val="00F567FE"/>
    <w:rsid w:val="00F56B7C"/>
    <w:rsid w:val="00F56D43"/>
    <w:rsid w:val="00F56DF4"/>
    <w:rsid w:val="00F56EE9"/>
    <w:rsid w:val="00F571A8"/>
    <w:rsid w:val="00F572BC"/>
    <w:rsid w:val="00F573B5"/>
    <w:rsid w:val="00F575B7"/>
    <w:rsid w:val="00F57924"/>
    <w:rsid w:val="00F579A0"/>
    <w:rsid w:val="00F57CF0"/>
    <w:rsid w:val="00F57DFC"/>
    <w:rsid w:val="00F57F0B"/>
    <w:rsid w:val="00F60015"/>
    <w:rsid w:val="00F600D8"/>
    <w:rsid w:val="00F60503"/>
    <w:rsid w:val="00F6056C"/>
    <w:rsid w:val="00F606DC"/>
    <w:rsid w:val="00F607AC"/>
    <w:rsid w:val="00F609D0"/>
    <w:rsid w:val="00F609DA"/>
    <w:rsid w:val="00F609DB"/>
    <w:rsid w:val="00F60C50"/>
    <w:rsid w:val="00F60D06"/>
    <w:rsid w:val="00F60DFC"/>
    <w:rsid w:val="00F60E2C"/>
    <w:rsid w:val="00F61210"/>
    <w:rsid w:val="00F61465"/>
    <w:rsid w:val="00F614AB"/>
    <w:rsid w:val="00F614BF"/>
    <w:rsid w:val="00F616F6"/>
    <w:rsid w:val="00F61E58"/>
    <w:rsid w:val="00F61EF3"/>
    <w:rsid w:val="00F61F0D"/>
    <w:rsid w:val="00F61F38"/>
    <w:rsid w:val="00F62176"/>
    <w:rsid w:val="00F623A4"/>
    <w:rsid w:val="00F62585"/>
    <w:rsid w:val="00F6265F"/>
    <w:rsid w:val="00F62A36"/>
    <w:rsid w:val="00F631F1"/>
    <w:rsid w:val="00F63291"/>
    <w:rsid w:val="00F6357F"/>
    <w:rsid w:val="00F63728"/>
    <w:rsid w:val="00F637B6"/>
    <w:rsid w:val="00F63904"/>
    <w:rsid w:val="00F63C0C"/>
    <w:rsid w:val="00F63C37"/>
    <w:rsid w:val="00F6407F"/>
    <w:rsid w:val="00F64241"/>
    <w:rsid w:val="00F64541"/>
    <w:rsid w:val="00F64870"/>
    <w:rsid w:val="00F6491B"/>
    <w:rsid w:val="00F64C55"/>
    <w:rsid w:val="00F64D4D"/>
    <w:rsid w:val="00F64D7D"/>
    <w:rsid w:val="00F64F34"/>
    <w:rsid w:val="00F64F96"/>
    <w:rsid w:val="00F653BF"/>
    <w:rsid w:val="00F658DD"/>
    <w:rsid w:val="00F65A17"/>
    <w:rsid w:val="00F65AB8"/>
    <w:rsid w:val="00F65CC7"/>
    <w:rsid w:val="00F66037"/>
    <w:rsid w:val="00F66401"/>
    <w:rsid w:val="00F66522"/>
    <w:rsid w:val="00F6671F"/>
    <w:rsid w:val="00F6697C"/>
    <w:rsid w:val="00F669CE"/>
    <w:rsid w:val="00F66D87"/>
    <w:rsid w:val="00F66E43"/>
    <w:rsid w:val="00F6706B"/>
    <w:rsid w:val="00F670C4"/>
    <w:rsid w:val="00F673A0"/>
    <w:rsid w:val="00F6754A"/>
    <w:rsid w:val="00F67566"/>
    <w:rsid w:val="00F677DB"/>
    <w:rsid w:val="00F679BD"/>
    <w:rsid w:val="00F679E4"/>
    <w:rsid w:val="00F67B07"/>
    <w:rsid w:val="00F67BE4"/>
    <w:rsid w:val="00F67BFA"/>
    <w:rsid w:val="00F67CE4"/>
    <w:rsid w:val="00F67F06"/>
    <w:rsid w:val="00F67F22"/>
    <w:rsid w:val="00F67F70"/>
    <w:rsid w:val="00F702C5"/>
    <w:rsid w:val="00F70502"/>
    <w:rsid w:val="00F70657"/>
    <w:rsid w:val="00F707DC"/>
    <w:rsid w:val="00F708FA"/>
    <w:rsid w:val="00F70974"/>
    <w:rsid w:val="00F70B71"/>
    <w:rsid w:val="00F70BA5"/>
    <w:rsid w:val="00F70C5D"/>
    <w:rsid w:val="00F70C97"/>
    <w:rsid w:val="00F70D10"/>
    <w:rsid w:val="00F70D2D"/>
    <w:rsid w:val="00F70FF5"/>
    <w:rsid w:val="00F710D5"/>
    <w:rsid w:val="00F7127A"/>
    <w:rsid w:val="00F712AA"/>
    <w:rsid w:val="00F712FA"/>
    <w:rsid w:val="00F7138E"/>
    <w:rsid w:val="00F71453"/>
    <w:rsid w:val="00F7178C"/>
    <w:rsid w:val="00F71840"/>
    <w:rsid w:val="00F71921"/>
    <w:rsid w:val="00F71B56"/>
    <w:rsid w:val="00F71BDC"/>
    <w:rsid w:val="00F71C71"/>
    <w:rsid w:val="00F71CA9"/>
    <w:rsid w:val="00F71CFB"/>
    <w:rsid w:val="00F71DD2"/>
    <w:rsid w:val="00F71EF2"/>
    <w:rsid w:val="00F72064"/>
    <w:rsid w:val="00F7228C"/>
    <w:rsid w:val="00F72323"/>
    <w:rsid w:val="00F72393"/>
    <w:rsid w:val="00F723F1"/>
    <w:rsid w:val="00F7282F"/>
    <w:rsid w:val="00F7289E"/>
    <w:rsid w:val="00F72BE1"/>
    <w:rsid w:val="00F72C8C"/>
    <w:rsid w:val="00F72CFD"/>
    <w:rsid w:val="00F72D0B"/>
    <w:rsid w:val="00F72D44"/>
    <w:rsid w:val="00F72DC6"/>
    <w:rsid w:val="00F72E9E"/>
    <w:rsid w:val="00F72F15"/>
    <w:rsid w:val="00F731E3"/>
    <w:rsid w:val="00F73490"/>
    <w:rsid w:val="00F734C8"/>
    <w:rsid w:val="00F73682"/>
    <w:rsid w:val="00F736BA"/>
    <w:rsid w:val="00F737A9"/>
    <w:rsid w:val="00F737F2"/>
    <w:rsid w:val="00F73809"/>
    <w:rsid w:val="00F73A97"/>
    <w:rsid w:val="00F73B2F"/>
    <w:rsid w:val="00F73B5C"/>
    <w:rsid w:val="00F73C14"/>
    <w:rsid w:val="00F73E8D"/>
    <w:rsid w:val="00F73FD7"/>
    <w:rsid w:val="00F74076"/>
    <w:rsid w:val="00F741B9"/>
    <w:rsid w:val="00F74358"/>
    <w:rsid w:val="00F745E9"/>
    <w:rsid w:val="00F746A0"/>
    <w:rsid w:val="00F746F3"/>
    <w:rsid w:val="00F74705"/>
    <w:rsid w:val="00F74E93"/>
    <w:rsid w:val="00F75127"/>
    <w:rsid w:val="00F75225"/>
    <w:rsid w:val="00F75235"/>
    <w:rsid w:val="00F75294"/>
    <w:rsid w:val="00F754DF"/>
    <w:rsid w:val="00F75614"/>
    <w:rsid w:val="00F75696"/>
    <w:rsid w:val="00F7572C"/>
    <w:rsid w:val="00F75798"/>
    <w:rsid w:val="00F7598A"/>
    <w:rsid w:val="00F759F4"/>
    <w:rsid w:val="00F75D32"/>
    <w:rsid w:val="00F75F15"/>
    <w:rsid w:val="00F761A2"/>
    <w:rsid w:val="00F7645E"/>
    <w:rsid w:val="00F766A7"/>
    <w:rsid w:val="00F768EA"/>
    <w:rsid w:val="00F76ABD"/>
    <w:rsid w:val="00F76B0A"/>
    <w:rsid w:val="00F76DDC"/>
    <w:rsid w:val="00F7702C"/>
    <w:rsid w:val="00F77074"/>
    <w:rsid w:val="00F77307"/>
    <w:rsid w:val="00F77434"/>
    <w:rsid w:val="00F7780D"/>
    <w:rsid w:val="00F7793B"/>
    <w:rsid w:val="00F77BEE"/>
    <w:rsid w:val="00F77D0A"/>
    <w:rsid w:val="00F77FFB"/>
    <w:rsid w:val="00F802ED"/>
    <w:rsid w:val="00F8040B"/>
    <w:rsid w:val="00F80631"/>
    <w:rsid w:val="00F80669"/>
    <w:rsid w:val="00F80AEA"/>
    <w:rsid w:val="00F80E17"/>
    <w:rsid w:val="00F81249"/>
    <w:rsid w:val="00F819CC"/>
    <w:rsid w:val="00F81A22"/>
    <w:rsid w:val="00F81A23"/>
    <w:rsid w:val="00F81C1F"/>
    <w:rsid w:val="00F82121"/>
    <w:rsid w:val="00F82277"/>
    <w:rsid w:val="00F82332"/>
    <w:rsid w:val="00F8248B"/>
    <w:rsid w:val="00F82805"/>
    <w:rsid w:val="00F82834"/>
    <w:rsid w:val="00F82AB7"/>
    <w:rsid w:val="00F82D3A"/>
    <w:rsid w:val="00F834F8"/>
    <w:rsid w:val="00F83576"/>
    <w:rsid w:val="00F8380C"/>
    <w:rsid w:val="00F83AA6"/>
    <w:rsid w:val="00F83F84"/>
    <w:rsid w:val="00F83FA9"/>
    <w:rsid w:val="00F84555"/>
    <w:rsid w:val="00F84570"/>
    <w:rsid w:val="00F845E6"/>
    <w:rsid w:val="00F847A0"/>
    <w:rsid w:val="00F8482A"/>
    <w:rsid w:val="00F84A97"/>
    <w:rsid w:val="00F84B3B"/>
    <w:rsid w:val="00F84EBE"/>
    <w:rsid w:val="00F84F90"/>
    <w:rsid w:val="00F85261"/>
    <w:rsid w:val="00F85306"/>
    <w:rsid w:val="00F85318"/>
    <w:rsid w:val="00F85336"/>
    <w:rsid w:val="00F85430"/>
    <w:rsid w:val="00F85454"/>
    <w:rsid w:val="00F85BEC"/>
    <w:rsid w:val="00F85C45"/>
    <w:rsid w:val="00F86001"/>
    <w:rsid w:val="00F8608C"/>
    <w:rsid w:val="00F863A9"/>
    <w:rsid w:val="00F86447"/>
    <w:rsid w:val="00F86511"/>
    <w:rsid w:val="00F86ACE"/>
    <w:rsid w:val="00F86AF2"/>
    <w:rsid w:val="00F870BF"/>
    <w:rsid w:val="00F871C8"/>
    <w:rsid w:val="00F871C9"/>
    <w:rsid w:val="00F8722F"/>
    <w:rsid w:val="00F87357"/>
    <w:rsid w:val="00F879D4"/>
    <w:rsid w:val="00F87B6F"/>
    <w:rsid w:val="00F87F5F"/>
    <w:rsid w:val="00F87F7B"/>
    <w:rsid w:val="00F87FE6"/>
    <w:rsid w:val="00F87FFE"/>
    <w:rsid w:val="00F904C8"/>
    <w:rsid w:val="00F906EE"/>
    <w:rsid w:val="00F907C4"/>
    <w:rsid w:val="00F9095E"/>
    <w:rsid w:val="00F90DA3"/>
    <w:rsid w:val="00F90EF7"/>
    <w:rsid w:val="00F90FC5"/>
    <w:rsid w:val="00F90FD7"/>
    <w:rsid w:val="00F9120F"/>
    <w:rsid w:val="00F91259"/>
    <w:rsid w:val="00F913C4"/>
    <w:rsid w:val="00F9180A"/>
    <w:rsid w:val="00F91C96"/>
    <w:rsid w:val="00F91E05"/>
    <w:rsid w:val="00F922B3"/>
    <w:rsid w:val="00F9230F"/>
    <w:rsid w:val="00F9263A"/>
    <w:rsid w:val="00F926FE"/>
    <w:rsid w:val="00F927D9"/>
    <w:rsid w:val="00F9294E"/>
    <w:rsid w:val="00F92A80"/>
    <w:rsid w:val="00F92D2C"/>
    <w:rsid w:val="00F930AC"/>
    <w:rsid w:val="00F9319E"/>
    <w:rsid w:val="00F93215"/>
    <w:rsid w:val="00F93300"/>
    <w:rsid w:val="00F9343B"/>
    <w:rsid w:val="00F9398E"/>
    <w:rsid w:val="00F93C4B"/>
    <w:rsid w:val="00F93D1B"/>
    <w:rsid w:val="00F940D3"/>
    <w:rsid w:val="00F94108"/>
    <w:rsid w:val="00F94185"/>
    <w:rsid w:val="00F94221"/>
    <w:rsid w:val="00F9450D"/>
    <w:rsid w:val="00F94688"/>
    <w:rsid w:val="00F94B6B"/>
    <w:rsid w:val="00F951A0"/>
    <w:rsid w:val="00F951FF"/>
    <w:rsid w:val="00F95263"/>
    <w:rsid w:val="00F95469"/>
    <w:rsid w:val="00F954DB"/>
    <w:rsid w:val="00F95585"/>
    <w:rsid w:val="00F957FF"/>
    <w:rsid w:val="00F95821"/>
    <w:rsid w:val="00F95A1A"/>
    <w:rsid w:val="00F95E03"/>
    <w:rsid w:val="00F95EA4"/>
    <w:rsid w:val="00F95F28"/>
    <w:rsid w:val="00F95F44"/>
    <w:rsid w:val="00F96079"/>
    <w:rsid w:val="00F962E9"/>
    <w:rsid w:val="00F963A2"/>
    <w:rsid w:val="00F96506"/>
    <w:rsid w:val="00F96655"/>
    <w:rsid w:val="00F967A0"/>
    <w:rsid w:val="00F9685C"/>
    <w:rsid w:val="00F96932"/>
    <w:rsid w:val="00F96C24"/>
    <w:rsid w:val="00F96D09"/>
    <w:rsid w:val="00F96ED5"/>
    <w:rsid w:val="00F97018"/>
    <w:rsid w:val="00F972B3"/>
    <w:rsid w:val="00F97424"/>
    <w:rsid w:val="00F9742A"/>
    <w:rsid w:val="00F975B7"/>
    <w:rsid w:val="00F97665"/>
    <w:rsid w:val="00F97836"/>
    <w:rsid w:val="00F97ED8"/>
    <w:rsid w:val="00F97FE3"/>
    <w:rsid w:val="00FA01C0"/>
    <w:rsid w:val="00FA0372"/>
    <w:rsid w:val="00FA0603"/>
    <w:rsid w:val="00FA08A7"/>
    <w:rsid w:val="00FA09C7"/>
    <w:rsid w:val="00FA0BBC"/>
    <w:rsid w:val="00FA0C2B"/>
    <w:rsid w:val="00FA1189"/>
    <w:rsid w:val="00FA119D"/>
    <w:rsid w:val="00FA1713"/>
    <w:rsid w:val="00FA174D"/>
    <w:rsid w:val="00FA178D"/>
    <w:rsid w:val="00FA19E3"/>
    <w:rsid w:val="00FA19E6"/>
    <w:rsid w:val="00FA1A8A"/>
    <w:rsid w:val="00FA1CDD"/>
    <w:rsid w:val="00FA1F30"/>
    <w:rsid w:val="00FA1F6F"/>
    <w:rsid w:val="00FA220C"/>
    <w:rsid w:val="00FA22D6"/>
    <w:rsid w:val="00FA25FD"/>
    <w:rsid w:val="00FA2773"/>
    <w:rsid w:val="00FA295A"/>
    <w:rsid w:val="00FA29FB"/>
    <w:rsid w:val="00FA29FC"/>
    <w:rsid w:val="00FA2C48"/>
    <w:rsid w:val="00FA2CBB"/>
    <w:rsid w:val="00FA2DE7"/>
    <w:rsid w:val="00FA2F3F"/>
    <w:rsid w:val="00FA2F97"/>
    <w:rsid w:val="00FA2FBD"/>
    <w:rsid w:val="00FA3298"/>
    <w:rsid w:val="00FA333E"/>
    <w:rsid w:val="00FA3383"/>
    <w:rsid w:val="00FA3559"/>
    <w:rsid w:val="00FA3948"/>
    <w:rsid w:val="00FA39D9"/>
    <w:rsid w:val="00FA3B79"/>
    <w:rsid w:val="00FA3C8F"/>
    <w:rsid w:val="00FA3EC9"/>
    <w:rsid w:val="00FA3F65"/>
    <w:rsid w:val="00FA4374"/>
    <w:rsid w:val="00FA446A"/>
    <w:rsid w:val="00FA45D8"/>
    <w:rsid w:val="00FA469E"/>
    <w:rsid w:val="00FA478F"/>
    <w:rsid w:val="00FA487C"/>
    <w:rsid w:val="00FA4990"/>
    <w:rsid w:val="00FA49B3"/>
    <w:rsid w:val="00FA4CA4"/>
    <w:rsid w:val="00FA4CDC"/>
    <w:rsid w:val="00FA4E69"/>
    <w:rsid w:val="00FA4E95"/>
    <w:rsid w:val="00FA512C"/>
    <w:rsid w:val="00FA5205"/>
    <w:rsid w:val="00FA52AB"/>
    <w:rsid w:val="00FA534F"/>
    <w:rsid w:val="00FA53BD"/>
    <w:rsid w:val="00FA53DB"/>
    <w:rsid w:val="00FA53E1"/>
    <w:rsid w:val="00FA577A"/>
    <w:rsid w:val="00FA5A64"/>
    <w:rsid w:val="00FA5FDD"/>
    <w:rsid w:val="00FA5FF7"/>
    <w:rsid w:val="00FA5FF9"/>
    <w:rsid w:val="00FA6078"/>
    <w:rsid w:val="00FA621B"/>
    <w:rsid w:val="00FA63E5"/>
    <w:rsid w:val="00FA643E"/>
    <w:rsid w:val="00FA6625"/>
    <w:rsid w:val="00FA664B"/>
    <w:rsid w:val="00FA6794"/>
    <w:rsid w:val="00FA6D8B"/>
    <w:rsid w:val="00FA70E8"/>
    <w:rsid w:val="00FA729F"/>
    <w:rsid w:val="00FA739C"/>
    <w:rsid w:val="00FA75A1"/>
    <w:rsid w:val="00FA7604"/>
    <w:rsid w:val="00FA78E7"/>
    <w:rsid w:val="00FA7A4B"/>
    <w:rsid w:val="00FA7EE4"/>
    <w:rsid w:val="00FB00A2"/>
    <w:rsid w:val="00FB00F0"/>
    <w:rsid w:val="00FB00F5"/>
    <w:rsid w:val="00FB0394"/>
    <w:rsid w:val="00FB0455"/>
    <w:rsid w:val="00FB0479"/>
    <w:rsid w:val="00FB04B4"/>
    <w:rsid w:val="00FB0909"/>
    <w:rsid w:val="00FB0A73"/>
    <w:rsid w:val="00FB0B66"/>
    <w:rsid w:val="00FB0BBD"/>
    <w:rsid w:val="00FB0E4B"/>
    <w:rsid w:val="00FB0F41"/>
    <w:rsid w:val="00FB11C6"/>
    <w:rsid w:val="00FB1237"/>
    <w:rsid w:val="00FB161B"/>
    <w:rsid w:val="00FB18C3"/>
    <w:rsid w:val="00FB1A2D"/>
    <w:rsid w:val="00FB1A62"/>
    <w:rsid w:val="00FB1B4E"/>
    <w:rsid w:val="00FB1C0D"/>
    <w:rsid w:val="00FB1EEA"/>
    <w:rsid w:val="00FB1EFF"/>
    <w:rsid w:val="00FB201A"/>
    <w:rsid w:val="00FB20CC"/>
    <w:rsid w:val="00FB2144"/>
    <w:rsid w:val="00FB2511"/>
    <w:rsid w:val="00FB25DD"/>
    <w:rsid w:val="00FB2699"/>
    <w:rsid w:val="00FB26EA"/>
    <w:rsid w:val="00FB2BEE"/>
    <w:rsid w:val="00FB2D2D"/>
    <w:rsid w:val="00FB2D76"/>
    <w:rsid w:val="00FB2F46"/>
    <w:rsid w:val="00FB2FA6"/>
    <w:rsid w:val="00FB317E"/>
    <w:rsid w:val="00FB336F"/>
    <w:rsid w:val="00FB33EA"/>
    <w:rsid w:val="00FB340A"/>
    <w:rsid w:val="00FB35BC"/>
    <w:rsid w:val="00FB36E3"/>
    <w:rsid w:val="00FB3726"/>
    <w:rsid w:val="00FB3D1C"/>
    <w:rsid w:val="00FB3ECC"/>
    <w:rsid w:val="00FB4006"/>
    <w:rsid w:val="00FB406E"/>
    <w:rsid w:val="00FB41EE"/>
    <w:rsid w:val="00FB42EE"/>
    <w:rsid w:val="00FB4332"/>
    <w:rsid w:val="00FB43B4"/>
    <w:rsid w:val="00FB4489"/>
    <w:rsid w:val="00FB449D"/>
    <w:rsid w:val="00FB44B8"/>
    <w:rsid w:val="00FB4895"/>
    <w:rsid w:val="00FB490A"/>
    <w:rsid w:val="00FB4995"/>
    <w:rsid w:val="00FB49E6"/>
    <w:rsid w:val="00FB4BB7"/>
    <w:rsid w:val="00FB4BE2"/>
    <w:rsid w:val="00FB4C3D"/>
    <w:rsid w:val="00FB4D65"/>
    <w:rsid w:val="00FB4EA1"/>
    <w:rsid w:val="00FB4EB2"/>
    <w:rsid w:val="00FB4EE1"/>
    <w:rsid w:val="00FB4EF9"/>
    <w:rsid w:val="00FB4F2D"/>
    <w:rsid w:val="00FB5040"/>
    <w:rsid w:val="00FB50A5"/>
    <w:rsid w:val="00FB50F0"/>
    <w:rsid w:val="00FB518F"/>
    <w:rsid w:val="00FB5255"/>
    <w:rsid w:val="00FB52F8"/>
    <w:rsid w:val="00FB5365"/>
    <w:rsid w:val="00FB5428"/>
    <w:rsid w:val="00FB5647"/>
    <w:rsid w:val="00FB5680"/>
    <w:rsid w:val="00FB56A7"/>
    <w:rsid w:val="00FB592B"/>
    <w:rsid w:val="00FB5C7F"/>
    <w:rsid w:val="00FB5CB9"/>
    <w:rsid w:val="00FB5D76"/>
    <w:rsid w:val="00FB5DD2"/>
    <w:rsid w:val="00FB605B"/>
    <w:rsid w:val="00FB622F"/>
    <w:rsid w:val="00FB62D3"/>
    <w:rsid w:val="00FB641A"/>
    <w:rsid w:val="00FB654C"/>
    <w:rsid w:val="00FB66B6"/>
    <w:rsid w:val="00FB67FA"/>
    <w:rsid w:val="00FB6A33"/>
    <w:rsid w:val="00FB6B0A"/>
    <w:rsid w:val="00FB6B46"/>
    <w:rsid w:val="00FB6FE1"/>
    <w:rsid w:val="00FB7145"/>
    <w:rsid w:val="00FB7199"/>
    <w:rsid w:val="00FB71EA"/>
    <w:rsid w:val="00FB7387"/>
    <w:rsid w:val="00FB7820"/>
    <w:rsid w:val="00FB7A19"/>
    <w:rsid w:val="00FB7F94"/>
    <w:rsid w:val="00FC00AD"/>
    <w:rsid w:val="00FC018E"/>
    <w:rsid w:val="00FC035F"/>
    <w:rsid w:val="00FC04C4"/>
    <w:rsid w:val="00FC0557"/>
    <w:rsid w:val="00FC059E"/>
    <w:rsid w:val="00FC060D"/>
    <w:rsid w:val="00FC06FC"/>
    <w:rsid w:val="00FC075E"/>
    <w:rsid w:val="00FC081B"/>
    <w:rsid w:val="00FC0A30"/>
    <w:rsid w:val="00FC0C1B"/>
    <w:rsid w:val="00FC0D3A"/>
    <w:rsid w:val="00FC0D6B"/>
    <w:rsid w:val="00FC0E72"/>
    <w:rsid w:val="00FC0F9D"/>
    <w:rsid w:val="00FC0FA4"/>
    <w:rsid w:val="00FC13C5"/>
    <w:rsid w:val="00FC14F8"/>
    <w:rsid w:val="00FC1589"/>
    <w:rsid w:val="00FC1672"/>
    <w:rsid w:val="00FC197A"/>
    <w:rsid w:val="00FC1E96"/>
    <w:rsid w:val="00FC2191"/>
    <w:rsid w:val="00FC22B6"/>
    <w:rsid w:val="00FC2338"/>
    <w:rsid w:val="00FC2469"/>
    <w:rsid w:val="00FC24D9"/>
    <w:rsid w:val="00FC2681"/>
    <w:rsid w:val="00FC2748"/>
    <w:rsid w:val="00FC2B9C"/>
    <w:rsid w:val="00FC2E3F"/>
    <w:rsid w:val="00FC2E8B"/>
    <w:rsid w:val="00FC2E9A"/>
    <w:rsid w:val="00FC3053"/>
    <w:rsid w:val="00FC31BB"/>
    <w:rsid w:val="00FC31D8"/>
    <w:rsid w:val="00FC32D0"/>
    <w:rsid w:val="00FC330C"/>
    <w:rsid w:val="00FC358F"/>
    <w:rsid w:val="00FC3679"/>
    <w:rsid w:val="00FC39C7"/>
    <w:rsid w:val="00FC3D13"/>
    <w:rsid w:val="00FC3E5C"/>
    <w:rsid w:val="00FC40DB"/>
    <w:rsid w:val="00FC44BC"/>
    <w:rsid w:val="00FC46CC"/>
    <w:rsid w:val="00FC4747"/>
    <w:rsid w:val="00FC4767"/>
    <w:rsid w:val="00FC4DA7"/>
    <w:rsid w:val="00FC5043"/>
    <w:rsid w:val="00FC5098"/>
    <w:rsid w:val="00FC51BE"/>
    <w:rsid w:val="00FC549A"/>
    <w:rsid w:val="00FC5554"/>
    <w:rsid w:val="00FC56DE"/>
    <w:rsid w:val="00FC5852"/>
    <w:rsid w:val="00FC5855"/>
    <w:rsid w:val="00FC5A7F"/>
    <w:rsid w:val="00FC5BD8"/>
    <w:rsid w:val="00FC5C36"/>
    <w:rsid w:val="00FC5EAC"/>
    <w:rsid w:val="00FC5F15"/>
    <w:rsid w:val="00FC621F"/>
    <w:rsid w:val="00FC62D8"/>
    <w:rsid w:val="00FC6327"/>
    <w:rsid w:val="00FC632E"/>
    <w:rsid w:val="00FC643A"/>
    <w:rsid w:val="00FC64E8"/>
    <w:rsid w:val="00FC6699"/>
    <w:rsid w:val="00FC669F"/>
    <w:rsid w:val="00FC691B"/>
    <w:rsid w:val="00FC6A53"/>
    <w:rsid w:val="00FC6B99"/>
    <w:rsid w:val="00FC6C3C"/>
    <w:rsid w:val="00FC6C67"/>
    <w:rsid w:val="00FC6C8E"/>
    <w:rsid w:val="00FC6DE2"/>
    <w:rsid w:val="00FC704A"/>
    <w:rsid w:val="00FC70A8"/>
    <w:rsid w:val="00FC7122"/>
    <w:rsid w:val="00FC721F"/>
    <w:rsid w:val="00FC750F"/>
    <w:rsid w:val="00FC7571"/>
    <w:rsid w:val="00FC7606"/>
    <w:rsid w:val="00FC7ABB"/>
    <w:rsid w:val="00FC7AF0"/>
    <w:rsid w:val="00FC7CE4"/>
    <w:rsid w:val="00FC7D43"/>
    <w:rsid w:val="00FD010F"/>
    <w:rsid w:val="00FD0175"/>
    <w:rsid w:val="00FD0785"/>
    <w:rsid w:val="00FD0899"/>
    <w:rsid w:val="00FD08C4"/>
    <w:rsid w:val="00FD0B33"/>
    <w:rsid w:val="00FD0BA0"/>
    <w:rsid w:val="00FD0CD0"/>
    <w:rsid w:val="00FD0FF4"/>
    <w:rsid w:val="00FD1334"/>
    <w:rsid w:val="00FD153D"/>
    <w:rsid w:val="00FD15E4"/>
    <w:rsid w:val="00FD172F"/>
    <w:rsid w:val="00FD19C4"/>
    <w:rsid w:val="00FD1A14"/>
    <w:rsid w:val="00FD1E52"/>
    <w:rsid w:val="00FD1E54"/>
    <w:rsid w:val="00FD21D3"/>
    <w:rsid w:val="00FD22FB"/>
    <w:rsid w:val="00FD2ACD"/>
    <w:rsid w:val="00FD2C9B"/>
    <w:rsid w:val="00FD2D21"/>
    <w:rsid w:val="00FD2D4E"/>
    <w:rsid w:val="00FD2DAF"/>
    <w:rsid w:val="00FD2F0C"/>
    <w:rsid w:val="00FD3015"/>
    <w:rsid w:val="00FD319A"/>
    <w:rsid w:val="00FD321C"/>
    <w:rsid w:val="00FD32B6"/>
    <w:rsid w:val="00FD32D6"/>
    <w:rsid w:val="00FD35E3"/>
    <w:rsid w:val="00FD38D0"/>
    <w:rsid w:val="00FD3C87"/>
    <w:rsid w:val="00FD3E44"/>
    <w:rsid w:val="00FD3F4D"/>
    <w:rsid w:val="00FD3F83"/>
    <w:rsid w:val="00FD403C"/>
    <w:rsid w:val="00FD4109"/>
    <w:rsid w:val="00FD42E5"/>
    <w:rsid w:val="00FD42EA"/>
    <w:rsid w:val="00FD44A3"/>
    <w:rsid w:val="00FD46EB"/>
    <w:rsid w:val="00FD495C"/>
    <w:rsid w:val="00FD4BEF"/>
    <w:rsid w:val="00FD4CF2"/>
    <w:rsid w:val="00FD4D03"/>
    <w:rsid w:val="00FD4E48"/>
    <w:rsid w:val="00FD5028"/>
    <w:rsid w:val="00FD506C"/>
    <w:rsid w:val="00FD5376"/>
    <w:rsid w:val="00FD551B"/>
    <w:rsid w:val="00FD55F5"/>
    <w:rsid w:val="00FD5697"/>
    <w:rsid w:val="00FD5787"/>
    <w:rsid w:val="00FD5871"/>
    <w:rsid w:val="00FD5AF1"/>
    <w:rsid w:val="00FD5B0F"/>
    <w:rsid w:val="00FD5B4F"/>
    <w:rsid w:val="00FD5B76"/>
    <w:rsid w:val="00FD5BDC"/>
    <w:rsid w:val="00FD5F76"/>
    <w:rsid w:val="00FD6063"/>
    <w:rsid w:val="00FD608D"/>
    <w:rsid w:val="00FD63CA"/>
    <w:rsid w:val="00FD63E4"/>
    <w:rsid w:val="00FD6699"/>
    <w:rsid w:val="00FD6AFA"/>
    <w:rsid w:val="00FD6C57"/>
    <w:rsid w:val="00FD6DA4"/>
    <w:rsid w:val="00FD6E05"/>
    <w:rsid w:val="00FD7454"/>
    <w:rsid w:val="00FD765A"/>
    <w:rsid w:val="00FD76C4"/>
    <w:rsid w:val="00FD76C7"/>
    <w:rsid w:val="00FD7862"/>
    <w:rsid w:val="00FD78F7"/>
    <w:rsid w:val="00FD7A31"/>
    <w:rsid w:val="00FD7B5B"/>
    <w:rsid w:val="00FD7BEF"/>
    <w:rsid w:val="00FD7C05"/>
    <w:rsid w:val="00FD7E38"/>
    <w:rsid w:val="00FE00F5"/>
    <w:rsid w:val="00FE0314"/>
    <w:rsid w:val="00FE031C"/>
    <w:rsid w:val="00FE045A"/>
    <w:rsid w:val="00FE045E"/>
    <w:rsid w:val="00FE060E"/>
    <w:rsid w:val="00FE06BF"/>
    <w:rsid w:val="00FE0849"/>
    <w:rsid w:val="00FE08AF"/>
    <w:rsid w:val="00FE08F7"/>
    <w:rsid w:val="00FE0A89"/>
    <w:rsid w:val="00FE0CD3"/>
    <w:rsid w:val="00FE0FB1"/>
    <w:rsid w:val="00FE10B6"/>
    <w:rsid w:val="00FE11B3"/>
    <w:rsid w:val="00FE12B9"/>
    <w:rsid w:val="00FE1358"/>
    <w:rsid w:val="00FE1366"/>
    <w:rsid w:val="00FE1462"/>
    <w:rsid w:val="00FE14A2"/>
    <w:rsid w:val="00FE14BD"/>
    <w:rsid w:val="00FE14CB"/>
    <w:rsid w:val="00FE19AF"/>
    <w:rsid w:val="00FE19C2"/>
    <w:rsid w:val="00FE1A4F"/>
    <w:rsid w:val="00FE1B60"/>
    <w:rsid w:val="00FE1B7A"/>
    <w:rsid w:val="00FE1D58"/>
    <w:rsid w:val="00FE1DB9"/>
    <w:rsid w:val="00FE1E7A"/>
    <w:rsid w:val="00FE1EB6"/>
    <w:rsid w:val="00FE1F0D"/>
    <w:rsid w:val="00FE1FED"/>
    <w:rsid w:val="00FE2040"/>
    <w:rsid w:val="00FE27D9"/>
    <w:rsid w:val="00FE293B"/>
    <w:rsid w:val="00FE2D68"/>
    <w:rsid w:val="00FE2EF3"/>
    <w:rsid w:val="00FE3046"/>
    <w:rsid w:val="00FE333A"/>
    <w:rsid w:val="00FE33C6"/>
    <w:rsid w:val="00FE33DA"/>
    <w:rsid w:val="00FE3599"/>
    <w:rsid w:val="00FE3755"/>
    <w:rsid w:val="00FE3A32"/>
    <w:rsid w:val="00FE3A47"/>
    <w:rsid w:val="00FE3B4C"/>
    <w:rsid w:val="00FE3C0D"/>
    <w:rsid w:val="00FE3DEE"/>
    <w:rsid w:val="00FE424C"/>
    <w:rsid w:val="00FE43DD"/>
    <w:rsid w:val="00FE4517"/>
    <w:rsid w:val="00FE46B7"/>
    <w:rsid w:val="00FE4720"/>
    <w:rsid w:val="00FE499F"/>
    <w:rsid w:val="00FE4C30"/>
    <w:rsid w:val="00FE4D6F"/>
    <w:rsid w:val="00FE51DD"/>
    <w:rsid w:val="00FE585A"/>
    <w:rsid w:val="00FE59AB"/>
    <w:rsid w:val="00FE5A89"/>
    <w:rsid w:val="00FE5E0A"/>
    <w:rsid w:val="00FE5FF6"/>
    <w:rsid w:val="00FE6037"/>
    <w:rsid w:val="00FE6050"/>
    <w:rsid w:val="00FE61D0"/>
    <w:rsid w:val="00FE62E6"/>
    <w:rsid w:val="00FE6397"/>
    <w:rsid w:val="00FE654B"/>
    <w:rsid w:val="00FE6792"/>
    <w:rsid w:val="00FE67D5"/>
    <w:rsid w:val="00FE68C5"/>
    <w:rsid w:val="00FE68C8"/>
    <w:rsid w:val="00FE6941"/>
    <w:rsid w:val="00FE6944"/>
    <w:rsid w:val="00FE6A24"/>
    <w:rsid w:val="00FE6D70"/>
    <w:rsid w:val="00FE6F72"/>
    <w:rsid w:val="00FE748B"/>
    <w:rsid w:val="00FE74ED"/>
    <w:rsid w:val="00FE750E"/>
    <w:rsid w:val="00FE7748"/>
    <w:rsid w:val="00FE77D8"/>
    <w:rsid w:val="00FE7AD7"/>
    <w:rsid w:val="00FE7F87"/>
    <w:rsid w:val="00FE7FF9"/>
    <w:rsid w:val="00FF0749"/>
    <w:rsid w:val="00FF0F32"/>
    <w:rsid w:val="00FF103B"/>
    <w:rsid w:val="00FF1087"/>
    <w:rsid w:val="00FF1176"/>
    <w:rsid w:val="00FF1476"/>
    <w:rsid w:val="00FF14CC"/>
    <w:rsid w:val="00FF18C0"/>
    <w:rsid w:val="00FF1C09"/>
    <w:rsid w:val="00FF1E44"/>
    <w:rsid w:val="00FF1EA7"/>
    <w:rsid w:val="00FF20D5"/>
    <w:rsid w:val="00FF2110"/>
    <w:rsid w:val="00FF24EA"/>
    <w:rsid w:val="00FF2543"/>
    <w:rsid w:val="00FF255F"/>
    <w:rsid w:val="00FF2893"/>
    <w:rsid w:val="00FF2C9B"/>
    <w:rsid w:val="00FF2DCC"/>
    <w:rsid w:val="00FF3198"/>
    <w:rsid w:val="00FF37F3"/>
    <w:rsid w:val="00FF3A79"/>
    <w:rsid w:val="00FF3B11"/>
    <w:rsid w:val="00FF3B58"/>
    <w:rsid w:val="00FF3D51"/>
    <w:rsid w:val="00FF4043"/>
    <w:rsid w:val="00FF405B"/>
    <w:rsid w:val="00FF41D9"/>
    <w:rsid w:val="00FF452A"/>
    <w:rsid w:val="00FF45B6"/>
    <w:rsid w:val="00FF484E"/>
    <w:rsid w:val="00FF49E0"/>
    <w:rsid w:val="00FF4DCC"/>
    <w:rsid w:val="00FF4F43"/>
    <w:rsid w:val="00FF5120"/>
    <w:rsid w:val="00FF5168"/>
    <w:rsid w:val="00FF5573"/>
    <w:rsid w:val="00FF55F3"/>
    <w:rsid w:val="00FF58F4"/>
    <w:rsid w:val="00FF5B35"/>
    <w:rsid w:val="00FF5D76"/>
    <w:rsid w:val="00FF6016"/>
    <w:rsid w:val="00FF6137"/>
    <w:rsid w:val="00FF6231"/>
    <w:rsid w:val="00FF635F"/>
    <w:rsid w:val="00FF6532"/>
    <w:rsid w:val="00FF6990"/>
    <w:rsid w:val="00FF6A15"/>
    <w:rsid w:val="00FF6B48"/>
    <w:rsid w:val="00FF6CE2"/>
    <w:rsid w:val="00FF6D29"/>
    <w:rsid w:val="00FF70EF"/>
    <w:rsid w:val="00FF7348"/>
    <w:rsid w:val="00FF761A"/>
    <w:rsid w:val="00FF761E"/>
    <w:rsid w:val="00FF78B7"/>
    <w:rsid w:val="00FF7903"/>
    <w:rsid w:val="00FF7934"/>
    <w:rsid w:val="00FF7A00"/>
    <w:rsid w:val="00FF7AE4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AA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F29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3F29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6259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A54A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A54A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54AA"/>
  </w:style>
  <w:style w:type="paragraph" w:styleId="Ttulo">
    <w:name w:val="Title"/>
    <w:basedOn w:val="Normal"/>
    <w:link w:val="TtuloCar"/>
    <w:qFormat/>
    <w:rsid w:val="00DA54AA"/>
    <w:pPr>
      <w:jc w:val="center"/>
    </w:pPr>
    <w:rPr>
      <w:b/>
    </w:rPr>
  </w:style>
  <w:style w:type="table" w:styleId="Tablaconcuadrcula">
    <w:name w:val="Table Grid"/>
    <w:basedOn w:val="Tablanormal"/>
    <w:rsid w:val="00DA5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0DA8"/>
    <w:pPr>
      <w:ind w:left="708"/>
    </w:pPr>
  </w:style>
  <w:style w:type="paragraph" w:styleId="NormalWeb">
    <w:name w:val="Normal (Web)"/>
    <w:basedOn w:val="Normal"/>
    <w:uiPriority w:val="99"/>
    <w:unhideWhenUsed/>
    <w:rsid w:val="00C92098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D030A8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3F2964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F2964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paragraph" w:styleId="Lista2">
    <w:name w:val="List 2"/>
    <w:basedOn w:val="Normal"/>
    <w:rsid w:val="003F2964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rsid w:val="003F2964"/>
  </w:style>
  <w:style w:type="character" w:customStyle="1" w:styleId="SaludoCar">
    <w:name w:val="Saludo Car"/>
    <w:basedOn w:val="Fuentedeprrafopredeter"/>
    <w:link w:val="Saludo"/>
    <w:rsid w:val="003F2964"/>
    <w:rPr>
      <w:sz w:val="24"/>
      <w:szCs w:val="24"/>
      <w:lang w:val="es-MX" w:eastAsia="es-MX"/>
    </w:rPr>
  </w:style>
  <w:style w:type="paragraph" w:styleId="Fecha">
    <w:name w:val="Date"/>
    <w:basedOn w:val="Normal"/>
    <w:next w:val="Normal"/>
    <w:link w:val="FechaCar"/>
    <w:rsid w:val="003F2964"/>
  </w:style>
  <w:style w:type="character" w:customStyle="1" w:styleId="FechaCar">
    <w:name w:val="Fecha Car"/>
    <w:basedOn w:val="Fuentedeprrafopredeter"/>
    <w:link w:val="Fecha"/>
    <w:rsid w:val="003F2964"/>
    <w:rPr>
      <w:sz w:val="24"/>
      <w:szCs w:val="24"/>
      <w:lang w:val="es-MX" w:eastAsia="es-MX"/>
    </w:rPr>
  </w:style>
  <w:style w:type="paragraph" w:styleId="Listaconvietas2">
    <w:name w:val="List Bullet 2"/>
    <w:basedOn w:val="Normal"/>
    <w:rsid w:val="003F2964"/>
    <w:pPr>
      <w:numPr>
        <w:numId w:val="3"/>
      </w:numPr>
      <w:contextualSpacing/>
    </w:pPr>
  </w:style>
  <w:style w:type="paragraph" w:styleId="Listaconvietas3">
    <w:name w:val="List Bullet 3"/>
    <w:basedOn w:val="Normal"/>
    <w:rsid w:val="003F2964"/>
    <w:pPr>
      <w:numPr>
        <w:numId w:val="4"/>
      </w:numPr>
      <w:contextualSpacing/>
    </w:pPr>
  </w:style>
  <w:style w:type="paragraph" w:customStyle="1" w:styleId="Imagen">
    <w:name w:val="Imagen"/>
    <w:basedOn w:val="Normal"/>
    <w:rsid w:val="003F2964"/>
  </w:style>
  <w:style w:type="paragraph" w:styleId="Textoindependiente">
    <w:name w:val="Body Text"/>
    <w:basedOn w:val="Normal"/>
    <w:link w:val="TextoindependienteCar"/>
    <w:rsid w:val="003F29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F2964"/>
    <w:rPr>
      <w:sz w:val="24"/>
      <w:szCs w:val="24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3F296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3F2964"/>
    <w:rPr>
      <w:rFonts w:ascii="Cambria" w:eastAsia="Times New Roman" w:hAnsi="Cambria" w:cs="Times New Roman"/>
      <w:sz w:val="24"/>
      <w:szCs w:val="24"/>
      <w:lang w:val="es-MX" w:eastAsia="es-MX"/>
    </w:rPr>
  </w:style>
  <w:style w:type="paragraph" w:customStyle="1" w:styleId="Instruccionesenvocorreo">
    <w:name w:val="Instrucciones envío correo"/>
    <w:basedOn w:val="Normal"/>
    <w:rsid w:val="003F2964"/>
  </w:style>
  <w:style w:type="paragraph" w:styleId="Sangradetextonormal">
    <w:name w:val="Body Text Indent"/>
    <w:basedOn w:val="Normal"/>
    <w:link w:val="SangradetextonormalCar"/>
    <w:rsid w:val="003F296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F2964"/>
    <w:rPr>
      <w:sz w:val="24"/>
      <w:szCs w:val="24"/>
      <w:lang w:val="es-MX"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3F2964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F2964"/>
    <w:rPr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rsid w:val="00B1788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178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17884"/>
    <w:rPr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78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17884"/>
    <w:rPr>
      <w:b/>
      <w:bCs/>
      <w:lang w:val="es-MX" w:eastAsia="es-MX"/>
    </w:rPr>
  </w:style>
  <w:style w:type="paragraph" w:styleId="Textodeglobo">
    <w:name w:val="Balloon Text"/>
    <w:basedOn w:val="Normal"/>
    <w:link w:val="TextodegloboCar"/>
    <w:rsid w:val="00B178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17884"/>
    <w:rPr>
      <w:rFonts w:ascii="Tahoma" w:hAnsi="Tahoma" w:cs="Tahoma"/>
      <w:sz w:val="16"/>
      <w:szCs w:val="16"/>
      <w:lang w:val="es-MX" w:eastAsia="es-MX"/>
    </w:rPr>
  </w:style>
  <w:style w:type="character" w:styleId="Hipervnculo">
    <w:name w:val="Hyperlink"/>
    <w:basedOn w:val="Fuentedeprrafopredeter"/>
    <w:rsid w:val="004C7869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rsid w:val="006259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7F69"/>
    <w:rPr>
      <w:sz w:val="24"/>
      <w:szCs w:val="24"/>
    </w:rPr>
  </w:style>
  <w:style w:type="character" w:styleId="nfasis">
    <w:name w:val="Emphasis"/>
    <w:basedOn w:val="Fuentedeprrafopredeter"/>
    <w:qFormat/>
    <w:rsid w:val="00173181"/>
    <w:rPr>
      <w:i/>
      <w:iCs/>
    </w:rPr>
  </w:style>
  <w:style w:type="character" w:styleId="Textoennegrita">
    <w:name w:val="Strong"/>
    <w:basedOn w:val="Fuentedeprrafopredeter"/>
    <w:uiPriority w:val="22"/>
    <w:qFormat/>
    <w:rsid w:val="00173181"/>
    <w:rPr>
      <w:b/>
      <w:bCs/>
    </w:rPr>
  </w:style>
  <w:style w:type="table" w:styleId="Sombreadomedio1-nfasis2">
    <w:name w:val="Medium Shading 1 Accent 2"/>
    <w:basedOn w:val="Tablanormal"/>
    <w:uiPriority w:val="63"/>
    <w:rsid w:val="0047311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47311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ombreadovistoso-nfasis2">
    <w:name w:val="Colorful Shading Accent 2"/>
    <w:basedOn w:val="Tablanormal"/>
    <w:uiPriority w:val="71"/>
    <w:rsid w:val="00F053C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edia1-nfasis2">
    <w:name w:val="Medium Grid 1 Accent 2"/>
    <w:basedOn w:val="Tablanormal"/>
    <w:uiPriority w:val="67"/>
    <w:rsid w:val="00F053C2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TtuloCar">
    <w:name w:val="Título Car"/>
    <w:link w:val="Ttulo"/>
    <w:rsid w:val="00A9495A"/>
    <w:rPr>
      <w:b/>
      <w:sz w:val="24"/>
      <w:szCs w:val="24"/>
    </w:rPr>
  </w:style>
  <w:style w:type="paragraph" w:styleId="Revisin">
    <w:name w:val="Revision"/>
    <w:hidden/>
    <w:uiPriority w:val="99"/>
    <w:semiHidden/>
    <w:rsid w:val="006046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AA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F29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3F29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6259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A54A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A54A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54AA"/>
  </w:style>
  <w:style w:type="paragraph" w:styleId="Ttulo">
    <w:name w:val="Title"/>
    <w:basedOn w:val="Normal"/>
    <w:link w:val="TtuloCar"/>
    <w:qFormat/>
    <w:rsid w:val="00DA54AA"/>
    <w:pPr>
      <w:jc w:val="center"/>
    </w:pPr>
    <w:rPr>
      <w:b/>
    </w:rPr>
  </w:style>
  <w:style w:type="table" w:styleId="Tablaconcuadrcula">
    <w:name w:val="Table Grid"/>
    <w:basedOn w:val="Tablanormal"/>
    <w:rsid w:val="00DA5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0DA8"/>
    <w:pPr>
      <w:ind w:left="708"/>
    </w:pPr>
  </w:style>
  <w:style w:type="paragraph" w:styleId="NormalWeb">
    <w:name w:val="Normal (Web)"/>
    <w:basedOn w:val="Normal"/>
    <w:uiPriority w:val="99"/>
    <w:unhideWhenUsed/>
    <w:rsid w:val="00C92098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D030A8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3F2964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3F2964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paragraph" w:styleId="Lista2">
    <w:name w:val="List 2"/>
    <w:basedOn w:val="Normal"/>
    <w:rsid w:val="003F2964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rsid w:val="003F2964"/>
  </w:style>
  <w:style w:type="character" w:customStyle="1" w:styleId="SaludoCar">
    <w:name w:val="Saludo Car"/>
    <w:basedOn w:val="Fuentedeprrafopredeter"/>
    <w:link w:val="Saludo"/>
    <w:rsid w:val="003F2964"/>
    <w:rPr>
      <w:sz w:val="24"/>
      <w:szCs w:val="24"/>
      <w:lang w:val="es-MX" w:eastAsia="es-MX"/>
    </w:rPr>
  </w:style>
  <w:style w:type="paragraph" w:styleId="Fecha">
    <w:name w:val="Date"/>
    <w:basedOn w:val="Normal"/>
    <w:next w:val="Normal"/>
    <w:link w:val="FechaCar"/>
    <w:rsid w:val="003F2964"/>
  </w:style>
  <w:style w:type="character" w:customStyle="1" w:styleId="FechaCar">
    <w:name w:val="Fecha Car"/>
    <w:basedOn w:val="Fuentedeprrafopredeter"/>
    <w:link w:val="Fecha"/>
    <w:rsid w:val="003F2964"/>
    <w:rPr>
      <w:sz w:val="24"/>
      <w:szCs w:val="24"/>
      <w:lang w:val="es-MX" w:eastAsia="es-MX"/>
    </w:rPr>
  </w:style>
  <w:style w:type="paragraph" w:styleId="Listaconvietas2">
    <w:name w:val="List Bullet 2"/>
    <w:basedOn w:val="Normal"/>
    <w:rsid w:val="003F2964"/>
    <w:pPr>
      <w:numPr>
        <w:numId w:val="3"/>
      </w:numPr>
      <w:contextualSpacing/>
    </w:pPr>
  </w:style>
  <w:style w:type="paragraph" w:styleId="Listaconvietas3">
    <w:name w:val="List Bullet 3"/>
    <w:basedOn w:val="Normal"/>
    <w:rsid w:val="003F2964"/>
    <w:pPr>
      <w:numPr>
        <w:numId w:val="4"/>
      </w:numPr>
      <w:contextualSpacing/>
    </w:pPr>
  </w:style>
  <w:style w:type="paragraph" w:customStyle="1" w:styleId="Imagen">
    <w:name w:val="Imagen"/>
    <w:basedOn w:val="Normal"/>
    <w:rsid w:val="003F2964"/>
  </w:style>
  <w:style w:type="paragraph" w:styleId="Textoindependiente">
    <w:name w:val="Body Text"/>
    <w:basedOn w:val="Normal"/>
    <w:link w:val="TextoindependienteCar"/>
    <w:rsid w:val="003F29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F2964"/>
    <w:rPr>
      <w:sz w:val="24"/>
      <w:szCs w:val="24"/>
      <w:lang w:val="es-MX" w:eastAsia="es-MX"/>
    </w:rPr>
  </w:style>
  <w:style w:type="paragraph" w:styleId="Subttulo">
    <w:name w:val="Subtitle"/>
    <w:basedOn w:val="Normal"/>
    <w:next w:val="Normal"/>
    <w:link w:val="SubttuloCar"/>
    <w:qFormat/>
    <w:rsid w:val="003F296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3F2964"/>
    <w:rPr>
      <w:rFonts w:ascii="Cambria" w:eastAsia="Times New Roman" w:hAnsi="Cambria" w:cs="Times New Roman"/>
      <w:sz w:val="24"/>
      <w:szCs w:val="24"/>
      <w:lang w:val="es-MX" w:eastAsia="es-MX"/>
    </w:rPr>
  </w:style>
  <w:style w:type="paragraph" w:customStyle="1" w:styleId="Instruccionesenvocorreo">
    <w:name w:val="Instrucciones envío correo"/>
    <w:basedOn w:val="Normal"/>
    <w:rsid w:val="003F2964"/>
  </w:style>
  <w:style w:type="paragraph" w:styleId="Sangradetextonormal">
    <w:name w:val="Body Text Indent"/>
    <w:basedOn w:val="Normal"/>
    <w:link w:val="SangradetextonormalCar"/>
    <w:rsid w:val="003F296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F2964"/>
    <w:rPr>
      <w:sz w:val="24"/>
      <w:szCs w:val="24"/>
      <w:lang w:val="es-MX"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rsid w:val="003F2964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F2964"/>
    <w:rPr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rsid w:val="00B1788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178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17884"/>
    <w:rPr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78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17884"/>
    <w:rPr>
      <w:b/>
      <w:bCs/>
      <w:lang w:val="es-MX" w:eastAsia="es-MX"/>
    </w:rPr>
  </w:style>
  <w:style w:type="paragraph" w:styleId="Textodeglobo">
    <w:name w:val="Balloon Text"/>
    <w:basedOn w:val="Normal"/>
    <w:link w:val="TextodegloboCar"/>
    <w:rsid w:val="00B178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17884"/>
    <w:rPr>
      <w:rFonts w:ascii="Tahoma" w:hAnsi="Tahoma" w:cs="Tahoma"/>
      <w:sz w:val="16"/>
      <w:szCs w:val="16"/>
      <w:lang w:val="es-MX" w:eastAsia="es-MX"/>
    </w:rPr>
  </w:style>
  <w:style w:type="character" w:styleId="Hipervnculo">
    <w:name w:val="Hyperlink"/>
    <w:basedOn w:val="Fuentedeprrafopredeter"/>
    <w:rsid w:val="004C7869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rsid w:val="006259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7F69"/>
    <w:rPr>
      <w:sz w:val="24"/>
      <w:szCs w:val="24"/>
    </w:rPr>
  </w:style>
  <w:style w:type="character" w:styleId="nfasis">
    <w:name w:val="Emphasis"/>
    <w:basedOn w:val="Fuentedeprrafopredeter"/>
    <w:qFormat/>
    <w:rsid w:val="00173181"/>
    <w:rPr>
      <w:i/>
      <w:iCs/>
    </w:rPr>
  </w:style>
  <w:style w:type="character" w:styleId="Textoennegrita">
    <w:name w:val="Strong"/>
    <w:basedOn w:val="Fuentedeprrafopredeter"/>
    <w:uiPriority w:val="22"/>
    <w:qFormat/>
    <w:rsid w:val="00173181"/>
    <w:rPr>
      <w:b/>
      <w:bCs/>
    </w:rPr>
  </w:style>
  <w:style w:type="table" w:styleId="Sombreadomedio1-nfasis2">
    <w:name w:val="Medium Shading 1 Accent 2"/>
    <w:basedOn w:val="Tablanormal"/>
    <w:uiPriority w:val="63"/>
    <w:rsid w:val="00473113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47311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ombreadovistoso-nfasis2">
    <w:name w:val="Colorful Shading Accent 2"/>
    <w:basedOn w:val="Tablanormal"/>
    <w:uiPriority w:val="71"/>
    <w:rsid w:val="00F053C2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media1-nfasis2">
    <w:name w:val="Medium Grid 1 Accent 2"/>
    <w:basedOn w:val="Tablanormal"/>
    <w:uiPriority w:val="67"/>
    <w:rsid w:val="00F053C2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TtuloCar">
    <w:name w:val="Título Car"/>
    <w:link w:val="Ttulo"/>
    <w:rsid w:val="00A9495A"/>
    <w:rPr>
      <w:b/>
      <w:sz w:val="24"/>
      <w:szCs w:val="24"/>
    </w:rPr>
  </w:style>
  <w:style w:type="paragraph" w:styleId="Revisin">
    <w:name w:val="Revision"/>
    <w:hidden/>
    <w:uiPriority w:val="99"/>
    <w:semiHidden/>
    <w:rsid w:val="006046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78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1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2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8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7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7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Hoja_de_c_lculo_de_Microsoft_Excel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Hoja_de_c_lculo_de_Microsoft_Excel1.xlsx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JUNTA%20GOB\ACTAS%202015%20TRANSCRITAS\COMIT&#201;%20DE%20ADMINISTRACI&#211;N%20HOSPITALARIA\ACTA%20CENT&#201;SIMA%20D&#201;CIMA%20PRIMERA%20%20REUNI&#211;N%20ORDINARIA%20%2020-02-1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83792-0627-4ECD-80AA-7E6EEA0E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 CENTÉSIMA DÉCIMA PRIMERA  REUNIÓN ORDINARIA  20-02-15</Template>
  <TotalTime>71</TotalTime>
  <Pages>3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ORGANISMO PÚBLICO DESCENTRALIZADO</vt:lpstr>
    </vt:vector>
  </TitlesOfParts>
  <Company>Hospital Civil de Guadalajara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ORGANISMO PÚBLICO DESCENTRALIZADO</dc:title>
  <dc:creator>Usuario</dc:creator>
  <cp:lastModifiedBy>Usuario</cp:lastModifiedBy>
  <cp:revision>7</cp:revision>
  <cp:lastPrinted>2019-12-20T19:02:00Z</cp:lastPrinted>
  <dcterms:created xsi:type="dcterms:W3CDTF">2021-05-07T19:04:00Z</dcterms:created>
  <dcterms:modified xsi:type="dcterms:W3CDTF">2021-05-11T17:13:00Z</dcterms:modified>
</cp:coreProperties>
</file>